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193FE" w14:textId="12A016B8" w:rsidR="002575B6" w:rsidRPr="00631F95" w:rsidRDefault="002575B6" w:rsidP="002575B6">
      <w:pPr>
        <w:pStyle w:val="ETDTitle"/>
        <w:rPr>
          <w:rFonts w:cs="Times New Roman"/>
        </w:rPr>
      </w:pPr>
      <w:r w:rsidRPr="00631F95">
        <w:rPr>
          <w:rFonts w:cs="Times New Roman"/>
        </w:rPr>
        <w:t>NAME 338</w:t>
      </w:r>
    </w:p>
    <w:p w14:paraId="5A15CFE3" w14:textId="77777777" w:rsidR="002575B6" w:rsidRPr="00631F95" w:rsidRDefault="002575B6" w:rsidP="006B293E">
      <w:pPr>
        <w:pStyle w:val="Title"/>
        <w:jc w:val="left"/>
        <w:rPr>
          <w:rFonts w:cs="Times New Roman"/>
          <w:sz w:val="24"/>
        </w:rPr>
      </w:pPr>
    </w:p>
    <w:p w14:paraId="11D5301A" w14:textId="77777777" w:rsidR="002575B6" w:rsidRPr="00631F95" w:rsidRDefault="002575B6" w:rsidP="002575B6">
      <w:pPr>
        <w:pStyle w:val="ETDTitle"/>
        <w:rPr>
          <w:rFonts w:cs="Times New Roman"/>
        </w:rPr>
      </w:pPr>
      <w:r w:rsidRPr="00631F95">
        <w:rPr>
          <w:rFonts w:cs="Times New Roman"/>
        </w:rPr>
        <w:t>Ship Design Project and Presentation</w:t>
      </w:r>
    </w:p>
    <w:p w14:paraId="3AA319DB" w14:textId="77777777" w:rsidR="002575B6" w:rsidRPr="00631F95" w:rsidRDefault="002575B6" w:rsidP="002575B6">
      <w:pPr>
        <w:pStyle w:val="BodyText"/>
        <w:spacing w:before="8"/>
        <w:rPr>
          <w:b/>
        </w:rPr>
      </w:pPr>
    </w:p>
    <w:p w14:paraId="1E23BA2E" w14:textId="0096A7B9" w:rsidR="002575B6" w:rsidRPr="00631F95" w:rsidRDefault="00864F50" w:rsidP="002575B6">
      <w:pPr>
        <w:ind w:left="1815" w:right="1815"/>
        <w:jc w:val="center"/>
        <w:rPr>
          <w:rFonts w:cs="Times New Roman"/>
        </w:rPr>
      </w:pPr>
      <w:r>
        <w:rPr>
          <w:rFonts w:cs="Times New Roman"/>
        </w:rPr>
        <w:t>b</w:t>
      </w:r>
      <w:r w:rsidR="002575B6" w:rsidRPr="00631F95">
        <w:rPr>
          <w:rFonts w:cs="Times New Roman"/>
        </w:rPr>
        <w:t>y</w:t>
      </w:r>
    </w:p>
    <w:p w14:paraId="5BAA4576" w14:textId="7565BF54" w:rsidR="002575B6" w:rsidRPr="00631F95" w:rsidRDefault="00D8782F" w:rsidP="002575B6">
      <w:pPr>
        <w:spacing w:before="259"/>
        <w:ind w:left="1815" w:right="1815"/>
        <w:jc w:val="center"/>
        <w:rPr>
          <w:rFonts w:cs="Times New Roman"/>
        </w:rPr>
      </w:pPr>
      <w:r w:rsidRPr="00631F95">
        <w:rPr>
          <w:rFonts w:cs="Times New Roman"/>
        </w:rPr>
        <w:t>Student</w:t>
      </w:r>
      <w:r w:rsidRPr="00631F95">
        <w:rPr>
          <w:rFonts w:cs="Times New Roman"/>
          <w:spacing w:val="16"/>
        </w:rPr>
        <w:t xml:space="preserve"> </w:t>
      </w:r>
      <w:r w:rsidRPr="00631F95">
        <w:rPr>
          <w:rFonts w:cs="Times New Roman"/>
        </w:rPr>
        <w:t>Name</w:t>
      </w:r>
    </w:p>
    <w:p w14:paraId="2E379609" w14:textId="77777777" w:rsidR="002575B6" w:rsidRPr="00631F95" w:rsidRDefault="002575B6" w:rsidP="002575B6">
      <w:pPr>
        <w:spacing w:before="271"/>
        <w:ind w:left="1815" w:right="1815"/>
        <w:jc w:val="center"/>
        <w:rPr>
          <w:rFonts w:cs="Times New Roman"/>
        </w:rPr>
      </w:pPr>
      <w:r w:rsidRPr="00631F95">
        <w:rPr>
          <w:rFonts w:cs="Times New Roman"/>
        </w:rPr>
        <w:t>Student</w:t>
      </w:r>
      <w:r w:rsidRPr="00631F95">
        <w:rPr>
          <w:rFonts w:cs="Times New Roman"/>
          <w:spacing w:val="16"/>
        </w:rPr>
        <w:t xml:space="preserve"> </w:t>
      </w:r>
      <w:r w:rsidRPr="00631F95">
        <w:rPr>
          <w:rFonts w:cs="Times New Roman"/>
        </w:rPr>
        <w:t>ID:</w:t>
      </w:r>
      <w:r w:rsidRPr="00631F95">
        <w:rPr>
          <w:rFonts w:cs="Times New Roman"/>
          <w:spacing w:val="17"/>
        </w:rPr>
        <w:t xml:space="preserve"> </w:t>
      </w:r>
      <w:r w:rsidRPr="00631F95">
        <w:rPr>
          <w:rFonts w:cs="Times New Roman"/>
        </w:rPr>
        <w:t>12344567</w:t>
      </w:r>
    </w:p>
    <w:p w14:paraId="2583ACC4" w14:textId="77777777" w:rsidR="002575B6" w:rsidRPr="00631F95" w:rsidRDefault="002575B6" w:rsidP="002575B6">
      <w:pPr>
        <w:pStyle w:val="BodyText"/>
        <w:spacing w:before="6"/>
      </w:pPr>
    </w:p>
    <w:p w14:paraId="47879858" w14:textId="77777777" w:rsidR="002575B6" w:rsidRPr="00631F95" w:rsidRDefault="002575B6" w:rsidP="002575B6">
      <w:pPr>
        <w:pStyle w:val="BodyText"/>
        <w:spacing w:line="415" w:lineRule="auto"/>
        <w:ind w:left="3882" w:right="3880"/>
        <w:jc w:val="center"/>
      </w:pPr>
      <w:r w:rsidRPr="00631F95">
        <w:t>Submitted</w:t>
      </w:r>
      <w:r w:rsidRPr="00631F95">
        <w:rPr>
          <w:spacing w:val="-10"/>
        </w:rPr>
        <w:t xml:space="preserve"> </w:t>
      </w:r>
      <w:r w:rsidRPr="00631F95">
        <w:t>to</w:t>
      </w:r>
      <w:r w:rsidRPr="00631F95">
        <w:rPr>
          <w:spacing w:val="-10"/>
        </w:rPr>
        <w:t xml:space="preserve"> </w:t>
      </w:r>
      <w:r w:rsidRPr="00631F95">
        <w:t>the</w:t>
      </w:r>
    </w:p>
    <w:p w14:paraId="37EC4A33" w14:textId="77777777" w:rsidR="002575B6" w:rsidRPr="00631F95" w:rsidRDefault="002575B6" w:rsidP="002575B6">
      <w:pPr>
        <w:pStyle w:val="BodyText"/>
        <w:spacing w:before="1" w:line="415" w:lineRule="auto"/>
        <w:ind w:left="1817" w:right="1815"/>
        <w:jc w:val="center"/>
      </w:pPr>
      <w:r w:rsidRPr="00631F95">
        <w:t>Department</w:t>
      </w:r>
      <w:r w:rsidRPr="00631F95">
        <w:rPr>
          <w:spacing w:val="-6"/>
        </w:rPr>
        <w:t xml:space="preserve"> </w:t>
      </w:r>
      <w:r w:rsidRPr="00631F95">
        <w:t>of</w:t>
      </w:r>
      <w:r w:rsidRPr="00631F95">
        <w:rPr>
          <w:spacing w:val="-6"/>
        </w:rPr>
        <w:t xml:space="preserve"> </w:t>
      </w:r>
      <w:r w:rsidRPr="00631F95">
        <w:t>Naval</w:t>
      </w:r>
      <w:r w:rsidRPr="00631F95">
        <w:rPr>
          <w:spacing w:val="-6"/>
        </w:rPr>
        <w:t xml:space="preserve"> </w:t>
      </w:r>
      <w:r w:rsidRPr="00631F95">
        <w:t>Architecture</w:t>
      </w:r>
      <w:r w:rsidRPr="00631F95">
        <w:rPr>
          <w:spacing w:val="-6"/>
        </w:rPr>
        <w:t xml:space="preserve"> </w:t>
      </w:r>
      <w:r w:rsidRPr="00631F95">
        <w:t>and</w:t>
      </w:r>
      <w:r w:rsidRPr="00631F95">
        <w:rPr>
          <w:spacing w:val="-6"/>
        </w:rPr>
        <w:t xml:space="preserve"> </w:t>
      </w:r>
      <w:r w:rsidRPr="00631F95">
        <w:t>Marine</w:t>
      </w:r>
      <w:r w:rsidRPr="00631F95">
        <w:rPr>
          <w:spacing w:val="-5"/>
        </w:rPr>
        <w:t xml:space="preserve"> </w:t>
      </w:r>
      <w:r w:rsidRPr="00631F95">
        <w:t>Engineering,</w:t>
      </w:r>
      <w:r w:rsidRPr="00631F95">
        <w:rPr>
          <w:spacing w:val="-57"/>
        </w:rPr>
        <w:t xml:space="preserve"> </w:t>
      </w:r>
      <w:r w:rsidRPr="00631F95">
        <w:t>Bangladesh</w:t>
      </w:r>
      <w:r w:rsidRPr="00631F95">
        <w:rPr>
          <w:spacing w:val="-7"/>
        </w:rPr>
        <w:t xml:space="preserve"> </w:t>
      </w:r>
      <w:r w:rsidRPr="00631F95">
        <w:t>University</w:t>
      </w:r>
      <w:r w:rsidRPr="00631F95">
        <w:rPr>
          <w:spacing w:val="-7"/>
        </w:rPr>
        <w:t xml:space="preserve"> </w:t>
      </w:r>
      <w:r w:rsidRPr="00631F95">
        <w:t>of</w:t>
      </w:r>
      <w:r w:rsidRPr="00631F95">
        <w:rPr>
          <w:spacing w:val="-7"/>
        </w:rPr>
        <w:t xml:space="preserve"> </w:t>
      </w:r>
      <w:r w:rsidRPr="00631F95">
        <w:t>Engineering</w:t>
      </w:r>
      <w:r w:rsidRPr="00631F95">
        <w:rPr>
          <w:spacing w:val="-7"/>
        </w:rPr>
        <w:t xml:space="preserve"> </w:t>
      </w:r>
      <w:r w:rsidRPr="00631F95">
        <w:t>and</w:t>
      </w:r>
      <w:r w:rsidRPr="00631F95">
        <w:rPr>
          <w:spacing w:val="-7"/>
        </w:rPr>
        <w:t xml:space="preserve"> </w:t>
      </w:r>
      <w:r w:rsidRPr="00631F95">
        <w:t>Technology,</w:t>
      </w:r>
    </w:p>
    <w:p w14:paraId="7EE76562" w14:textId="1EBCAF88" w:rsidR="002575B6" w:rsidRPr="00631F95" w:rsidRDefault="001D751E" w:rsidP="002575B6">
      <w:pPr>
        <w:pStyle w:val="BodyText"/>
        <w:spacing w:before="2" w:line="415" w:lineRule="auto"/>
        <w:ind w:left="2741" w:right="2739"/>
        <w:jc w:val="center"/>
      </w:pPr>
      <w:r>
        <w:t>i</w:t>
      </w:r>
      <w:r w:rsidR="002575B6" w:rsidRPr="00631F95">
        <w:t>n</w:t>
      </w:r>
      <w:r w:rsidR="002575B6" w:rsidRPr="00631F95">
        <w:rPr>
          <w:spacing w:val="-8"/>
        </w:rPr>
        <w:t xml:space="preserve"> </w:t>
      </w:r>
      <w:r w:rsidR="002575B6" w:rsidRPr="00631F95">
        <w:t>partial</w:t>
      </w:r>
      <w:r w:rsidR="002575B6" w:rsidRPr="00631F95">
        <w:rPr>
          <w:spacing w:val="-7"/>
        </w:rPr>
        <w:t xml:space="preserve"> </w:t>
      </w:r>
      <w:r w:rsidR="002575B6" w:rsidRPr="00631F95">
        <w:t>fulfillment</w:t>
      </w:r>
      <w:r w:rsidR="002575B6" w:rsidRPr="00631F95">
        <w:rPr>
          <w:spacing w:val="-8"/>
        </w:rPr>
        <w:t xml:space="preserve"> </w:t>
      </w:r>
      <w:r w:rsidR="002575B6" w:rsidRPr="00631F95">
        <w:t>of</w:t>
      </w:r>
      <w:r w:rsidR="002575B6" w:rsidRPr="00631F95">
        <w:rPr>
          <w:spacing w:val="-7"/>
        </w:rPr>
        <w:t xml:space="preserve"> </w:t>
      </w:r>
      <w:r w:rsidR="002575B6" w:rsidRPr="00631F95">
        <w:t>the</w:t>
      </w:r>
      <w:r w:rsidR="002575B6" w:rsidRPr="00631F95">
        <w:rPr>
          <w:spacing w:val="-8"/>
        </w:rPr>
        <w:t xml:space="preserve"> </w:t>
      </w:r>
      <w:r w:rsidR="002575B6" w:rsidRPr="00631F95">
        <w:t>requirements</w:t>
      </w:r>
      <w:r w:rsidR="002575B6" w:rsidRPr="00631F95">
        <w:rPr>
          <w:spacing w:val="-57"/>
        </w:rPr>
        <w:t xml:space="preserve"> </w:t>
      </w:r>
      <w:r w:rsidR="007033E8">
        <w:t>f</w:t>
      </w:r>
      <w:r w:rsidR="002575B6" w:rsidRPr="00631F95">
        <w:t>or</w:t>
      </w:r>
      <w:r w:rsidR="002575B6" w:rsidRPr="00631F95">
        <w:rPr>
          <w:spacing w:val="-2"/>
        </w:rPr>
        <w:t xml:space="preserve"> </w:t>
      </w:r>
      <w:r w:rsidR="002575B6" w:rsidRPr="00631F95">
        <w:t>the</w:t>
      </w:r>
      <w:r w:rsidR="002575B6" w:rsidRPr="00631F95">
        <w:rPr>
          <w:spacing w:val="-1"/>
        </w:rPr>
        <w:t xml:space="preserve"> </w:t>
      </w:r>
      <w:r w:rsidR="002575B6" w:rsidRPr="00631F95">
        <w:t>degree</w:t>
      </w:r>
      <w:r w:rsidR="002575B6" w:rsidRPr="00631F95">
        <w:rPr>
          <w:spacing w:val="-1"/>
        </w:rPr>
        <w:t xml:space="preserve"> </w:t>
      </w:r>
      <w:r w:rsidR="002575B6" w:rsidRPr="00631F95">
        <w:t>of</w:t>
      </w:r>
    </w:p>
    <w:p w14:paraId="0E295F29" w14:textId="77777777" w:rsidR="002575B6" w:rsidRPr="00631F95" w:rsidRDefault="002575B6" w:rsidP="0012728B">
      <w:pPr>
        <w:jc w:val="center"/>
        <w:rPr>
          <w:rFonts w:cs="Times New Roman"/>
        </w:rPr>
      </w:pPr>
      <w:r w:rsidRPr="00631F95">
        <w:rPr>
          <w:rFonts w:cs="Times New Roman"/>
        </w:rPr>
        <w:t>BACHELOR</w:t>
      </w:r>
      <w:r w:rsidRPr="00631F95">
        <w:rPr>
          <w:rFonts w:cs="Times New Roman"/>
          <w:spacing w:val="10"/>
        </w:rPr>
        <w:t xml:space="preserve"> </w:t>
      </w:r>
      <w:r w:rsidRPr="00631F95">
        <w:rPr>
          <w:rFonts w:cs="Times New Roman"/>
        </w:rPr>
        <w:t>OF</w:t>
      </w:r>
      <w:r w:rsidRPr="00631F95">
        <w:rPr>
          <w:rFonts w:cs="Times New Roman"/>
          <w:spacing w:val="10"/>
        </w:rPr>
        <w:t xml:space="preserve"> </w:t>
      </w:r>
      <w:r w:rsidRPr="00631F95">
        <w:rPr>
          <w:rFonts w:cs="Times New Roman"/>
        </w:rPr>
        <w:t>SCIENCE</w:t>
      </w:r>
    </w:p>
    <w:p w14:paraId="6434536D" w14:textId="261F498A" w:rsidR="002575B6" w:rsidRPr="00631F95" w:rsidRDefault="00FD7FB4" w:rsidP="002575B6">
      <w:pPr>
        <w:pStyle w:val="BodyText"/>
        <w:spacing w:before="181"/>
        <w:ind w:left="1815" w:right="1815"/>
        <w:jc w:val="center"/>
      </w:pPr>
      <w:r>
        <w:t>i</w:t>
      </w:r>
      <w:r w:rsidR="002575B6" w:rsidRPr="00631F95">
        <w:t>n</w:t>
      </w:r>
    </w:p>
    <w:p w14:paraId="46716AE4" w14:textId="77777777" w:rsidR="002575B6" w:rsidRPr="00631F95" w:rsidRDefault="002575B6" w:rsidP="002575B6">
      <w:pPr>
        <w:pStyle w:val="BodyText"/>
        <w:spacing w:before="202"/>
        <w:ind w:left="1815" w:right="1815"/>
        <w:jc w:val="center"/>
      </w:pPr>
      <w:r w:rsidRPr="00631F95">
        <w:t>Naval</w:t>
      </w:r>
      <w:r w:rsidRPr="00631F95">
        <w:rPr>
          <w:spacing w:val="-7"/>
        </w:rPr>
        <w:t xml:space="preserve"> </w:t>
      </w:r>
      <w:r w:rsidRPr="00631F95">
        <w:t>Architecture</w:t>
      </w:r>
      <w:r w:rsidRPr="00631F95">
        <w:rPr>
          <w:spacing w:val="-7"/>
        </w:rPr>
        <w:t xml:space="preserve"> </w:t>
      </w:r>
      <w:r w:rsidRPr="00631F95">
        <w:t>and</w:t>
      </w:r>
      <w:r w:rsidRPr="00631F95">
        <w:rPr>
          <w:spacing w:val="-6"/>
        </w:rPr>
        <w:t xml:space="preserve"> </w:t>
      </w:r>
      <w:r w:rsidRPr="00631F95">
        <w:t>Marine</w:t>
      </w:r>
      <w:r w:rsidRPr="00631F95">
        <w:rPr>
          <w:spacing w:val="-7"/>
        </w:rPr>
        <w:t xml:space="preserve"> </w:t>
      </w:r>
      <w:r w:rsidRPr="00631F95">
        <w:t>Engineering</w:t>
      </w:r>
    </w:p>
    <w:p w14:paraId="081E950F" w14:textId="77777777" w:rsidR="002575B6" w:rsidRPr="00631F95" w:rsidRDefault="002575B6" w:rsidP="002575B6">
      <w:pPr>
        <w:pStyle w:val="BodyText"/>
        <w:spacing w:before="7"/>
      </w:pPr>
      <w:r w:rsidRPr="00631F95">
        <w:rPr>
          <w:noProof/>
        </w:rPr>
        <w:drawing>
          <wp:anchor distT="0" distB="0" distL="0" distR="0" simplePos="0" relativeHeight="251659264" behindDoc="0" locked="0" layoutInCell="1" allowOverlap="1" wp14:anchorId="34F09427" wp14:editId="0C70635A">
            <wp:simplePos x="0" y="0"/>
            <wp:positionH relativeFrom="page">
              <wp:posOffset>3044621</wp:posOffset>
            </wp:positionH>
            <wp:positionV relativeFrom="paragraph">
              <wp:posOffset>190041</wp:posOffset>
            </wp:positionV>
            <wp:extent cx="1443037" cy="144589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43037" cy="1445895"/>
                    </a:xfrm>
                    <a:prstGeom prst="rect">
                      <a:avLst/>
                    </a:prstGeom>
                  </pic:spPr>
                </pic:pic>
              </a:graphicData>
            </a:graphic>
          </wp:anchor>
        </w:drawing>
      </w:r>
    </w:p>
    <w:p w14:paraId="184906F7" w14:textId="77777777" w:rsidR="002575B6" w:rsidRPr="00631F95" w:rsidRDefault="002575B6" w:rsidP="002575B6">
      <w:pPr>
        <w:pStyle w:val="BodyText"/>
        <w:spacing w:before="4"/>
      </w:pPr>
    </w:p>
    <w:p w14:paraId="449CF325" w14:textId="77777777" w:rsidR="002575B6" w:rsidRPr="00631F95" w:rsidRDefault="002575B6" w:rsidP="002575B6">
      <w:pPr>
        <w:pStyle w:val="BodyText"/>
        <w:ind w:left="1815" w:right="1815"/>
        <w:jc w:val="center"/>
      </w:pPr>
      <w:bookmarkStart w:id="0" w:name="ABSTRACT'"/>
      <w:bookmarkStart w:id="1" w:name="ACKNOWLEDGEMENT"/>
      <w:bookmarkStart w:id="2" w:name="_bookmark0"/>
      <w:bookmarkEnd w:id="0"/>
      <w:bookmarkEnd w:id="1"/>
      <w:bookmarkEnd w:id="2"/>
      <w:r w:rsidRPr="00631F95">
        <w:t>October</w:t>
      </w:r>
      <w:r w:rsidRPr="00631F95">
        <w:rPr>
          <w:spacing w:val="-6"/>
        </w:rPr>
        <w:t xml:space="preserve"> </w:t>
      </w:r>
      <w:r w:rsidRPr="00631F95">
        <w:t>2024</w:t>
      </w:r>
    </w:p>
    <w:p w14:paraId="54289BDF" w14:textId="77777777" w:rsidR="002575B6" w:rsidRPr="00631F95" w:rsidRDefault="002575B6" w:rsidP="002575B6">
      <w:pPr>
        <w:pStyle w:val="BodyText"/>
        <w:spacing w:before="203" w:line="415" w:lineRule="auto"/>
        <w:ind w:left="1817" w:right="1815"/>
        <w:jc w:val="center"/>
      </w:pPr>
      <w:r w:rsidRPr="00631F95">
        <w:t>Department</w:t>
      </w:r>
      <w:r w:rsidRPr="00631F95">
        <w:rPr>
          <w:spacing w:val="-6"/>
        </w:rPr>
        <w:t xml:space="preserve"> </w:t>
      </w:r>
      <w:r w:rsidRPr="00631F95">
        <w:t>of</w:t>
      </w:r>
      <w:r w:rsidRPr="00631F95">
        <w:rPr>
          <w:spacing w:val="-6"/>
        </w:rPr>
        <w:t xml:space="preserve"> </w:t>
      </w:r>
      <w:r w:rsidRPr="00631F95">
        <w:t>Naval</w:t>
      </w:r>
      <w:r w:rsidRPr="00631F95">
        <w:rPr>
          <w:spacing w:val="-6"/>
        </w:rPr>
        <w:t xml:space="preserve"> </w:t>
      </w:r>
      <w:r w:rsidRPr="00631F95">
        <w:t>Architecture</w:t>
      </w:r>
      <w:r w:rsidRPr="00631F95">
        <w:rPr>
          <w:spacing w:val="-6"/>
        </w:rPr>
        <w:t xml:space="preserve"> </w:t>
      </w:r>
      <w:r w:rsidRPr="00631F95">
        <w:t>and</w:t>
      </w:r>
      <w:r w:rsidRPr="00631F95">
        <w:rPr>
          <w:spacing w:val="-6"/>
        </w:rPr>
        <w:t xml:space="preserve"> </w:t>
      </w:r>
      <w:r w:rsidRPr="00631F95">
        <w:t>Marine</w:t>
      </w:r>
      <w:r w:rsidRPr="00631F95">
        <w:rPr>
          <w:spacing w:val="-5"/>
        </w:rPr>
        <w:t xml:space="preserve"> </w:t>
      </w:r>
      <w:r w:rsidRPr="00631F95">
        <w:t>Engineering,</w:t>
      </w:r>
      <w:r w:rsidRPr="00631F95">
        <w:rPr>
          <w:spacing w:val="-57"/>
        </w:rPr>
        <w:t xml:space="preserve"> </w:t>
      </w:r>
      <w:r w:rsidRPr="00631F95">
        <w:t>Bangladesh University of Engineering and Technology,</w:t>
      </w:r>
      <w:r w:rsidRPr="00631F95">
        <w:rPr>
          <w:spacing w:val="1"/>
        </w:rPr>
        <w:t xml:space="preserve"> </w:t>
      </w:r>
      <w:r w:rsidRPr="00631F95">
        <w:t>Dhaka-1000,</w:t>
      </w:r>
      <w:r w:rsidRPr="00631F95">
        <w:rPr>
          <w:spacing w:val="-2"/>
        </w:rPr>
        <w:t xml:space="preserve"> </w:t>
      </w:r>
      <w:r w:rsidRPr="00631F95">
        <w:t>Bangladesh</w:t>
      </w:r>
    </w:p>
    <w:p w14:paraId="1330B413" w14:textId="77777777" w:rsidR="00236E6D" w:rsidRPr="00631F95" w:rsidRDefault="00236E6D" w:rsidP="00387656">
      <w:pPr>
        <w:pStyle w:val="Title"/>
        <w:rPr>
          <w:rFonts w:cs="Times New Roman"/>
          <w:sz w:val="24"/>
        </w:rPr>
      </w:pPr>
    </w:p>
    <w:p w14:paraId="4E78FF10" w14:textId="77777777" w:rsidR="00236E6D" w:rsidRPr="00631F95" w:rsidRDefault="00236E6D" w:rsidP="00387656">
      <w:pPr>
        <w:pStyle w:val="Title"/>
        <w:rPr>
          <w:rFonts w:cs="Times New Roman"/>
          <w:sz w:val="24"/>
        </w:rPr>
      </w:pPr>
    </w:p>
    <w:p w14:paraId="12DDF191" w14:textId="77777777" w:rsidR="00236E6D" w:rsidRPr="00631F95" w:rsidRDefault="00236E6D" w:rsidP="00387656">
      <w:pPr>
        <w:pStyle w:val="Title"/>
        <w:rPr>
          <w:rFonts w:cs="Times New Roman"/>
          <w:sz w:val="24"/>
        </w:rPr>
      </w:pPr>
    </w:p>
    <w:p w14:paraId="6788F89A" w14:textId="77777777" w:rsidR="00236E6D" w:rsidRDefault="00236E6D" w:rsidP="00387656">
      <w:pPr>
        <w:pStyle w:val="Title"/>
        <w:rPr>
          <w:rFonts w:cs="Times New Roman"/>
          <w:sz w:val="24"/>
        </w:rPr>
      </w:pPr>
    </w:p>
    <w:p w14:paraId="4F1D74D0" w14:textId="77777777" w:rsidR="008E0625" w:rsidRDefault="008E0625" w:rsidP="00387656">
      <w:pPr>
        <w:pStyle w:val="Title"/>
        <w:rPr>
          <w:rFonts w:cs="Times New Roman"/>
          <w:sz w:val="24"/>
        </w:rPr>
      </w:pPr>
    </w:p>
    <w:p w14:paraId="6E370815" w14:textId="77777777" w:rsidR="008E0625" w:rsidRPr="00631F95" w:rsidRDefault="008E0625" w:rsidP="00387656">
      <w:pPr>
        <w:pStyle w:val="Title"/>
        <w:rPr>
          <w:rFonts w:cs="Times New Roman"/>
          <w:sz w:val="24"/>
        </w:rPr>
      </w:pPr>
    </w:p>
    <w:p w14:paraId="5C76D50A" w14:textId="77777777" w:rsidR="00C632EB" w:rsidRPr="00631F95" w:rsidRDefault="00C632EB" w:rsidP="005E54E2">
      <w:pPr>
        <w:rPr>
          <w:rFonts w:cs="Times New Roman"/>
        </w:rPr>
      </w:pPr>
    </w:p>
    <w:p w14:paraId="529A88CA" w14:textId="77777777" w:rsidR="00C632EB" w:rsidRDefault="00C632EB" w:rsidP="005E54E2">
      <w:pPr>
        <w:rPr>
          <w:rFonts w:cs="Times New Roman"/>
        </w:rPr>
      </w:pPr>
    </w:p>
    <w:p w14:paraId="11C48105" w14:textId="77777777" w:rsidR="006B293E" w:rsidRDefault="006B293E" w:rsidP="005E54E2">
      <w:pPr>
        <w:rPr>
          <w:rFonts w:cs="Times New Roman"/>
        </w:rPr>
      </w:pPr>
    </w:p>
    <w:p w14:paraId="3A1F8E1C" w14:textId="77777777" w:rsidR="00B46502" w:rsidRDefault="00B46502" w:rsidP="00BF0A03">
      <w:pPr>
        <w:pStyle w:val="Heading1"/>
        <w:numPr>
          <w:ilvl w:val="0"/>
          <w:numId w:val="0"/>
        </w:numPr>
        <w:ind w:left="360"/>
      </w:pPr>
    </w:p>
    <w:p w14:paraId="19BE8297" w14:textId="77777777" w:rsidR="0078716F" w:rsidRDefault="0078716F" w:rsidP="0078716F">
      <w:pPr>
        <w:pStyle w:val="ETDTitle"/>
      </w:pPr>
      <w:bookmarkStart w:id="3" w:name="_Toc184728494"/>
    </w:p>
    <w:p w14:paraId="734B2624" w14:textId="77777777" w:rsidR="0078716F" w:rsidRDefault="0078716F" w:rsidP="0078716F">
      <w:pPr>
        <w:pStyle w:val="ETDTitle"/>
      </w:pPr>
    </w:p>
    <w:p w14:paraId="5275381C" w14:textId="1682247D" w:rsidR="006C7F82" w:rsidRPr="00631F95" w:rsidRDefault="006C7F82" w:rsidP="0078716F">
      <w:pPr>
        <w:pStyle w:val="ETDTitle"/>
      </w:pPr>
      <w:r w:rsidRPr="00631F95">
        <w:lastRenderedPageBreak/>
        <w:t>Forwarding Letter</w:t>
      </w:r>
      <w:bookmarkEnd w:id="3"/>
    </w:p>
    <w:p w14:paraId="75F66DC0" w14:textId="77777777" w:rsidR="006C7F82" w:rsidRDefault="006C7F82" w:rsidP="006C7F82">
      <w:pPr>
        <w:pStyle w:val="BodyText"/>
        <w:spacing w:before="4"/>
        <w:rPr>
          <w:b/>
        </w:rPr>
      </w:pPr>
    </w:p>
    <w:p w14:paraId="5535473F" w14:textId="77777777" w:rsidR="00AA4E0A" w:rsidRDefault="00AA4E0A" w:rsidP="006C7F82">
      <w:pPr>
        <w:pStyle w:val="BodyText"/>
        <w:spacing w:before="4"/>
        <w:rPr>
          <w:b/>
        </w:rPr>
      </w:pPr>
    </w:p>
    <w:p w14:paraId="7832104B" w14:textId="77777777" w:rsidR="00AA4E0A" w:rsidRDefault="00AA4E0A" w:rsidP="006C7F82">
      <w:pPr>
        <w:pStyle w:val="BodyText"/>
        <w:spacing w:before="4"/>
        <w:rPr>
          <w:b/>
        </w:rPr>
      </w:pPr>
    </w:p>
    <w:p w14:paraId="4E4D06CD" w14:textId="77777777" w:rsidR="00AA4E0A" w:rsidRDefault="00AA4E0A" w:rsidP="006C7F82">
      <w:pPr>
        <w:pStyle w:val="BodyText"/>
        <w:spacing w:before="4"/>
        <w:rPr>
          <w:b/>
        </w:rPr>
      </w:pPr>
    </w:p>
    <w:p w14:paraId="75132289" w14:textId="77777777" w:rsidR="00AA4E0A" w:rsidRPr="00631F95" w:rsidRDefault="00AA4E0A" w:rsidP="006C7F82">
      <w:pPr>
        <w:pStyle w:val="BodyText"/>
        <w:spacing w:before="4"/>
        <w:rPr>
          <w:b/>
        </w:rPr>
      </w:pPr>
    </w:p>
    <w:p w14:paraId="42B1DF8B" w14:textId="77777777" w:rsidR="00EB3168" w:rsidRDefault="00EB3168" w:rsidP="00EB3168">
      <w:pPr>
        <w:pStyle w:val="BodyText"/>
        <w:spacing w:before="128"/>
      </w:pPr>
      <w:r>
        <w:t>To</w:t>
      </w:r>
    </w:p>
    <w:p w14:paraId="3CD9A379" w14:textId="77777777" w:rsidR="00EB3168" w:rsidRDefault="00EB3168" w:rsidP="00EB3168">
      <w:pPr>
        <w:pStyle w:val="BodyText"/>
        <w:spacing w:before="128"/>
      </w:pPr>
      <w:r>
        <w:t>The Course Supervisor,</w:t>
      </w:r>
    </w:p>
    <w:p w14:paraId="046139D8" w14:textId="77777777" w:rsidR="00EB3168" w:rsidRDefault="00EB3168" w:rsidP="00EB3168">
      <w:pPr>
        <w:pStyle w:val="BodyText"/>
        <w:spacing w:before="128"/>
      </w:pPr>
      <w:r>
        <w:t>[Name of the Supervisor],</w:t>
      </w:r>
    </w:p>
    <w:p w14:paraId="20F4C1A0" w14:textId="77777777" w:rsidR="00EB3168" w:rsidRDefault="00EB3168" w:rsidP="00EB3168">
      <w:pPr>
        <w:pStyle w:val="BodyText"/>
        <w:spacing w:before="128"/>
      </w:pPr>
      <w:r>
        <w:t>Professor,</w:t>
      </w:r>
    </w:p>
    <w:p w14:paraId="68B4ECC4" w14:textId="77777777" w:rsidR="00EB3168" w:rsidRDefault="00EB3168" w:rsidP="00EB3168">
      <w:pPr>
        <w:pStyle w:val="BodyText"/>
        <w:spacing w:before="128"/>
      </w:pPr>
      <w:r>
        <w:t>Department of Naval Architecture &amp; Marine Engineering,</w:t>
      </w:r>
    </w:p>
    <w:p w14:paraId="7FEC0CA4" w14:textId="77777777" w:rsidR="00EB3168" w:rsidRDefault="00EB3168" w:rsidP="00EB3168">
      <w:pPr>
        <w:pStyle w:val="BodyText"/>
        <w:spacing w:before="128"/>
      </w:pPr>
      <w:r>
        <w:t>Bangladesh University of Engineering and Technology (BUET)</w:t>
      </w:r>
    </w:p>
    <w:p w14:paraId="1DADEFEF" w14:textId="77777777" w:rsidR="00EB3168" w:rsidRDefault="00EB3168" w:rsidP="00EB3168">
      <w:pPr>
        <w:pStyle w:val="BodyText"/>
        <w:spacing w:before="128"/>
      </w:pPr>
    </w:p>
    <w:p w14:paraId="38342C8F" w14:textId="1ECD872C" w:rsidR="00EB3168" w:rsidRDefault="00EB3168" w:rsidP="00EB3168">
      <w:pPr>
        <w:pStyle w:val="BodyText"/>
        <w:spacing w:before="128"/>
      </w:pPr>
      <w:r>
        <w:t>Subject: Submission of Report on “[Project Title]”</w:t>
      </w:r>
    </w:p>
    <w:p w14:paraId="045C87EC" w14:textId="4DC7685E" w:rsidR="00EB3168" w:rsidRDefault="00EB3168" w:rsidP="00EB3168">
      <w:pPr>
        <w:pStyle w:val="BodyText"/>
        <w:spacing w:before="128"/>
      </w:pPr>
      <w:r>
        <w:t>Dear Sir,</w:t>
      </w:r>
    </w:p>
    <w:p w14:paraId="6CD72E57" w14:textId="77777777" w:rsidR="00EB3168" w:rsidRDefault="00EB3168" w:rsidP="00EB3168">
      <w:pPr>
        <w:pStyle w:val="BodyText"/>
        <w:spacing w:before="128"/>
        <w:jc w:val="both"/>
      </w:pPr>
      <w:r>
        <w:t>We sincerely thank you for providing us with the opportunity to submit our report on “[Project Title].” Preparing this report has been a valuable learning experience, allowing us to gain deeper insights into the subject.</w:t>
      </w:r>
    </w:p>
    <w:p w14:paraId="7367AACF" w14:textId="77777777" w:rsidR="00EB3168" w:rsidRDefault="00EB3168" w:rsidP="00EB3168">
      <w:pPr>
        <w:pStyle w:val="BodyText"/>
        <w:spacing w:before="128"/>
        <w:jc w:val="both"/>
      </w:pPr>
      <w:r>
        <w:t>To complete the report, we conducted extensive research and referred to various sources, including books, online resources, and guidance from our esteemed teachers. We are deeply grateful for your support and direction throughout the process, which have been instrumental in completing this assignment.</w:t>
      </w:r>
    </w:p>
    <w:p w14:paraId="53FD8978" w14:textId="334418C5" w:rsidR="00EB3168" w:rsidRDefault="00EB3168" w:rsidP="00EB3168">
      <w:pPr>
        <w:pStyle w:val="BodyText"/>
        <w:spacing w:before="128"/>
        <w:jc w:val="both"/>
      </w:pPr>
      <w:r>
        <w:t>We have strived to ensure the report is comprehensive and accurate. However, we kindly request your understanding for any unintentional errors and hope for your generous consideration.</w:t>
      </w:r>
    </w:p>
    <w:p w14:paraId="408F963D" w14:textId="77777777" w:rsidR="00EB3168" w:rsidRDefault="00EB3168" w:rsidP="00EB3168">
      <w:pPr>
        <w:pStyle w:val="BodyText"/>
        <w:spacing w:before="128"/>
      </w:pPr>
      <w:r>
        <w:t>Sincerely yours,</w:t>
      </w:r>
    </w:p>
    <w:p w14:paraId="5F836D3D" w14:textId="77777777" w:rsidR="00EB3168" w:rsidRDefault="00EB3168" w:rsidP="00EB3168">
      <w:pPr>
        <w:pStyle w:val="BodyText"/>
        <w:spacing w:before="128"/>
      </w:pPr>
      <w:r>
        <w:t>[Your Name]</w:t>
      </w:r>
    </w:p>
    <w:p w14:paraId="50029726" w14:textId="77777777" w:rsidR="00EB3168" w:rsidRDefault="00EB3168" w:rsidP="00EB3168">
      <w:pPr>
        <w:pStyle w:val="BodyText"/>
        <w:spacing w:before="128"/>
      </w:pPr>
      <w:r>
        <w:t>Student No.: [Your Student Number]</w:t>
      </w:r>
    </w:p>
    <w:p w14:paraId="0E6D6C6B" w14:textId="77777777" w:rsidR="00EB3168" w:rsidRDefault="00EB3168" w:rsidP="00EB3168">
      <w:pPr>
        <w:pStyle w:val="BodyText"/>
        <w:spacing w:before="128"/>
      </w:pPr>
    </w:p>
    <w:p w14:paraId="16E4EFA8" w14:textId="77777777" w:rsidR="00EB3168" w:rsidRDefault="00EB3168" w:rsidP="00EB3168">
      <w:pPr>
        <w:pStyle w:val="BodyText"/>
        <w:spacing w:before="128"/>
      </w:pPr>
      <w:r>
        <w:t>[Co-author’s Name]</w:t>
      </w:r>
    </w:p>
    <w:p w14:paraId="67CACF01" w14:textId="77777777" w:rsidR="00EB3168" w:rsidRDefault="00EB3168" w:rsidP="00EB3168">
      <w:pPr>
        <w:pStyle w:val="BodyText"/>
        <w:spacing w:before="128"/>
      </w:pPr>
      <w:r>
        <w:t>Student No.: [Co-author’s Student Number]</w:t>
      </w:r>
    </w:p>
    <w:p w14:paraId="6A74446F" w14:textId="77777777" w:rsidR="00EB3168" w:rsidRDefault="00EB3168" w:rsidP="00EB3168">
      <w:pPr>
        <w:pStyle w:val="BodyText"/>
        <w:spacing w:before="128"/>
      </w:pPr>
    </w:p>
    <w:p w14:paraId="097245D2" w14:textId="55F36964" w:rsidR="00EB3168" w:rsidRDefault="00EB3168" w:rsidP="00EB3168">
      <w:pPr>
        <w:pStyle w:val="BodyText"/>
        <w:spacing w:before="128"/>
      </w:pPr>
      <w:r>
        <w:t>Level–Term–</w:t>
      </w:r>
      <w:r>
        <w:t xml:space="preserve"> </w:t>
      </w:r>
      <w:r>
        <w:t>[Specify Level &amp; Term]</w:t>
      </w:r>
    </w:p>
    <w:p w14:paraId="7FED478D" w14:textId="77777777" w:rsidR="00EB3168" w:rsidRDefault="00EB3168" w:rsidP="00EB3168">
      <w:pPr>
        <w:pStyle w:val="BodyText"/>
        <w:spacing w:before="128"/>
      </w:pPr>
      <w:r>
        <w:t>Department of Naval Architecture and Marine Engineering</w:t>
      </w:r>
    </w:p>
    <w:p w14:paraId="5A1690BA" w14:textId="4CDEEA40" w:rsidR="008E0625" w:rsidRDefault="00EB3168" w:rsidP="00EB3168">
      <w:pPr>
        <w:pStyle w:val="BodyText"/>
        <w:spacing w:before="128"/>
      </w:pPr>
      <w:r>
        <w:t>Bangladesh University of Engineering and Technology (BUET)</w:t>
      </w:r>
    </w:p>
    <w:p w14:paraId="5C41A654" w14:textId="77777777" w:rsidR="0085658D" w:rsidRPr="0085658D" w:rsidRDefault="0085658D" w:rsidP="0085658D"/>
    <w:p w14:paraId="7B453866" w14:textId="77777777" w:rsidR="0085658D" w:rsidRPr="0085658D" w:rsidRDefault="0085658D" w:rsidP="0085658D"/>
    <w:p w14:paraId="5334AF1A" w14:textId="77777777" w:rsidR="0085658D" w:rsidRPr="0085658D" w:rsidRDefault="0085658D" w:rsidP="0085658D"/>
    <w:p w14:paraId="38062175" w14:textId="77777777" w:rsidR="0085658D" w:rsidRPr="0085658D" w:rsidRDefault="0085658D" w:rsidP="0085658D"/>
    <w:p w14:paraId="1A46DFDC" w14:textId="77777777" w:rsidR="0085658D" w:rsidRPr="0085658D" w:rsidRDefault="0085658D" w:rsidP="0085658D"/>
    <w:p w14:paraId="17716FD3" w14:textId="77777777" w:rsidR="0085658D" w:rsidRPr="0085658D" w:rsidRDefault="0085658D" w:rsidP="0085658D"/>
    <w:p w14:paraId="07B68504" w14:textId="77777777" w:rsidR="0085658D" w:rsidRPr="0085658D" w:rsidRDefault="0085658D" w:rsidP="0085658D"/>
    <w:p w14:paraId="71C105A6" w14:textId="77777777" w:rsidR="0085658D" w:rsidRPr="0085658D" w:rsidRDefault="0085658D" w:rsidP="0085658D"/>
    <w:p w14:paraId="09DD47F4" w14:textId="4741597B" w:rsidR="0085658D" w:rsidRPr="0085658D" w:rsidRDefault="0085658D" w:rsidP="0085658D">
      <w:pPr>
        <w:tabs>
          <w:tab w:val="center" w:pos="4675"/>
        </w:tabs>
        <w:sectPr w:rsidR="0085658D" w:rsidRPr="0085658D" w:rsidSect="00A005F9">
          <w:headerReference w:type="default" r:id="rId9"/>
          <w:footerReference w:type="default" r:id="rId10"/>
          <w:pgSz w:w="11910" w:h="16840"/>
          <w:pgMar w:top="1100" w:right="1280" w:bottom="1080" w:left="1280" w:header="0" w:footer="364" w:gutter="0"/>
          <w:pgNumType w:start="1"/>
          <w:cols w:space="720"/>
        </w:sectPr>
      </w:pPr>
    </w:p>
    <w:p w14:paraId="634CF2FD" w14:textId="77777777" w:rsidR="00526151" w:rsidRPr="00631F95" w:rsidRDefault="00526151" w:rsidP="005E54E2">
      <w:pPr>
        <w:rPr>
          <w:rFonts w:cs="Times New Roman"/>
        </w:rPr>
      </w:pPr>
    </w:p>
    <w:sdt>
      <w:sdtPr>
        <w:id w:val="1851910651"/>
        <w:docPartObj>
          <w:docPartGallery w:val="Table of Contents"/>
          <w:docPartUnique/>
        </w:docPartObj>
      </w:sdtPr>
      <w:sdtEndPr>
        <w:rPr>
          <w:bCs/>
          <w:noProof/>
          <w:lang w:val="en-US"/>
        </w:rPr>
      </w:sdtEndPr>
      <w:sdtContent>
        <w:p w14:paraId="4771FB22" w14:textId="07F0AD33" w:rsidR="0064135A" w:rsidRDefault="0064135A" w:rsidP="0078716F">
          <w:pPr>
            <w:pStyle w:val="ETDTitle"/>
          </w:pPr>
          <w:r>
            <w:t>Table of Contents</w:t>
          </w:r>
        </w:p>
        <w:p w14:paraId="0949D126" w14:textId="60EB094B" w:rsidR="00B85C9E" w:rsidRDefault="0064135A">
          <w:pPr>
            <w:pStyle w:val="TOC1"/>
            <w:tabs>
              <w:tab w:val="left" w:pos="144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84748223" w:history="1">
            <w:r w:rsidR="00B85C9E" w:rsidRPr="0046320E">
              <w:rPr>
                <w:rStyle w:val="Hyperlink"/>
                <w:noProof/>
              </w:rPr>
              <w:t>1</w:t>
            </w:r>
            <w:r w:rsidR="00B85C9E">
              <w:rPr>
                <w:rFonts w:asciiTheme="minorHAnsi" w:eastAsiaTheme="minorEastAsia" w:hAnsiTheme="minorHAnsi" w:cstheme="minorBidi"/>
                <w:noProof/>
                <w:kern w:val="2"/>
                <w:sz w:val="22"/>
                <w:szCs w:val="22"/>
                <w14:ligatures w14:val="standardContextual"/>
              </w:rPr>
              <w:tab/>
            </w:r>
            <w:r w:rsidR="00B85C9E" w:rsidRPr="0046320E">
              <w:rPr>
                <w:rStyle w:val="Hyperlink"/>
                <w:noProof/>
              </w:rPr>
              <w:t>Introduction</w:t>
            </w:r>
            <w:r w:rsidR="00B85C9E">
              <w:rPr>
                <w:noProof/>
                <w:webHidden/>
              </w:rPr>
              <w:tab/>
            </w:r>
            <w:r w:rsidR="00B85C9E">
              <w:rPr>
                <w:noProof/>
                <w:webHidden/>
              </w:rPr>
              <w:fldChar w:fldCharType="begin"/>
            </w:r>
            <w:r w:rsidR="00B85C9E">
              <w:rPr>
                <w:noProof/>
                <w:webHidden/>
              </w:rPr>
              <w:instrText xml:space="preserve"> PAGEREF _Toc184748223 \h </w:instrText>
            </w:r>
            <w:r w:rsidR="00B85C9E">
              <w:rPr>
                <w:noProof/>
                <w:webHidden/>
              </w:rPr>
            </w:r>
            <w:r w:rsidR="00B85C9E">
              <w:rPr>
                <w:noProof/>
                <w:webHidden/>
              </w:rPr>
              <w:fldChar w:fldCharType="separate"/>
            </w:r>
            <w:r w:rsidR="002D5292">
              <w:rPr>
                <w:noProof/>
                <w:webHidden/>
              </w:rPr>
              <w:t>3</w:t>
            </w:r>
            <w:r w:rsidR="00B85C9E">
              <w:rPr>
                <w:noProof/>
                <w:webHidden/>
              </w:rPr>
              <w:fldChar w:fldCharType="end"/>
            </w:r>
          </w:hyperlink>
        </w:p>
        <w:p w14:paraId="6FE9593F" w14:textId="5FC4D77C" w:rsidR="00B85C9E" w:rsidRDefault="00B85C9E">
          <w:pPr>
            <w:pStyle w:val="TOC1"/>
            <w:tabs>
              <w:tab w:val="left" w:pos="1440"/>
            </w:tabs>
            <w:rPr>
              <w:rFonts w:asciiTheme="minorHAnsi" w:eastAsiaTheme="minorEastAsia" w:hAnsiTheme="minorHAnsi" w:cstheme="minorBidi"/>
              <w:noProof/>
              <w:kern w:val="2"/>
              <w:sz w:val="22"/>
              <w:szCs w:val="22"/>
              <w14:ligatures w14:val="standardContextual"/>
            </w:rPr>
          </w:pPr>
          <w:hyperlink w:anchor="_Toc184748224" w:history="1">
            <w:r w:rsidRPr="0046320E">
              <w:rPr>
                <w:rStyle w:val="Hyperlink"/>
                <w:noProof/>
              </w:rPr>
              <w:t>2</w:t>
            </w:r>
            <w:r>
              <w:rPr>
                <w:rFonts w:asciiTheme="minorHAnsi" w:eastAsiaTheme="minorEastAsia" w:hAnsiTheme="minorHAnsi" w:cstheme="minorBidi"/>
                <w:noProof/>
                <w:kern w:val="2"/>
                <w:sz w:val="22"/>
                <w:szCs w:val="22"/>
                <w14:ligatures w14:val="standardContextual"/>
              </w:rPr>
              <w:tab/>
            </w:r>
            <w:r w:rsidRPr="0046320E">
              <w:rPr>
                <w:rStyle w:val="Hyperlink"/>
                <w:noProof/>
              </w:rPr>
              <w:t>Owner’s Requirement</w:t>
            </w:r>
            <w:r>
              <w:rPr>
                <w:noProof/>
                <w:webHidden/>
              </w:rPr>
              <w:tab/>
            </w:r>
            <w:r>
              <w:rPr>
                <w:noProof/>
                <w:webHidden/>
              </w:rPr>
              <w:fldChar w:fldCharType="begin"/>
            </w:r>
            <w:r>
              <w:rPr>
                <w:noProof/>
                <w:webHidden/>
              </w:rPr>
              <w:instrText xml:space="preserve"> PAGEREF _Toc184748224 \h </w:instrText>
            </w:r>
            <w:r>
              <w:rPr>
                <w:noProof/>
                <w:webHidden/>
              </w:rPr>
            </w:r>
            <w:r>
              <w:rPr>
                <w:noProof/>
                <w:webHidden/>
              </w:rPr>
              <w:fldChar w:fldCharType="separate"/>
            </w:r>
            <w:r w:rsidR="002D5292">
              <w:rPr>
                <w:noProof/>
                <w:webHidden/>
              </w:rPr>
              <w:t>4</w:t>
            </w:r>
            <w:r>
              <w:rPr>
                <w:noProof/>
                <w:webHidden/>
              </w:rPr>
              <w:fldChar w:fldCharType="end"/>
            </w:r>
          </w:hyperlink>
        </w:p>
        <w:p w14:paraId="6611B9CC" w14:textId="0EFBC6B5" w:rsidR="00B85C9E" w:rsidRDefault="00B85C9E">
          <w:pPr>
            <w:pStyle w:val="TOC1"/>
            <w:tabs>
              <w:tab w:val="left" w:pos="1440"/>
            </w:tabs>
            <w:rPr>
              <w:rFonts w:asciiTheme="minorHAnsi" w:eastAsiaTheme="minorEastAsia" w:hAnsiTheme="minorHAnsi" w:cstheme="minorBidi"/>
              <w:noProof/>
              <w:kern w:val="2"/>
              <w:sz w:val="22"/>
              <w:szCs w:val="22"/>
              <w14:ligatures w14:val="standardContextual"/>
            </w:rPr>
          </w:pPr>
          <w:hyperlink w:anchor="_Toc184748225" w:history="1">
            <w:r w:rsidRPr="0046320E">
              <w:rPr>
                <w:rStyle w:val="Hyperlink"/>
                <w:noProof/>
              </w:rPr>
              <w:t>3</w:t>
            </w:r>
            <w:r>
              <w:rPr>
                <w:rFonts w:asciiTheme="minorHAnsi" w:eastAsiaTheme="minorEastAsia" w:hAnsiTheme="minorHAnsi" w:cstheme="minorBidi"/>
                <w:noProof/>
                <w:kern w:val="2"/>
                <w:sz w:val="22"/>
                <w:szCs w:val="22"/>
                <w14:ligatures w14:val="standardContextual"/>
              </w:rPr>
              <w:tab/>
            </w:r>
            <w:r w:rsidRPr="0046320E">
              <w:rPr>
                <w:rStyle w:val="Hyperlink"/>
                <w:noProof/>
              </w:rPr>
              <w:t>Route Specification</w:t>
            </w:r>
            <w:r>
              <w:rPr>
                <w:noProof/>
                <w:webHidden/>
              </w:rPr>
              <w:tab/>
            </w:r>
            <w:r>
              <w:rPr>
                <w:noProof/>
                <w:webHidden/>
              </w:rPr>
              <w:fldChar w:fldCharType="begin"/>
            </w:r>
            <w:r>
              <w:rPr>
                <w:noProof/>
                <w:webHidden/>
              </w:rPr>
              <w:instrText xml:space="preserve"> PAGEREF _Toc184748225 \h </w:instrText>
            </w:r>
            <w:r>
              <w:rPr>
                <w:noProof/>
                <w:webHidden/>
              </w:rPr>
            </w:r>
            <w:r>
              <w:rPr>
                <w:noProof/>
                <w:webHidden/>
              </w:rPr>
              <w:fldChar w:fldCharType="separate"/>
            </w:r>
            <w:r w:rsidR="002D5292">
              <w:rPr>
                <w:noProof/>
                <w:webHidden/>
              </w:rPr>
              <w:t>5</w:t>
            </w:r>
            <w:r>
              <w:rPr>
                <w:noProof/>
                <w:webHidden/>
              </w:rPr>
              <w:fldChar w:fldCharType="end"/>
            </w:r>
          </w:hyperlink>
        </w:p>
        <w:p w14:paraId="5111C750" w14:textId="40D2C512" w:rsidR="00B85C9E" w:rsidRDefault="00B85C9E">
          <w:pPr>
            <w:pStyle w:val="TOC1"/>
            <w:tabs>
              <w:tab w:val="left" w:pos="1440"/>
            </w:tabs>
            <w:rPr>
              <w:rFonts w:asciiTheme="minorHAnsi" w:eastAsiaTheme="minorEastAsia" w:hAnsiTheme="minorHAnsi" w:cstheme="minorBidi"/>
              <w:noProof/>
              <w:kern w:val="2"/>
              <w:sz w:val="22"/>
              <w:szCs w:val="22"/>
              <w14:ligatures w14:val="standardContextual"/>
            </w:rPr>
          </w:pPr>
          <w:hyperlink w:anchor="_Toc184748226" w:history="1">
            <w:r w:rsidRPr="0046320E">
              <w:rPr>
                <w:rStyle w:val="Hyperlink"/>
                <w:noProof/>
              </w:rPr>
              <w:t>4</w:t>
            </w:r>
            <w:r>
              <w:rPr>
                <w:rFonts w:asciiTheme="minorHAnsi" w:eastAsiaTheme="minorEastAsia" w:hAnsiTheme="minorHAnsi" w:cstheme="minorBidi"/>
                <w:noProof/>
                <w:kern w:val="2"/>
                <w:sz w:val="22"/>
                <w:szCs w:val="22"/>
                <w14:ligatures w14:val="standardContextual"/>
              </w:rPr>
              <w:tab/>
            </w:r>
            <w:r w:rsidRPr="0046320E">
              <w:rPr>
                <w:rStyle w:val="Hyperlink"/>
                <w:noProof/>
              </w:rPr>
              <w:t>Basis Ship Selection</w:t>
            </w:r>
            <w:r>
              <w:rPr>
                <w:noProof/>
                <w:webHidden/>
              </w:rPr>
              <w:tab/>
            </w:r>
            <w:r>
              <w:rPr>
                <w:noProof/>
                <w:webHidden/>
              </w:rPr>
              <w:fldChar w:fldCharType="begin"/>
            </w:r>
            <w:r>
              <w:rPr>
                <w:noProof/>
                <w:webHidden/>
              </w:rPr>
              <w:instrText xml:space="preserve"> PAGEREF _Toc184748226 \h </w:instrText>
            </w:r>
            <w:r>
              <w:rPr>
                <w:noProof/>
                <w:webHidden/>
              </w:rPr>
            </w:r>
            <w:r>
              <w:rPr>
                <w:noProof/>
                <w:webHidden/>
              </w:rPr>
              <w:fldChar w:fldCharType="separate"/>
            </w:r>
            <w:r w:rsidR="002D5292">
              <w:rPr>
                <w:noProof/>
                <w:webHidden/>
              </w:rPr>
              <w:t>6</w:t>
            </w:r>
            <w:r>
              <w:rPr>
                <w:noProof/>
                <w:webHidden/>
              </w:rPr>
              <w:fldChar w:fldCharType="end"/>
            </w:r>
          </w:hyperlink>
        </w:p>
        <w:p w14:paraId="321819BC" w14:textId="3B3A5B1E" w:rsidR="00B85C9E" w:rsidRDefault="00B85C9E">
          <w:pPr>
            <w:pStyle w:val="TOC1"/>
            <w:tabs>
              <w:tab w:val="left" w:pos="1440"/>
            </w:tabs>
            <w:rPr>
              <w:rFonts w:asciiTheme="minorHAnsi" w:eastAsiaTheme="minorEastAsia" w:hAnsiTheme="minorHAnsi" w:cstheme="minorBidi"/>
              <w:noProof/>
              <w:kern w:val="2"/>
              <w:sz w:val="22"/>
              <w:szCs w:val="22"/>
              <w14:ligatures w14:val="standardContextual"/>
            </w:rPr>
          </w:pPr>
          <w:hyperlink w:anchor="_Toc184748227" w:history="1">
            <w:r w:rsidRPr="0046320E">
              <w:rPr>
                <w:rStyle w:val="Hyperlink"/>
                <w:noProof/>
              </w:rPr>
              <w:t>5</w:t>
            </w:r>
            <w:r>
              <w:rPr>
                <w:rFonts w:asciiTheme="minorHAnsi" w:eastAsiaTheme="minorEastAsia" w:hAnsiTheme="minorHAnsi" w:cstheme="minorBidi"/>
                <w:noProof/>
                <w:kern w:val="2"/>
                <w:sz w:val="22"/>
                <w:szCs w:val="22"/>
                <w14:ligatures w14:val="standardContextual"/>
              </w:rPr>
              <w:tab/>
            </w:r>
            <w:r w:rsidRPr="0046320E">
              <w:rPr>
                <w:rStyle w:val="Hyperlink"/>
                <w:noProof/>
              </w:rPr>
              <w:t>Principle Particulars</w:t>
            </w:r>
            <w:r>
              <w:rPr>
                <w:noProof/>
                <w:webHidden/>
              </w:rPr>
              <w:tab/>
            </w:r>
            <w:r>
              <w:rPr>
                <w:noProof/>
                <w:webHidden/>
              </w:rPr>
              <w:fldChar w:fldCharType="begin"/>
            </w:r>
            <w:r>
              <w:rPr>
                <w:noProof/>
                <w:webHidden/>
              </w:rPr>
              <w:instrText xml:space="preserve"> PAGEREF _Toc184748227 \h </w:instrText>
            </w:r>
            <w:r>
              <w:rPr>
                <w:noProof/>
                <w:webHidden/>
              </w:rPr>
            </w:r>
            <w:r>
              <w:rPr>
                <w:noProof/>
                <w:webHidden/>
              </w:rPr>
              <w:fldChar w:fldCharType="separate"/>
            </w:r>
            <w:r w:rsidR="002D5292">
              <w:rPr>
                <w:noProof/>
                <w:webHidden/>
              </w:rPr>
              <w:t>7</w:t>
            </w:r>
            <w:r>
              <w:rPr>
                <w:noProof/>
                <w:webHidden/>
              </w:rPr>
              <w:fldChar w:fldCharType="end"/>
            </w:r>
          </w:hyperlink>
        </w:p>
        <w:p w14:paraId="61A01AAF" w14:textId="7CBAA405" w:rsidR="00B85C9E" w:rsidRDefault="00B85C9E">
          <w:pPr>
            <w:pStyle w:val="TOC1"/>
            <w:tabs>
              <w:tab w:val="left" w:pos="1440"/>
            </w:tabs>
            <w:rPr>
              <w:rFonts w:asciiTheme="minorHAnsi" w:eastAsiaTheme="minorEastAsia" w:hAnsiTheme="minorHAnsi" w:cstheme="minorBidi"/>
              <w:noProof/>
              <w:kern w:val="2"/>
              <w:sz w:val="22"/>
              <w:szCs w:val="22"/>
              <w14:ligatures w14:val="standardContextual"/>
            </w:rPr>
          </w:pPr>
          <w:hyperlink w:anchor="_Toc184748228" w:history="1">
            <w:r w:rsidRPr="0046320E">
              <w:rPr>
                <w:rStyle w:val="Hyperlink"/>
                <w:noProof/>
              </w:rPr>
              <w:t>6</w:t>
            </w:r>
            <w:r>
              <w:rPr>
                <w:rFonts w:asciiTheme="minorHAnsi" w:eastAsiaTheme="minorEastAsia" w:hAnsiTheme="minorHAnsi" w:cstheme="minorBidi"/>
                <w:noProof/>
                <w:kern w:val="2"/>
                <w:sz w:val="22"/>
                <w:szCs w:val="22"/>
                <w14:ligatures w14:val="standardContextual"/>
              </w:rPr>
              <w:tab/>
            </w:r>
            <w:r w:rsidRPr="0046320E">
              <w:rPr>
                <w:rStyle w:val="Hyperlink"/>
                <w:noProof/>
              </w:rPr>
              <w:t>General Arrangement Plan</w:t>
            </w:r>
            <w:r>
              <w:rPr>
                <w:noProof/>
                <w:webHidden/>
              </w:rPr>
              <w:tab/>
            </w:r>
            <w:r>
              <w:rPr>
                <w:noProof/>
                <w:webHidden/>
              </w:rPr>
              <w:fldChar w:fldCharType="begin"/>
            </w:r>
            <w:r>
              <w:rPr>
                <w:noProof/>
                <w:webHidden/>
              </w:rPr>
              <w:instrText xml:space="preserve"> PAGEREF _Toc184748228 \h </w:instrText>
            </w:r>
            <w:r>
              <w:rPr>
                <w:noProof/>
                <w:webHidden/>
              </w:rPr>
            </w:r>
            <w:r>
              <w:rPr>
                <w:noProof/>
                <w:webHidden/>
              </w:rPr>
              <w:fldChar w:fldCharType="separate"/>
            </w:r>
            <w:r w:rsidR="002D5292">
              <w:rPr>
                <w:noProof/>
                <w:webHidden/>
              </w:rPr>
              <w:t>8</w:t>
            </w:r>
            <w:r>
              <w:rPr>
                <w:noProof/>
                <w:webHidden/>
              </w:rPr>
              <w:fldChar w:fldCharType="end"/>
            </w:r>
          </w:hyperlink>
        </w:p>
        <w:p w14:paraId="562CA029" w14:textId="102DC9ED"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29" w:history="1">
            <w:r w:rsidRPr="0046320E">
              <w:rPr>
                <w:rStyle w:val="Hyperlink"/>
                <w:noProof/>
              </w:rPr>
              <w:t>Section 1</w:t>
            </w:r>
            <w:r>
              <w:rPr>
                <w:noProof/>
                <w:webHidden/>
              </w:rPr>
              <w:tab/>
            </w:r>
            <w:r>
              <w:rPr>
                <w:noProof/>
                <w:webHidden/>
              </w:rPr>
              <w:fldChar w:fldCharType="begin"/>
            </w:r>
            <w:r>
              <w:rPr>
                <w:noProof/>
                <w:webHidden/>
              </w:rPr>
              <w:instrText xml:space="preserve"> PAGEREF _Toc184748229 \h </w:instrText>
            </w:r>
            <w:r>
              <w:rPr>
                <w:noProof/>
                <w:webHidden/>
              </w:rPr>
            </w:r>
            <w:r>
              <w:rPr>
                <w:noProof/>
                <w:webHidden/>
              </w:rPr>
              <w:fldChar w:fldCharType="separate"/>
            </w:r>
            <w:r w:rsidR="002D5292">
              <w:rPr>
                <w:noProof/>
                <w:webHidden/>
              </w:rPr>
              <w:t>8</w:t>
            </w:r>
            <w:r>
              <w:rPr>
                <w:noProof/>
                <w:webHidden/>
              </w:rPr>
              <w:fldChar w:fldCharType="end"/>
            </w:r>
          </w:hyperlink>
        </w:p>
        <w:p w14:paraId="09093704" w14:textId="1F0B63D7" w:rsidR="00B85C9E" w:rsidRDefault="00B85C9E">
          <w:pPr>
            <w:pStyle w:val="TOC1"/>
            <w:tabs>
              <w:tab w:val="left" w:pos="1440"/>
            </w:tabs>
            <w:rPr>
              <w:rFonts w:asciiTheme="minorHAnsi" w:eastAsiaTheme="minorEastAsia" w:hAnsiTheme="minorHAnsi" w:cstheme="minorBidi"/>
              <w:noProof/>
              <w:kern w:val="2"/>
              <w:sz w:val="22"/>
              <w:szCs w:val="22"/>
              <w14:ligatures w14:val="standardContextual"/>
            </w:rPr>
          </w:pPr>
          <w:hyperlink w:anchor="_Toc184748230" w:history="1">
            <w:r w:rsidRPr="0046320E">
              <w:rPr>
                <w:rStyle w:val="Hyperlink"/>
                <w:noProof/>
              </w:rPr>
              <w:t>7</w:t>
            </w:r>
            <w:r>
              <w:rPr>
                <w:rFonts w:asciiTheme="minorHAnsi" w:eastAsiaTheme="minorEastAsia" w:hAnsiTheme="minorHAnsi" w:cstheme="minorBidi"/>
                <w:noProof/>
                <w:kern w:val="2"/>
                <w:sz w:val="22"/>
                <w:szCs w:val="22"/>
                <w14:ligatures w14:val="standardContextual"/>
              </w:rPr>
              <w:tab/>
            </w:r>
            <w:r w:rsidRPr="0046320E">
              <w:rPr>
                <w:rStyle w:val="Hyperlink"/>
                <w:noProof/>
              </w:rPr>
              <w:t>Lines Plan</w:t>
            </w:r>
            <w:r>
              <w:rPr>
                <w:noProof/>
                <w:webHidden/>
              </w:rPr>
              <w:tab/>
            </w:r>
            <w:r>
              <w:rPr>
                <w:noProof/>
                <w:webHidden/>
              </w:rPr>
              <w:fldChar w:fldCharType="begin"/>
            </w:r>
            <w:r>
              <w:rPr>
                <w:noProof/>
                <w:webHidden/>
              </w:rPr>
              <w:instrText xml:space="preserve"> PAGEREF _Toc184748230 \h </w:instrText>
            </w:r>
            <w:r>
              <w:rPr>
                <w:noProof/>
                <w:webHidden/>
              </w:rPr>
            </w:r>
            <w:r>
              <w:rPr>
                <w:noProof/>
                <w:webHidden/>
              </w:rPr>
              <w:fldChar w:fldCharType="separate"/>
            </w:r>
            <w:r w:rsidR="002D5292">
              <w:rPr>
                <w:noProof/>
                <w:webHidden/>
              </w:rPr>
              <w:t>9</w:t>
            </w:r>
            <w:r>
              <w:rPr>
                <w:noProof/>
                <w:webHidden/>
              </w:rPr>
              <w:fldChar w:fldCharType="end"/>
            </w:r>
          </w:hyperlink>
        </w:p>
        <w:p w14:paraId="41903A11" w14:textId="4C8EC695" w:rsidR="00B85C9E" w:rsidRDefault="00B85C9E">
          <w:pPr>
            <w:pStyle w:val="TOC1"/>
            <w:tabs>
              <w:tab w:val="left" w:pos="1440"/>
            </w:tabs>
            <w:rPr>
              <w:rFonts w:asciiTheme="minorHAnsi" w:eastAsiaTheme="minorEastAsia" w:hAnsiTheme="minorHAnsi" w:cstheme="minorBidi"/>
              <w:noProof/>
              <w:kern w:val="2"/>
              <w:sz w:val="22"/>
              <w:szCs w:val="22"/>
              <w14:ligatures w14:val="standardContextual"/>
            </w:rPr>
          </w:pPr>
          <w:hyperlink w:anchor="_Toc184748231" w:history="1">
            <w:r w:rsidRPr="0046320E">
              <w:rPr>
                <w:rStyle w:val="Hyperlink"/>
                <w:noProof/>
              </w:rPr>
              <w:t>8</w:t>
            </w:r>
            <w:r>
              <w:rPr>
                <w:rFonts w:asciiTheme="minorHAnsi" w:eastAsiaTheme="minorEastAsia" w:hAnsiTheme="minorHAnsi" w:cstheme="minorBidi"/>
                <w:noProof/>
                <w:kern w:val="2"/>
                <w:sz w:val="22"/>
                <w:szCs w:val="22"/>
                <w14:ligatures w14:val="standardContextual"/>
              </w:rPr>
              <w:tab/>
            </w:r>
            <w:r w:rsidRPr="0046320E">
              <w:rPr>
                <w:rStyle w:val="Hyperlink"/>
                <w:noProof/>
              </w:rPr>
              <w:t>Hydrostatic Calculation</w:t>
            </w:r>
            <w:r>
              <w:rPr>
                <w:noProof/>
                <w:webHidden/>
              </w:rPr>
              <w:tab/>
            </w:r>
            <w:r>
              <w:rPr>
                <w:noProof/>
                <w:webHidden/>
              </w:rPr>
              <w:fldChar w:fldCharType="begin"/>
            </w:r>
            <w:r>
              <w:rPr>
                <w:noProof/>
                <w:webHidden/>
              </w:rPr>
              <w:instrText xml:space="preserve"> PAGEREF _Toc184748231 \h </w:instrText>
            </w:r>
            <w:r>
              <w:rPr>
                <w:noProof/>
                <w:webHidden/>
              </w:rPr>
            </w:r>
            <w:r>
              <w:rPr>
                <w:noProof/>
                <w:webHidden/>
              </w:rPr>
              <w:fldChar w:fldCharType="separate"/>
            </w:r>
            <w:r w:rsidR="002D5292">
              <w:rPr>
                <w:noProof/>
                <w:webHidden/>
              </w:rPr>
              <w:t>10</w:t>
            </w:r>
            <w:r>
              <w:rPr>
                <w:noProof/>
                <w:webHidden/>
              </w:rPr>
              <w:fldChar w:fldCharType="end"/>
            </w:r>
          </w:hyperlink>
        </w:p>
        <w:p w14:paraId="55107F0F" w14:textId="6E2B280C"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32" w:history="1">
            <w:r w:rsidRPr="0046320E">
              <w:rPr>
                <w:rStyle w:val="Hyperlink"/>
                <w:noProof/>
              </w:rPr>
              <w:t>Section 1</w:t>
            </w:r>
            <w:r>
              <w:rPr>
                <w:noProof/>
                <w:webHidden/>
              </w:rPr>
              <w:tab/>
            </w:r>
            <w:r>
              <w:rPr>
                <w:noProof/>
                <w:webHidden/>
              </w:rPr>
              <w:fldChar w:fldCharType="begin"/>
            </w:r>
            <w:r>
              <w:rPr>
                <w:noProof/>
                <w:webHidden/>
              </w:rPr>
              <w:instrText xml:space="preserve"> PAGEREF _Toc184748232 \h </w:instrText>
            </w:r>
            <w:r>
              <w:rPr>
                <w:noProof/>
                <w:webHidden/>
              </w:rPr>
            </w:r>
            <w:r>
              <w:rPr>
                <w:noProof/>
                <w:webHidden/>
              </w:rPr>
              <w:fldChar w:fldCharType="separate"/>
            </w:r>
            <w:r w:rsidR="002D5292">
              <w:rPr>
                <w:noProof/>
                <w:webHidden/>
              </w:rPr>
              <w:t>10</w:t>
            </w:r>
            <w:r>
              <w:rPr>
                <w:noProof/>
                <w:webHidden/>
              </w:rPr>
              <w:fldChar w:fldCharType="end"/>
            </w:r>
          </w:hyperlink>
        </w:p>
        <w:p w14:paraId="74E736F7" w14:textId="54AB1BDA"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33" w:history="1">
            <w:r w:rsidRPr="0046320E">
              <w:rPr>
                <w:rStyle w:val="Hyperlink"/>
                <w:noProof/>
              </w:rPr>
              <w:t>Section 2</w:t>
            </w:r>
            <w:r>
              <w:rPr>
                <w:noProof/>
                <w:webHidden/>
              </w:rPr>
              <w:tab/>
            </w:r>
            <w:r>
              <w:rPr>
                <w:noProof/>
                <w:webHidden/>
              </w:rPr>
              <w:fldChar w:fldCharType="begin"/>
            </w:r>
            <w:r>
              <w:rPr>
                <w:noProof/>
                <w:webHidden/>
              </w:rPr>
              <w:instrText xml:space="preserve"> PAGEREF _Toc184748233 \h </w:instrText>
            </w:r>
            <w:r>
              <w:rPr>
                <w:noProof/>
                <w:webHidden/>
              </w:rPr>
            </w:r>
            <w:r>
              <w:rPr>
                <w:noProof/>
                <w:webHidden/>
              </w:rPr>
              <w:fldChar w:fldCharType="separate"/>
            </w:r>
            <w:r w:rsidR="002D5292">
              <w:rPr>
                <w:noProof/>
                <w:webHidden/>
              </w:rPr>
              <w:t>10</w:t>
            </w:r>
            <w:r>
              <w:rPr>
                <w:noProof/>
                <w:webHidden/>
              </w:rPr>
              <w:fldChar w:fldCharType="end"/>
            </w:r>
          </w:hyperlink>
        </w:p>
        <w:p w14:paraId="65349DBC" w14:textId="2F014A6B"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34" w:history="1">
            <w:r w:rsidRPr="0046320E">
              <w:rPr>
                <w:rStyle w:val="Hyperlink"/>
                <w:noProof/>
              </w:rPr>
              <w:t>Section 3</w:t>
            </w:r>
            <w:r>
              <w:rPr>
                <w:noProof/>
                <w:webHidden/>
              </w:rPr>
              <w:tab/>
            </w:r>
            <w:r>
              <w:rPr>
                <w:noProof/>
                <w:webHidden/>
              </w:rPr>
              <w:fldChar w:fldCharType="begin"/>
            </w:r>
            <w:r>
              <w:rPr>
                <w:noProof/>
                <w:webHidden/>
              </w:rPr>
              <w:instrText xml:space="preserve"> PAGEREF _Toc184748234 \h </w:instrText>
            </w:r>
            <w:r>
              <w:rPr>
                <w:noProof/>
                <w:webHidden/>
              </w:rPr>
            </w:r>
            <w:r>
              <w:rPr>
                <w:noProof/>
                <w:webHidden/>
              </w:rPr>
              <w:fldChar w:fldCharType="separate"/>
            </w:r>
            <w:r w:rsidR="002D5292">
              <w:rPr>
                <w:noProof/>
                <w:webHidden/>
              </w:rPr>
              <w:t>10</w:t>
            </w:r>
            <w:r>
              <w:rPr>
                <w:noProof/>
                <w:webHidden/>
              </w:rPr>
              <w:fldChar w:fldCharType="end"/>
            </w:r>
          </w:hyperlink>
        </w:p>
        <w:p w14:paraId="2E9426D1" w14:textId="4B67DEDF"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35" w:history="1">
            <w:r w:rsidRPr="0046320E">
              <w:rPr>
                <w:rStyle w:val="Hyperlink"/>
                <w:noProof/>
              </w:rPr>
              <w:t>Section 4</w:t>
            </w:r>
            <w:r>
              <w:rPr>
                <w:noProof/>
                <w:webHidden/>
              </w:rPr>
              <w:tab/>
            </w:r>
            <w:r>
              <w:rPr>
                <w:noProof/>
                <w:webHidden/>
              </w:rPr>
              <w:fldChar w:fldCharType="begin"/>
            </w:r>
            <w:r>
              <w:rPr>
                <w:noProof/>
                <w:webHidden/>
              </w:rPr>
              <w:instrText xml:space="preserve"> PAGEREF _Toc184748235 \h </w:instrText>
            </w:r>
            <w:r>
              <w:rPr>
                <w:noProof/>
                <w:webHidden/>
              </w:rPr>
            </w:r>
            <w:r>
              <w:rPr>
                <w:noProof/>
                <w:webHidden/>
              </w:rPr>
              <w:fldChar w:fldCharType="separate"/>
            </w:r>
            <w:r w:rsidR="002D5292">
              <w:rPr>
                <w:noProof/>
                <w:webHidden/>
              </w:rPr>
              <w:t>10</w:t>
            </w:r>
            <w:r>
              <w:rPr>
                <w:noProof/>
                <w:webHidden/>
              </w:rPr>
              <w:fldChar w:fldCharType="end"/>
            </w:r>
          </w:hyperlink>
        </w:p>
        <w:p w14:paraId="04A1DA86" w14:textId="60F1830F"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36" w:history="1">
            <w:r w:rsidRPr="0046320E">
              <w:rPr>
                <w:rStyle w:val="Hyperlink"/>
                <w:noProof/>
              </w:rPr>
              <w:t>Section 5</w:t>
            </w:r>
            <w:r>
              <w:rPr>
                <w:noProof/>
                <w:webHidden/>
              </w:rPr>
              <w:tab/>
            </w:r>
            <w:r>
              <w:rPr>
                <w:noProof/>
                <w:webHidden/>
              </w:rPr>
              <w:fldChar w:fldCharType="begin"/>
            </w:r>
            <w:r>
              <w:rPr>
                <w:noProof/>
                <w:webHidden/>
              </w:rPr>
              <w:instrText xml:space="preserve"> PAGEREF _Toc184748236 \h </w:instrText>
            </w:r>
            <w:r>
              <w:rPr>
                <w:noProof/>
                <w:webHidden/>
              </w:rPr>
            </w:r>
            <w:r>
              <w:rPr>
                <w:noProof/>
                <w:webHidden/>
              </w:rPr>
              <w:fldChar w:fldCharType="separate"/>
            </w:r>
            <w:r w:rsidR="002D5292">
              <w:rPr>
                <w:noProof/>
                <w:webHidden/>
              </w:rPr>
              <w:t>10</w:t>
            </w:r>
            <w:r>
              <w:rPr>
                <w:noProof/>
                <w:webHidden/>
              </w:rPr>
              <w:fldChar w:fldCharType="end"/>
            </w:r>
          </w:hyperlink>
        </w:p>
        <w:p w14:paraId="5048FBCE" w14:textId="5AC55D52" w:rsidR="00B85C9E" w:rsidRDefault="00B85C9E">
          <w:pPr>
            <w:pStyle w:val="TOC1"/>
            <w:tabs>
              <w:tab w:val="left" w:pos="1440"/>
            </w:tabs>
            <w:rPr>
              <w:rFonts w:asciiTheme="minorHAnsi" w:eastAsiaTheme="minorEastAsia" w:hAnsiTheme="minorHAnsi" w:cstheme="minorBidi"/>
              <w:noProof/>
              <w:kern w:val="2"/>
              <w:sz w:val="22"/>
              <w:szCs w:val="22"/>
              <w14:ligatures w14:val="standardContextual"/>
            </w:rPr>
          </w:pPr>
          <w:hyperlink w:anchor="_Toc184748237" w:history="1">
            <w:r w:rsidRPr="0046320E">
              <w:rPr>
                <w:rStyle w:val="Hyperlink"/>
                <w:noProof/>
              </w:rPr>
              <w:t>9</w:t>
            </w:r>
            <w:r>
              <w:rPr>
                <w:rFonts w:asciiTheme="minorHAnsi" w:eastAsiaTheme="minorEastAsia" w:hAnsiTheme="minorHAnsi" w:cstheme="minorBidi"/>
                <w:noProof/>
                <w:kern w:val="2"/>
                <w:sz w:val="22"/>
                <w:szCs w:val="22"/>
                <w14:ligatures w14:val="standardContextual"/>
              </w:rPr>
              <w:tab/>
            </w:r>
            <w:r w:rsidRPr="0046320E">
              <w:rPr>
                <w:rStyle w:val="Hyperlink"/>
                <w:noProof/>
              </w:rPr>
              <w:t>Scantling Calculation</w:t>
            </w:r>
            <w:r>
              <w:rPr>
                <w:noProof/>
                <w:webHidden/>
              </w:rPr>
              <w:tab/>
            </w:r>
            <w:r>
              <w:rPr>
                <w:noProof/>
                <w:webHidden/>
              </w:rPr>
              <w:fldChar w:fldCharType="begin"/>
            </w:r>
            <w:r>
              <w:rPr>
                <w:noProof/>
                <w:webHidden/>
              </w:rPr>
              <w:instrText xml:space="preserve"> PAGEREF _Toc184748237 \h </w:instrText>
            </w:r>
            <w:r>
              <w:rPr>
                <w:noProof/>
                <w:webHidden/>
              </w:rPr>
            </w:r>
            <w:r>
              <w:rPr>
                <w:noProof/>
                <w:webHidden/>
              </w:rPr>
              <w:fldChar w:fldCharType="separate"/>
            </w:r>
            <w:r w:rsidR="002D5292">
              <w:rPr>
                <w:noProof/>
                <w:webHidden/>
              </w:rPr>
              <w:t>11</w:t>
            </w:r>
            <w:r>
              <w:rPr>
                <w:noProof/>
                <w:webHidden/>
              </w:rPr>
              <w:fldChar w:fldCharType="end"/>
            </w:r>
          </w:hyperlink>
        </w:p>
        <w:p w14:paraId="1AF0DF5C" w14:textId="10A0F9EA"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38" w:history="1">
            <w:r w:rsidRPr="0046320E">
              <w:rPr>
                <w:rStyle w:val="Hyperlink"/>
                <w:noProof/>
              </w:rPr>
              <w:t>Midship Section Drawing</w:t>
            </w:r>
            <w:r>
              <w:rPr>
                <w:noProof/>
                <w:webHidden/>
              </w:rPr>
              <w:tab/>
            </w:r>
            <w:r>
              <w:rPr>
                <w:noProof/>
                <w:webHidden/>
              </w:rPr>
              <w:fldChar w:fldCharType="begin"/>
            </w:r>
            <w:r>
              <w:rPr>
                <w:noProof/>
                <w:webHidden/>
              </w:rPr>
              <w:instrText xml:space="preserve"> PAGEREF _Toc184748238 \h </w:instrText>
            </w:r>
            <w:r>
              <w:rPr>
                <w:noProof/>
                <w:webHidden/>
              </w:rPr>
            </w:r>
            <w:r>
              <w:rPr>
                <w:noProof/>
                <w:webHidden/>
              </w:rPr>
              <w:fldChar w:fldCharType="separate"/>
            </w:r>
            <w:r w:rsidR="002D5292">
              <w:rPr>
                <w:noProof/>
                <w:webHidden/>
              </w:rPr>
              <w:t>11</w:t>
            </w:r>
            <w:r>
              <w:rPr>
                <w:noProof/>
                <w:webHidden/>
              </w:rPr>
              <w:fldChar w:fldCharType="end"/>
            </w:r>
          </w:hyperlink>
        </w:p>
        <w:p w14:paraId="25B597E0" w14:textId="432E34AA"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39" w:history="1">
            <w:r w:rsidRPr="0046320E">
              <w:rPr>
                <w:rStyle w:val="Hyperlink"/>
                <w:noProof/>
              </w:rPr>
              <w:t>Longitudinal Construction</w:t>
            </w:r>
            <w:r>
              <w:rPr>
                <w:noProof/>
                <w:webHidden/>
              </w:rPr>
              <w:tab/>
            </w:r>
            <w:r>
              <w:rPr>
                <w:noProof/>
                <w:webHidden/>
              </w:rPr>
              <w:fldChar w:fldCharType="begin"/>
            </w:r>
            <w:r>
              <w:rPr>
                <w:noProof/>
                <w:webHidden/>
              </w:rPr>
              <w:instrText xml:space="preserve"> PAGEREF _Toc184748239 \h </w:instrText>
            </w:r>
            <w:r>
              <w:rPr>
                <w:noProof/>
                <w:webHidden/>
              </w:rPr>
            </w:r>
            <w:r>
              <w:rPr>
                <w:noProof/>
                <w:webHidden/>
              </w:rPr>
              <w:fldChar w:fldCharType="separate"/>
            </w:r>
            <w:r w:rsidR="002D5292">
              <w:rPr>
                <w:noProof/>
                <w:webHidden/>
              </w:rPr>
              <w:t>11</w:t>
            </w:r>
            <w:r>
              <w:rPr>
                <w:noProof/>
                <w:webHidden/>
              </w:rPr>
              <w:fldChar w:fldCharType="end"/>
            </w:r>
          </w:hyperlink>
        </w:p>
        <w:p w14:paraId="429042D8" w14:textId="4D71D842"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40" w:history="1">
            <w:r w:rsidRPr="0046320E">
              <w:rPr>
                <w:rStyle w:val="Hyperlink"/>
                <w:noProof/>
              </w:rPr>
              <w:t>Shell Expansion</w:t>
            </w:r>
            <w:r>
              <w:rPr>
                <w:noProof/>
                <w:webHidden/>
              </w:rPr>
              <w:tab/>
            </w:r>
            <w:r>
              <w:rPr>
                <w:noProof/>
                <w:webHidden/>
              </w:rPr>
              <w:fldChar w:fldCharType="begin"/>
            </w:r>
            <w:r>
              <w:rPr>
                <w:noProof/>
                <w:webHidden/>
              </w:rPr>
              <w:instrText xml:space="preserve"> PAGEREF _Toc184748240 \h </w:instrText>
            </w:r>
            <w:r>
              <w:rPr>
                <w:noProof/>
                <w:webHidden/>
              </w:rPr>
            </w:r>
            <w:r>
              <w:rPr>
                <w:noProof/>
                <w:webHidden/>
              </w:rPr>
              <w:fldChar w:fldCharType="separate"/>
            </w:r>
            <w:r w:rsidR="002D5292">
              <w:rPr>
                <w:noProof/>
                <w:webHidden/>
              </w:rPr>
              <w:t>11</w:t>
            </w:r>
            <w:r>
              <w:rPr>
                <w:noProof/>
                <w:webHidden/>
              </w:rPr>
              <w:fldChar w:fldCharType="end"/>
            </w:r>
          </w:hyperlink>
        </w:p>
        <w:p w14:paraId="33612379" w14:textId="54D32A8C" w:rsidR="00B85C9E" w:rsidRDefault="00B85C9E">
          <w:pPr>
            <w:pStyle w:val="TOC1"/>
            <w:tabs>
              <w:tab w:val="left" w:pos="1680"/>
            </w:tabs>
            <w:rPr>
              <w:rFonts w:asciiTheme="minorHAnsi" w:eastAsiaTheme="minorEastAsia" w:hAnsiTheme="minorHAnsi" w:cstheme="minorBidi"/>
              <w:noProof/>
              <w:kern w:val="2"/>
              <w:sz w:val="22"/>
              <w:szCs w:val="22"/>
              <w14:ligatures w14:val="standardContextual"/>
            </w:rPr>
          </w:pPr>
          <w:hyperlink w:anchor="_Toc184748241" w:history="1">
            <w:r w:rsidRPr="0046320E">
              <w:rPr>
                <w:rStyle w:val="Hyperlink"/>
                <w:noProof/>
              </w:rPr>
              <w:t>10</w:t>
            </w:r>
            <w:r>
              <w:rPr>
                <w:rFonts w:asciiTheme="minorHAnsi" w:eastAsiaTheme="minorEastAsia" w:hAnsiTheme="minorHAnsi" w:cstheme="minorBidi"/>
                <w:noProof/>
                <w:kern w:val="2"/>
                <w:sz w:val="22"/>
                <w:szCs w:val="22"/>
                <w14:ligatures w14:val="standardContextual"/>
              </w:rPr>
              <w:tab/>
            </w:r>
            <w:r w:rsidRPr="0046320E">
              <w:rPr>
                <w:rStyle w:val="Hyperlink"/>
                <w:noProof/>
              </w:rPr>
              <w:t>Weight Estimation</w:t>
            </w:r>
            <w:r>
              <w:rPr>
                <w:noProof/>
                <w:webHidden/>
              </w:rPr>
              <w:tab/>
            </w:r>
            <w:r>
              <w:rPr>
                <w:noProof/>
                <w:webHidden/>
              </w:rPr>
              <w:fldChar w:fldCharType="begin"/>
            </w:r>
            <w:r>
              <w:rPr>
                <w:noProof/>
                <w:webHidden/>
              </w:rPr>
              <w:instrText xml:space="preserve"> PAGEREF _Toc184748241 \h </w:instrText>
            </w:r>
            <w:r>
              <w:rPr>
                <w:noProof/>
                <w:webHidden/>
              </w:rPr>
            </w:r>
            <w:r>
              <w:rPr>
                <w:noProof/>
                <w:webHidden/>
              </w:rPr>
              <w:fldChar w:fldCharType="separate"/>
            </w:r>
            <w:r w:rsidR="002D5292">
              <w:rPr>
                <w:noProof/>
                <w:webHidden/>
              </w:rPr>
              <w:t>12</w:t>
            </w:r>
            <w:r>
              <w:rPr>
                <w:noProof/>
                <w:webHidden/>
              </w:rPr>
              <w:fldChar w:fldCharType="end"/>
            </w:r>
          </w:hyperlink>
        </w:p>
        <w:p w14:paraId="309AABFB" w14:textId="5150275B"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42" w:history="1">
            <w:r w:rsidRPr="0046320E">
              <w:rPr>
                <w:rStyle w:val="Hyperlink"/>
                <w:noProof/>
              </w:rPr>
              <w:t>Section 1</w:t>
            </w:r>
            <w:r>
              <w:rPr>
                <w:noProof/>
                <w:webHidden/>
              </w:rPr>
              <w:tab/>
            </w:r>
            <w:r>
              <w:rPr>
                <w:noProof/>
                <w:webHidden/>
              </w:rPr>
              <w:fldChar w:fldCharType="begin"/>
            </w:r>
            <w:r>
              <w:rPr>
                <w:noProof/>
                <w:webHidden/>
              </w:rPr>
              <w:instrText xml:space="preserve"> PAGEREF _Toc184748242 \h </w:instrText>
            </w:r>
            <w:r>
              <w:rPr>
                <w:noProof/>
                <w:webHidden/>
              </w:rPr>
            </w:r>
            <w:r>
              <w:rPr>
                <w:noProof/>
                <w:webHidden/>
              </w:rPr>
              <w:fldChar w:fldCharType="separate"/>
            </w:r>
            <w:r w:rsidR="002D5292">
              <w:rPr>
                <w:noProof/>
                <w:webHidden/>
              </w:rPr>
              <w:t>12</w:t>
            </w:r>
            <w:r>
              <w:rPr>
                <w:noProof/>
                <w:webHidden/>
              </w:rPr>
              <w:fldChar w:fldCharType="end"/>
            </w:r>
          </w:hyperlink>
        </w:p>
        <w:p w14:paraId="38C4798D" w14:textId="7F1B3DCB"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43" w:history="1">
            <w:r w:rsidRPr="0046320E">
              <w:rPr>
                <w:rStyle w:val="Hyperlink"/>
                <w:noProof/>
              </w:rPr>
              <w:t>Section 2</w:t>
            </w:r>
            <w:r>
              <w:rPr>
                <w:noProof/>
                <w:webHidden/>
              </w:rPr>
              <w:tab/>
            </w:r>
            <w:r>
              <w:rPr>
                <w:noProof/>
                <w:webHidden/>
              </w:rPr>
              <w:fldChar w:fldCharType="begin"/>
            </w:r>
            <w:r>
              <w:rPr>
                <w:noProof/>
                <w:webHidden/>
              </w:rPr>
              <w:instrText xml:space="preserve"> PAGEREF _Toc184748243 \h </w:instrText>
            </w:r>
            <w:r>
              <w:rPr>
                <w:noProof/>
                <w:webHidden/>
              </w:rPr>
            </w:r>
            <w:r>
              <w:rPr>
                <w:noProof/>
                <w:webHidden/>
              </w:rPr>
              <w:fldChar w:fldCharType="separate"/>
            </w:r>
            <w:r w:rsidR="002D5292">
              <w:rPr>
                <w:noProof/>
                <w:webHidden/>
              </w:rPr>
              <w:t>12</w:t>
            </w:r>
            <w:r>
              <w:rPr>
                <w:noProof/>
                <w:webHidden/>
              </w:rPr>
              <w:fldChar w:fldCharType="end"/>
            </w:r>
          </w:hyperlink>
        </w:p>
        <w:p w14:paraId="6477E6FE" w14:textId="56E90429"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44" w:history="1">
            <w:r w:rsidRPr="0046320E">
              <w:rPr>
                <w:rStyle w:val="Hyperlink"/>
                <w:noProof/>
              </w:rPr>
              <w:t>Section 3</w:t>
            </w:r>
            <w:r>
              <w:rPr>
                <w:noProof/>
                <w:webHidden/>
              </w:rPr>
              <w:tab/>
            </w:r>
            <w:r>
              <w:rPr>
                <w:noProof/>
                <w:webHidden/>
              </w:rPr>
              <w:fldChar w:fldCharType="begin"/>
            </w:r>
            <w:r>
              <w:rPr>
                <w:noProof/>
                <w:webHidden/>
              </w:rPr>
              <w:instrText xml:space="preserve"> PAGEREF _Toc184748244 \h </w:instrText>
            </w:r>
            <w:r>
              <w:rPr>
                <w:noProof/>
                <w:webHidden/>
              </w:rPr>
            </w:r>
            <w:r>
              <w:rPr>
                <w:noProof/>
                <w:webHidden/>
              </w:rPr>
              <w:fldChar w:fldCharType="separate"/>
            </w:r>
            <w:r w:rsidR="002D5292">
              <w:rPr>
                <w:noProof/>
                <w:webHidden/>
              </w:rPr>
              <w:t>12</w:t>
            </w:r>
            <w:r>
              <w:rPr>
                <w:noProof/>
                <w:webHidden/>
              </w:rPr>
              <w:fldChar w:fldCharType="end"/>
            </w:r>
          </w:hyperlink>
        </w:p>
        <w:p w14:paraId="66E59721" w14:textId="07295FC1"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45" w:history="1">
            <w:r w:rsidRPr="0046320E">
              <w:rPr>
                <w:rStyle w:val="Hyperlink"/>
                <w:noProof/>
              </w:rPr>
              <w:t>Section 4</w:t>
            </w:r>
            <w:r>
              <w:rPr>
                <w:noProof/>
                <w:webHidden/>
              </w:rPr>
              <w:tab/>
            </w:r>
            <w:r>
              <w:rPr>
                <w:noProof/>
                <w:webHidden/>
              </w:rPr>
              <w:fldChar w:fldCharType="begin"/>
            </w:r>
            <w:r>
              <w:rPr>
                <w:noProof/>
                <w:webHidden/>
              </w:rPr>
              <w:instrText xml:space="preserve"> PAGEREF _Toc184748245 \h </w:instrText>
            </w:r>
            <w:r>
              <w:rPr>
                <w:noProof/>
                <w:webHidden/>
              </w:rPr>
            </w:r>
            <w:r>
              <w:rPr>
                <w:noProof/>
                <w:webHidden/>
              </w:rPr>
              <w:fldChar w:fldCharType="separate"/>
            </w:r>
            <w:r w:rsidR="002D5292">
              <w:rPr>
                <w:noProof/>
                <w:webHidden/>
              </w:rPr>
              <w:t>12</w:t>
            </w:r>
            <w:r>
              <w:rPr>
                <w:noProof/>
                <w:webHidden/>
              </w:rPr>
              <w:fldChar w:fldCharType="end"/>
            </w:r>
          </w:hyperlink>
        </w:p>
        <w:p w14:paraId="10E3CCAB" w14:textId="3010C855" w:rsidR="00B85C9E" w:rsidRDefault="00B85C9E">
          <w:pPr>
            <w:pStyle w:val="TOC1"/>
            <w:tabs>
              <w:tab w:val="left" w:pos="1680"/>
            </w:tabs>
            <w:rPr>
              <w:rFonts w:asciiTheme="minorHAnsi" w:eastAsiaTheme="minorEastAsia" w:hAnsiTheme="minorHAnsi" w:cstheme="minorBidi"/>
              <w:noProof/>
              <w:kern w:val="2"/>
              <w:sz w:val="22"/>
              <w:szCs w:val="22"/>
              <w14:ligatures w14:val="standardContextual"/>
            </w:rPr>
          </w:pPr>
          <w:hyperlink w:anchor="_Toc184748246" w:history="1">
            <w:r w:rsidRPr="0046320E">
              <w:rPr>
                <w:rStyle w:val="Hyperlink"/>
                <w:noProof/>
              </w:rPr>
              <w:t>11</w:t>
            </w:r>
            <w:r>
              <w:rPr>
                <w:rFonts w:asciiTheme="minorHAnsi" w:eastAsiaTheme="minorEastAsia" w:hAnsiTheme="minorHAnsi" w:cstheme="minorBidi"/>
                <w:noProof/>
                <w:kern w:val="2"/>
                <w:sz w:val="22"/>
                <w:szCs w:val="22"/>
                <w14:ligatures w14:val="standardContextual"/>
              </w:rPr>
              <w:tab/>
            </w:r>
            <w:r w:rsidRPr="0046320E">
              <w:rPr>
                <w:rStyle w:val="Hyperlink"/>
                <w:noProof/>
              </w:rPr>
              <w:t>Stability Calculation</w:t>
            </w:r>
            <w:r>
              <w:rPr>
                <w:noProof/>
                <w:webHidden/>
              </w:rPr>
              <w:tab/>
            </w:r>
            <w:r>
              <w:rPr>
                <w:noProof/>
                <w:webHidden/>
              </w:rPr>
              <w:fldChar w:fldCharType="begin"/>
            </w:r>
            <w:r>
              <w:rPr>
                <w:noProof/>
                <w:webHidden/>
              </w:rPr>
              <w:instrText xml:space="preserve"> PAGEREF _Toc184748246 \h </w:instrText>
            </w:r>
            <w:r>
              <w:rPr>
                <w:noProof/>
                <w:webHidden/>
              </w:rPr>
            </w:r>
            <w:r>
              <w:rPr>
                <w:noProof/>
                <w:webHidden/>
              </w:rPr>
              <w:fldChar w:fldCharType="separate"/>
            </w:r>
            <w:r w:rsidR="002D5292">
              <w:rPr>
                <w:noProof/>
                <w:webHidden/>
              </w:rPr>
              <w:t>13</w:t>
            </w:r>
            <w:r>
              <w:rPr>
                <w:noProof/>
                <w:webHidden/>
              </w:rPr>
              <w:fldChar w:fldCharType="end"/>
            </w:r>
          </w:hyperlink>
        </w:p>
        <w:p w14:paraId="0E2F8362" w14:textId="190884F5"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47" w:history="1">
            <w:r w:rsidRPr="0046320E">
              <w:rPr>
                <w:rStyle w:val="Hyperlink"/>
                <w:noProof/>
              </w:rPr>
              <w:t>Section 1</w:t>
            </w:r>
            <w:r>
              <w:rPr>
                <w:noProof/>
                <w:webHidden/>
              </w:rPr>
              <w:tab/>
            </w:r>
            <w:r>
              <w:rPr>
                <w:noProof/>
                <w:webHidden/>
              </w:rPr>
              <w:fldChar w:fldCharType="begin"/>
            </w:r>
            <w:r>
              <w:rPr>
                <w:noProof/>
                <w:webHidden/>
              </w:rPr>
              <w:instrText xml:space="preserve"> PAGEREF _Toc184748247 \h </w:instrText>
            </w:r>
            <w:r>
              <w:rPr>
                <w:noProof/>
                <w:webHidden/>
              </w:rPr>
            </w:r>
            <w:r>
              <w:rPr>
                <w:noProof/>
                <w:webHidden/>
              </w:rPr>
              <w:fldChar w:fldCharType="separate"/>
            </w:r>
            <w:r w:rsidR="002D5292">
              <w:rPr>
                <w:noProof/>
                <w:webHidden/>
              </w:rPr>
              <w:t>13</w:t>
            </w:r>
            <w:r>
              <w:rPr>
                <w:noProof/>
                <w:webHidden/>
              </w:rPr>
              <w:fldChar w:fldCharType="end"/>
            </w:r>
          </w:hyperlink>
        </w:p>
        <w:p w14:paraId="4FCFF01C" w14:textId="4111ADEA"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48" w:history="1">
            <w:r w:rsidRPr="0046320E">
              <w:rPr>
                <w:rStyle w:val="Hyperlink"/>
                <w:noProof/>
              </w:rPr>
              <w:t>Section 2</w:t>
            </w:r>
            <w:r>
              <w:rPr>
                <w:noProof/>
                <w:webHidden/>
              </w:rPr>
              <w:tab/>
            </w:r>
            <w:r>
              <w:rPr>
                <w:noProof/>
                <w:webHidden/>
              </w:rPr>
              <w:fldChar w:fldCharType="begin"/>
            </w:r>
            <w:r>
              <w:rPr>
                <w:noProof/>
                <w:webHidden/>
              </w:rPr>
              <w:instrText xml:space="preserve"> PAGEREF _Toc184748248 \h </w:instrText>
            </w:r>
            <w:r>
              <w:rPr>
                <w:noProof/>
                <w:webHidden/>
              </w:rPr>
            </w:r>
            <w:r>
              <w:rPr>
                <w:noProof/>
                <w:webHidden/>
              </w:rPr>
              <w:fldChar w:fldCharType="separate"/>
            </w:r>
            <w:r w:rsidR="002D5292">
              <w:rPr>
                <w:noProof/>
                <w:webHidden/>
              </w:rPr>
              <w:t>13</w:t>
            </w:r>
            <w:r>
              <w:rPr>
                <w:noProof/>
                <w:webHidden/>
              </w:rPr>
              <w:fldChar w:fldCharType="end"/>
            </w:r>
          </w:hyperlink>
        </w:p>
        <w:p w14:paraId="773B5422" w14:textId="4D1F4232" w:rsidR="00B85C9E" w:rsidRDefault="00B85C9E">
          <w:pPr>
            <w:pStyle w:val="TOC1"/>
            <w:tabs>
              <w:tab w:val="left" w:pos="1680"/>
            </w:tabs>
            <w:rPr>
              <w:rFonts w:asciiTheme="minorHAnsi" w:eastAsiaTheme="minorEastAsia" w:hAnsiTheme="minorHAnsi" w:cstheme="minorBidi"/>
              <w:noProof/>
              <w:kern w:val="2"/>
              <w:sz w:val="22"/>
              <w:szCs w:val="22"/>
              <w14:ligatures w14:val="standardContextual"/>
            </w:rPr>
          </w:pPr>
          <w:hyperlink w:anchor="_Toc184748249" w:history="1">
            <w:r w:rsidRPr="0046320E">
              <w:rPr>
                <w:rStyle w:val="Hyperlink"/>
                <w:noProof/>
              </w:rPr>
              <w:t>12</w:t>
            </w:r>
            <w:r>
              <w:rPr>
                <w:rFonts w:asciiTheme="minorHAnsi" w:eastAsiaTheme="minorEastAsia" w:hAnsiTheme="minorHAnsi" w:cstheme="minorBidi"/>
                <w:noProof/>
                <w:kern w:val="2"/>
                <w:sz w:val="22"/>
                <w:szCs w:val="22"/>
                <w14:ligatures w14:val="standardContextual"/>
              </w:rPr>
              <w:tab/>
            </w:r>
            <w:r w:rsidRPr="0046320E">
              <w:rPr>
                <w:rStyle w:val="Hyperlink"/>
                <w:noProof/>
              </w:rPr>
              <w:t>Trim Calculation</w:t>
            </w:r>
            <w:r>
              <w:rPr>
                <w:noProof/>
                <w:webHidden/>
              </w:rPr>
              <w:tab/>
            </w:r>
            <w:r>
              <w:rPr>
                <w:noProof/>
                <w:webHidden/>
              </w:rPr>
              <w:fldChar w:fldCharType="begin"/>
            </w:r>
            <w:r>
              <w:rPr>
                <w:noProof/>
                <w:webHidden/>
              </w:rPr>
              <w:instrText xml:space="preserve"> PAGEREF _Toc184748249 \h </w:instrText>
            </w:r>
            <w:r>
              <w:rPr>
                <w:noProof/>
                <w:webHidden/>
              </w:rPr>
            </w:r>
            <w:r>
              <w:rPr>
                <w:noProof/>
                <w:webHidden/>
              </w:rPr>
              <w:fldChar w:fldCharType="separate"/>
            </w:r>
            <w:r w:rsidR="002D5292">
              <w:rPr>
                <w:noProof/>
                <w:webHidden/>
              </w:rPr>
              <w:t>14</w:t>
            </w:r>
            <w:r>
              <w:rPr>
                <w:noProof/>
                <w:webHidden/>
              </w:rPr>
              <w:fldChar w:fldCharType="end"/>
            </w:r>
          </w:hyperlink>
        </w:p>
        <w:p w14:paraId="3A17A71F" w14:textId="56C87665"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50" w:history="1">
            <w:r w:rsidRPr="0046320E">
              <w:rPr>
                <w:rStyle w:val="Hyperlink"/>
                <w:noProof/>
              </w:rPr>
              <w:t>Section 1</w:t>
            </w:r>
            <w:r>
              <w:rPr>
                <w:noProof/>
                <w:webHidden/>
              </w:rPr>
              <w:tab/>
            </w:r>
            <w:r>
              <w:rPr>
                <w:noProof/>
                <w:webHidden/>
              </w:rPr>
              <w:fldChar w:fldCharType="begin"/>
            </w:r>
            <w:r>
              <w:rPr>
                <w:noProof/>
                <w:webHidden/>
              </w:rPr>
              <w:instrText xml:space="preserve"> PAGEREF _Toc184748250 \h </w:instrText>
            </w:r>
            <w:r>
              <w:rPr>
                <w:noProof/>
                <w:webHidden/>
              </w:rPr>
            </w:r>
            <w:r>
              <w:rPr>
                <w:noProof/>
                <w:webHidden/>
              </w:rPr>
              <w:fldChar w:fldCharType="separate"/>
            </w:r>
            <w:r w:rsidR="002D5292">
              <w:rPr>
                <w:noProof/>
                <w:webHidden/>
              </w:rPr>
              <w:t>14</w:t>
            </w:r>
            <w:r>
              <w:rPr>
                <w:noProof/>
                <w:webHidden/>
              </w:rPr>
              <w:fldChar w:fldCharType="end"/>
            </w:r>
          </w:hyperlink>
        </w:p>
        <w:p w14:paraId="38731306" w14:textId="4A0DCFDE" w:rsidR="00B85C9E" w:rsidRDefault="00B85C9E">
          <w:pPr>
            <w:pStyle w:val="TOC1"/>
            <w:tabs>
              <w:tab w:val="left" w:pos="1680"/>
            </w:tabs>
            <w:rPr>
              <w:rFonts w:asciiTheme="minorHAnsi" w:eastAsiaTheme="minorEastAsia" w:hAnsiTheme="minorHAnsi" w:cstheme="minorBidi"/>
              <w:noProof/>
              <w:kern w:val="2"/>
              <w:sz w:val="22"/>
              <w:szCs w:val="22"/>
              <w14:ligatures w14:val="standardContextual"/>
            </w:rPr>
          </w:pPr>
          <w:hyperlink w:anchor="_Toc184748251" w:history="1">
            <w:r w:rsidRPr="0046320E">
              <w:rPr>
                <w:rStyle w:val="Hyperlink"/>
                <w:noProof/>
              </w:rPr>
              <w:t>13</w:t>
            </w:r>
            <w:r>
              <w:rPr>
                <w:rFonts w:asciiTheme="minorHAnsi" w:eastAsiaTheme="minorEastAsia" w:hAnsiTheme="minorHAnsi" w:cstheme="minorBidi"/>
                <w:noProof/>
                <w:kern w:val="2"/>
                <w:sz w:val="22"/>
                <w:szCs w:val="22"/>
                <w14:ligatures w14:val="standardContextual"/>
              </w:rPr>
              <w:tab/>
            </w:r>
            <w:r w:rsidRPr="0046320E">
              <w:rPr>
                <w:rStyle w:val="Hyperlink"/>
                <w:noProof/>
              </w:rPr>
              <w:t>Resistance Calculation</w:t>
            </w:r>
            <w:r>
              <w:rPr>
                <w:noProof/>
                <w:webHidden/>
              </w:rPr>
              <w:tab/>
            </w:r>
            <w:r>
              <w:rPr>
                <w:noProof/>
                <w:webHidden/>
              </w:rPr>
              <w:fldChar w:fldCharType="begin"/>
            </w:r>
            <w:r>
              <w:rPr>
                <w:noProof/>
                <w:webHidden/>
              </w:rPr>
              <w:instrText xml:space="preserve"> PAGEREF _Toc184748251 \h </w:instrText>
            </w:r>
            <w:r>
              <w:rPr>
                <w:noProof/>
                <w:webHidden/>
              </w:rPr>
            </w:r>
            <w:r>
              <w:rPr>
                <w:noProof/>
                <w:webHidden/>
              </w:rPr>
              <w:fldChar w:fldCharType="separate"/>
            </w:r>
            <w:r w:rsidR="002D5292">
              <w:rPr>
                <w:noProof/>
                <w:webHidden/>
              </w:rPr>
              <w:t>15</w:t>
            </w:r>
            <w:r>
              <w:rPr>
                <w:noProof/>
                <w:webHidden/>
              </w:rPr>
              <w:fldChar w:fldCharType="end"/>
            </w:r>
          </w:hyperlink>
        </w:p>
        <w:p w14:paraId="31ADA0F3" w14:textId="1D212183"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52" w:history="1">
            <w:r w:rsidRPr="0046320E">
              <w:rPr>
                <w:rStyle w:val="Hyperlink"/>
                <w:noProof/>
              </w:rPr>
              <w:t>Section 1</w:t>
            </w:r>
            <w:r>
              <w:rPr>
                <w:noProof/>
                <w:webHidden/>
              </w:rPr>
              <w:tab/>
            </w:r>
            <w:r>
              <w:rPr>
                <w:noProof/>
                <w:webHidden/>
              </w:rPr>
              <w:fldChar w:fldCharType="begin"/>
            </w:r>
            <w:r>
              <w:rPr>
                <w:noProof/>
                <w:webHidden/>
              </w:rPr>
              <w:instrText xml:space="preserve"> PAGEREF _Toc184748252 \h </w:instrText>
            </w:r>
            <w:r>
              <w:rPr>
                <w:noProof/>
                <w:webHidden/>
              </w:rPr>
            </w:r>
            <w:r>
              <w:rPr>
                <w:noProof/>
                <w:webHidden/>
              </w:rPr>
              <w:fldChar w:fldCharType="separate"/>
            </w:r>
            <w:r w:rsidR="002D5292">
              <w:rPr>
                <w:noProof/>
                <w:webHidden/>
              </w:rPr>
              <w:t>15</w:t>
            </w:r>
            <w:r>
              <w:rPr>
                <w:noProof/>
                <w:webHidden/>
              </w:rPr>
              <w:fldChar w:fldCharType="end"/>
            </w:r>
          </w:hyperlink>
        </w:p>
        <w:p w14:paraId="6D0466F6" w14:textId="391F0191"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53" w:history="1">
            <w:r w:rsidRPr="0046320E">
              <w:rPr>
                <w:rStyle w:val="Hyperlink"/>
                <w:noProof/>
              </w:rPr>
              <w:t>Section 2</w:t>
            </w:r>
            <w:r>
              <w:rPr>
                <w:noProof/>
                <w:webHidden/>
              </w:rPr>
              <w:tab/>
            </w:r>
            <w:r>
              <w:rPr>
                <w:noProof/>
                <w:webHidden/>
              </w:rPr>
              <w:fldChar w:fldCharType="begin"/>
            </w:r>
            <w:r>
              <w:rPr>
                <w:noProof/>
                <w:webHidden/>
              </w:rPr>
              <w:instrText xml:space="preserve"> PAGEREF _Toc184748253 \h </w:instrText>
            </w:r>
            <w:r>
              <w:rPr>
                <w:noProof/>
                <w:webHidden/>
              </w:rPr>
            </w:r>
            <w:r>
              <w:rPr>
                <w:noProof/>
                <w:webHidden/>
              </w:rPr>
              <w:fldChar w:fldCharType="separate"/>
            </w:r>
            <w:r w:rsidR="002D5292">
              <w:rPr>
                <w:noProof/>
                <w:webHidden/>
              </w:rPr>
              <w:t>15</w:t>
            </w:r>
            <w:r>
              <w:rPr>
                <w:noProof/>
                <w:webHidden/>
              </w:rPr>
              <w:fldChar w:fldCharType="end"/>
            </w:r>
          </w:hyperlink>
        </w:p>
        <w:p w14:paraId="5CEEDFA8" w14:textId="15D6D9F4" w:rsidR="00B85C9E" w:rsidRDefault="00B85C9E">
          <w:pPr>
            <w:pStyle w:val="TOC1"/>
            <w:tabs>
              <w:tab w:val="left" w:pos="1680"/>
            </w:tabs>
            <w:rPr>
              <w:rFonts w:asciiTheme="minorHAnsi" w:eastAsiaTheme="minorEastAsia" w:hAnsiTheme="minorHAnsi" w:cstheme="minorBidi"/>
              <w:noProof/>
              <w:kern w:val="2"/>
              <w:sz w:val="22"/>
              <w:szCs w:val="22"/>
              <w14:ligatures w14:val="standardContextual"/>
            </w:rPr>
          </w:pPr>
          <w:hyperlink w:anchor="_Toc184748254" w:history="1">
            <w:r w:rsidRPr="0046320E">
              <w:rPr>
                <w:rStyle w:val="Hyperlink"/>
                <w:noProof/>
              </w:rPr>
              <w:t>14</w:t>
            </w:r>
            <w:r>
              <w:rPr>
                <w:rFonts w:asciiTheme="minorHAnsi" w:eastAsiaTheme="minorEastAsia" w:hAnsiTheme="minorHAnsi" w:cstheme="minorBidi"/>
                <w:noProof/>
                <w:kern w:val="2"/>
                <w:sz w:val="22"/>
                <w:szCs w:val="22"/>
                <w14:ligatures w14:val="standardContextual"/>
              </w:rPr>
              <w:tab/>
            </w:r>
            <w:r w:rsidRPr="0046320E">
              <w:rPr>
                <w:rStyle w:val="Hyperlink"/>
                <w:noProof/>
              </w:rPr>
              <w:t>Propeller Design</w:t>
            </w:r>
            <w:r>
              <w:rPr>
                <w:noProof/>
                <w:webHidden/>
              </w:rPr>
              <w:tab/>
            </w:r>
            <w:r>
              <w:rPr>
                <w:noProof/>
                <w:webHidden/>
              </w:rPr>
              <w:fldChar w:fldCharType="begin"/>
            </w:r>
            <w:r>
              <w:rPr>
                <w:noProof/>
                <w:webHidden/>
              </w:rPr>
              <w:instrText xml:space="preserve"> PAGEREF _Toc184748254 \h </w:instrText>
            </w:r>
            <w:r>
              <w:rPr>
                <w:noProof/>
                <w:webHidden/>
              </w:rPr>
            </w:r>
            <w:r>
              <w:rPr>
                <w:noProof/>
                <w:webHidden/>
              </w:rPr>
              <w:fldChar w:fldCharType="separate"/>
            </w:r>
            <w:r w:rsidR="002D5292">
              <w:rPr>
                <w:noProof/>
                <w:webHidden/>
              </w:rPr>
              <w:t>16</w:t>
            </w:r>
            <w:r>
              <w:rPr>
                <w:noProof/>
                <w:webHidden/>
              </w:rPr>
              <w:fldChar w:fldCharType="end"/>
            </w:r>
          </w:hyperlink>
        </w:p>
        <w:p w14:paraId="53070646" w14:textId="799AC70C" w:rsidR="00B85C9E" w:rsidRDefault="00B85C9E">
          <w:pPr>
            <w:pStyle w:val="TOC1"/>
            <w:tabs>
              <w:tab w:val="left" w:pos="1680"/>
            </w:tabs>
            <w:rPr>
              <w:rFonts w:asciiTheme="minorHAnsi" w:eastAsiaTheme="minorEastAsia" w:hAnsiTheme="minorHAnsi" w:cstheme="minorBidi"/>
              <w:noProof/>
              <w:kern w:val="2"/>
              <w:sz w:val="22"/>
              <w:szCs w:val="22"/>
              <w14:ligatures w14:val="standardContextual"/>
            </w:rPr>
          </w:pPr>
          <w:hyperlink w:anchor="_Toc184748255" w:history="1">
            <w:r w:rsidRPr="0046320E">
              <w:rPr>
                <w:rStyle w:val="Hyperlink"/>
                <w:noProof/>
              </w:rPr>
              <w:t>15</w:t>
            </w:r>
            <w:r>
              <w:rPr>
                <w:rFonts w:asciiTheme="minorHAnsi" w:eastAsiaTheme="minorEastAsia" w:hAnsiTheme="minorHAnsi" w:cstheme="minorBidi"/>
                <w:noProof/>
                <w:kern w:val="2"/>
                <w:sz w:val="22"/>
                <w:szCs w:val="22"/>
                <w14:ligatures w14:val="standardContextual"/>
              </w:rPr>
              <w:tab/>
            </w:r>
            <w:r w:rsidRPr="0046320E">
              <w:rPr>
                <w:rStyle w:val="Hyperlink"/>
                <w:noProof/>
              </w:rPr>
              <w:t>Power Calculation</w:t>
            </w:r>
            <w:r>
              <w:rPr>
                <w:noProof/>
                <w:webHidden/>
              </w:rPr>
              <w:tab/>
            </w:r>
            <w:r>
              <w:rPr>
                <w:noProof/>
                <w:webHidden/>
              </w:rPr>
              <w:fldChar w:fldCharType="begin"/>
            </w:r>
            <w:r>
              <w:rPr>
                <w:noProof/>
                <w:webHidden/>
              </w:rPr>
              <w:instrText xml:space="preserve"> PAGEREF _Toc184748255 \h </w:instrText>
            </w:r>
            <w:r>
              <w:rPr>
                <w:noProof/>
                <w:webHidden/>
              </w:rPr>
            </w:r>
            <w:r>
              <w:rPr>
                <w:noProof/>
                <w:webHidden/>
              </w:rPr>
              <w:fldChar w:fldCharType="separate"/>
            </w:r>
            <w:r w:rsidR="002D5292">
              <w:rPr>
                <w:noProof/>
                <w:webHidden/>
              </w:rPr>
              <w:t>17</w:t>
            </w:r>
            <w:r>
              <w:rPr>
                <w:noProof/>
                <w:webHidden/>
              </w:rPr>
              <w:fldChar w:fldCharType="end"/>
            </w:r>
          </w:hyperlink>
        </w:p>
        <w:p w14:paraId="4F8887E4" w14:textId="582AD8DB" w:rsidR="00B85C9E" w:rsidRDefault="00B85C9E">
          <w:pPr>
            <w:pStyle w:val="TOC1"/>
            <w:tabs>
              <w:tab w:val="left" w:pos="1680"/>
            </w:tabs>
            <w:rPr>
              <w:rFonts w:asciiTheme="minorHAnsi" w:eastAsiaTheme="minorEastAsia" w:hAnsiTheme="minorHAnsi" w:cstheme="minorBidi"/>
              <w:noProof/>
              <w:kern w:val="2"/>
              <w:sz w:val="22"/>
              <w:szCs w:val="22"/>
              <w14:ligatures w14:val="standardContextual"/>
            </w:rPr>
          </w:pPr>
          <w:hyperlink w:anchor="_Toc184748256" w:history="1">
            <w:r w:rsidRPr="0046320E">
              <w:rPr>
                <w:rStyle w:val="Hyperlink"/>
                <w:noProof/>
              </w:rPr>
              <w:t>16</w:t>
            </w:r>
            <w:r>
              <w:rPr>
                <w:rFonts w:asciiTheme="minorHAnsi" w:eastAsiaTheme="minorEastAsia" w:hAnsiTheme="minorHAnsi" w:cstheme="minorBidi"/>
                <w:noProof/>
                <w:kern w:val="2"/>
                <w:sz w:val="22"/>
                <w:szCs w:val="22"/>
                <w14:ligatures w14:val="standardContextual"/>
              </w:rPr>
              <w:tab/>
            </w:r>
            <w:r w:rsidRPr="0046320E">
              <w:rPr>
                <w:rStyle w:val="Hyperlink"/>
                <w:noProof/>
              </w:rPr>
              <w:t>Rudder Calculation</w:t>
            </w:r>
            <w:r>
              <w:rPr>
                <w:noProof/>
                <w:webHidden/>
              </w:rPr>
              <w:tab/>
            </w:r>
            <w:r>
              <w:rPr>
                <w:noProof/>
                <w:webHidden/>
              </w:rPr>
              <w:fldChar w:fldCharType="begin"/>
            </w:r>
            <w:r>
              <w:rPr>
                <w:noProof/>
                <w:webHidden/>
              </w:rPr>
              <w:instrText xml:space="preserve"> PAGEREF _Toc184748256 \h </w:instrText>
            </w:r>
            <w:r>
              <w:rPr>
                <w:noProof/>
                <w:webHidden/>
              </w:rPr>
            </w:r>
            <w:r>
              <w:rPr>
                <w:noProof/>
                <w:webHidden/>
              </w:rPr>
              <w:fldChar w:fldCharType="separate"/>
            </w:r>
            <w:r w:rsidR="002D5292">
              <w:rPr>
                <w:noProof/>
                <w:webHidden/>
              </w:rPr>
              <w:t>18</w:t>
            </w:r>
            <w:r>
              <w:rPr>
                <w:noProof/>
                <w:webHidden/>
              </w:rPr>
              <w:fldChar w:fldCharType="end"/>
            </w:r>
          </w:hyperlink>
        </w:p>
        <w:p w14:paraId="43D21536" w14:textId="44D1F5FF"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57" w:history="1">
            <w:r w:rsidRPr="0046320E">
              <w:rPr>
                <w:rStyle w:val="Hyperlink"/>
                <w:noProof/>
              </w:rPr>
              <w:t>Section 1</w:t>
            </w:r>
            <w:r>
              <w:rPr>
                <w:noProof/>
                <w:webHidden/>
              </w:rPr>
              <w:tab/>
            </w:r>
            <w:r>
              <w:rPr>
                <w:noProof/>
                <w:webHidden/>
              </w:rPr>
              <w:fldChar w:fldCharType="begin"/>
            </w:r>
            <w:r>
              <w:rPr>
                <w:noProof/>
                <w:webHidden/>
              </w:rPr>
              <w:instrText xml:space="preserve"> PAGEREF _Toc184748257 \h </w:instrText>
            </w:r>
            <w:r>
              <w:rPr>
                <w:noProof/>
                <w:webHidden/>
              </w:rPr>
            </w:r>
            <w:r>
              <w:rPr>
                <w:noProof/>
                <w:webHidden/>
              </w:rPr>
              <w:fldChar w:fldCharType="separate"/>
            </w:r>
            <w:r w:rsidR="002D5292">
              <w:rPr>
                <w:noProof/>
                <w:webHidden/>
              </w:rPr>
              <w:t>18</w:t>
            </w:r>
            <w:r>
              <w:rPr>
                <w:noProof/>
                <w:webHidden/>
              </w:rPr>
              <w:fldChar w:fldCharType="end"/>
            </w:r>
          </w:hyperlink>
        </w:p>
        <w:p w14:paraId="6D849B38" w14:textId="641A25C5"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58" w:history="1">
            <w:r w:rsidRPr="0046320E">
              <w:rPr>
                <w:rStyle w:val="Hyperlink"/>
                <w:noProof/>
              </w:rPr>
              <w:t>Section 2</w:t>
            </w:r>
            <w:r>
              <w:rPr>
                <w:noProof/>
                <w:webHidden/>
              </w:rPr>
              <w:tab/>
            </w:r>
            <w:r>
              <w:rPr>
                <w:noProof/>
                <w:webHidden/>
              </w:rPr>
              <w:fldChar w:fldCharType="begin"/>
            </w:r>
            <w:r>
              <w:rPr>
                <w:noProof/>
                <w:webHidden/>
              </w:rPr>
              <w:instrText xml:space="preserve"> PAGEREF _Toc184748258 \h </w:instrText>
            </w:r>
            <w:r>
              <w:rPr>
                <w:noProof/>
                <w:webHidden/>
              </w:rPr>
            </w:r>
            <w:r>
              <w:rPr>
                <w:noProof/>
                <w:webHidden/>
              </w:rPr>
              <w:fldChar w:fldCharType="separate"/>
            </w:r>
            <w:r w:rsidR="002D5292">
              <w:rPr>
                <w:noProof/>
                <w:webHidden/>
              </w:rPr>
              <w:t>18</w:t>
            </w:r>
            <w:r>
              <w:rPr>
                <w:noProof/>
                <w:webHidden/>
              </w:rPr>
              <w:fldChar w:fldCharType="end"/>
            </w:r>
          </w:hyperlink>
        </w:p>
        <w:p w14:paraId="1343B50C" w14:textId="47A352B9" w:rsidR="00B85C9E" w:rsidRDefault="00B85C9E">
          <w:pPr>
            <w:pStyle w:val="TOC1"/>
            <w:tabs>
              <w:tab w:val="left" w:pos="1680"/>
            </w:tabs>
            <w:rPr>
              <w:rFonts w:asciiTheme="minorHAnsi" w:eastAsiaTheme="minorEastAsia" w:hAnsiTheme="minorHAnsi" w:cstheme="minorBidi"/>
              <w:noProof/>
              <w:kern w:val="2"/>
              <w:sz w:val="22"/>
              <w:szCs w:val="22"/>
              <w14:ligatures w14:val="standardContextual"/>
            </w:rPr>
          </w:pPr>
          <w:hyperlink w:anchor="_Toc184748259" w:history="1">
            <w:r w:rsidRPr="0046320E">
              <w:rPr>
                <w:rStyle w:val="Hyperlink"/>
                <w:noProof/>
              </w:rPr>
              <w:t>17</w:t>
            </w:r>
            <w:r>
              <w:rPr>
                <w:rFonts w:asciiTheme="minorHAnsi" w:eastAsiaTheme="minorEastAsia" w:hAnsiTheme="minorHAnsi" w:cstheme="minorBidi"/>
                <w:noProof/>
                <w:kern w:val="2"/>
                <w:sz w:val="22"/>
                <w:szCs w:val="22"/>
                <w14:ligatures w14:val="standardContextual"/>
              </w:rPr>
              <w:tab/>
            </w:r>
            <w:r w:rsidRPr="0046320E">
              <w:rPr>
                <w:rStyle w:val="Hyperlink"/>
                <w:noProof/>
              </w:rPr>
              <w:t>Steering Arrangement</w:t>
            </w:r>
            <w:r>
              <w:rPr>
                <w:noProof/>
                <w:webHidden/>
              </w:rPr>
              <w:tab/>
            </w:r>
            <w:r>
              <w:rPr>
                <w:noProof/>
                <w:webHidden/>
              </w:rPr>
              <w:fldChar w:fldCharType="begin"/>
            </w:r>
            <w:r>
              <w:rPr>
                <w:noProof/>
                <w:webHidden/>
              </w:rPr>
              <w:instrText xml:space="preserve"> PAGEREF _Toc184748259 \h </w:instrText>
            </w:r>
            <w:r>
              <w:rPr>
                <w:noProof/>
                <w:webHidden/>
              </w:rPr>
            </w:r>
            <w:r>
              <w:rPr>
                <w:noProof/>
                <w:webHidden/>
              </w:rPr>
              <w:fldChar w:fldCharType="separate"/>
            </w:r>
            <w:r w:rsidR="002D5292">
              <w:rPr>
                <w:noProof/>
                <w:webHidden/>
              </w:rPr>
              <w:t>19</w:t>
            </w:r>
            <w:r>
              <w:rPr>
                <w:noProof/>
                <w:webHidden/>
              </w:rPr>
              <w:fldChar w:fldCharType="end"/>
            </w:r>
          </w:hyperlink>
        </w:p>
        <w:p w14:paraId="27855105" w14:textId="02268739"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60" w:history="1">
            <w:r w:rsidRPr="0046320E">
              <w:rPr>
                <w:rStyle w:val="Hyperlink"/>
                <w:noProof/>
              </w:rPr>
              <w:t>Section 1</w:t>
            </w:r>
            <w:r>
              <w:rPr>
                <w:noProof/>
                <w:webHidden/>
              </w:rPr>
              <w:tab/>
            </w:r>
            <w:r>
              <w:rPr>
                <w:noProof/>
                <w:webHidden/>
              </w:rPr>
              <w:fldChar w:fldCharType="begin"/>
            </w:r>
            <w:r>
              <w:rPr>
                <w:noProof/>
                <w:webHidden/>
              </w:rPr>
              <w:instrText xml:space="preserve"> PAGEREF _Toc184748260 \h </w:instrText>
            </w:r>
            <w:r>
              <w:rPr>
                <w:noProof/>
                <w:webHidden/>
              </w:rPr>
            </w:r>
            <w:r>
              <w:rPr>
                <w:noProof/>
                <w:webHidden/>
              </w:rPr>
              <w:fldChar w:fldCharType="separate"/>
            </w:r>
            <w:r w:rsidR="002D5292">
              <w:rPr>
                <w:noProof/>
                <w:webHidden/>
              </w:rPr>
              <w:t>19</w:t>
            </w:r>
            <w:r>
              <w:rPr>
                <w:noProof/>
                <w:webHidden/>
              </w:rPr>
              <w:fldChar w:fldCharType="end"/>
            </w:r>
          </w:hyperlink>
        </w:p>
        <w:p w14:paraId="4082077B" w14:textId="71667EB7"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61" w:history="1">
            <w:r w:rsidRPr="0046320E">
              <w:rPr>
                <w:rStyle w:val="Hyperlink"/>
                <w:noProof/>
              </w:rPr>
              <w:t>Section 2</w:t>
            </w:r>
            <w:r>
              <w:rPr>
                <w:noProof/>
                <w:webHidden/>
              </w:rPr>
              <w:tab/>
            </w:r>
            <w:r>
              <w:rPr>
                <w:noProof/>
                <w:webHidden/>
              </w:rPr>
              <w:fldChar w:fldCharType="begin"/>
            </w:r>
            <w:r>
              <w:rPr>
                <w:noProof/>
                <w:webHidden/>
              </w:rPr>
              <w:instrText xml:space="preserve"> PAGEREF _Toc184748261 \h </w:instrText>
            </w:r>
            <w:r>
              <w:rPr>
                <w:noProof/>
                <w:webHidden/>
              </w:rPr>
            </w:r>
            <w:r>
              <w:rPr>
                <w:noProof/>
                <w:webHidden/>
              </w:rPr>
              <w:fldChar w:fldCharType="separate"/>
            </w:r>
            <w:r w:rsidR="002D5292">
              <w:rPr>
                <w:noProof/>
                <w:webHidden/>
              </w:rPr>
              <w:t>19</w:t>
            </w:r>
            <w:r>
              <w:rPr>
                <w:noProof/>
                <w:webHidden/>
              </w:rPr>
              <w:fldChar w:fldCharType="end"/>
            </w:r>
          </w:hyperlink>
        </w:p>
        <w:p w14:paraId="5765CB48" w14:textId="2D5AAC66" w:rsidR="00B85C9E" w:rsidRDefault="00B85C9E">
          <w:pPr>
            <w:pStyle w:val="TOC1"/>
            <w:tabs>
              <w:tab w:val="left" w:pos="1680"/>
            </w:tabs>
            <w:rPr>
              <w:rFonts w:asciiTheme="minorHAnsi" w:eastAsiaTheme="minorEastAsia" w:hAnsiTheme="minorHAnsi" w:cstheme="minorBidi"/>
              <w:noProof/>
              <w:kern w:val="2"/>
              <w:sz w:val="22"/>
              <w:szCs w:val="22"/>
              <w14:ligatures w14:val="standardContextual"/>
            </w:rPr>
          </w:pPr>
          <w:hyperlink w:anchor="_Toc184748262" w:history="1">
            <w:r w:rsidRPr="0046320E">
              <w:rPr>
                <w:rStyle w:val="Hyperlink"/>
                <w:noProof/>
              </w:rPr>
              <w:t>18</w:t>
            </w:r>
            <w:r>
              <w:rPr>
                <w:rFonts w:asciiTheme="minorHAnsi" w:eastAsiaTheme="minorEastAsia" w:hAnsiTheme="minorHAnsi" w:cstheme="minorBidi"/>
                <w:noProof/>
                <w:kern w:val="2"/>
                <w:sz w:val="22"/>
                <w:szCs w:val="22"/>
                <w14:ligatures w14:val="standardContextual"/>
              </w:rPr>
              <w:tab/>
            </w:r>
            <w:r w:rsidRPr="0046320E">
              <w:rPr>
                <w:rStyle w:val="Hyperlink"/>
                <w:noProof/>
              </w:rPr>
              <w:t>Engine and Gearbox Selection</w:t>
            </w:r>
            <w:r>
              <w:rPr>
                <w:noProof/>
                <w:webHidden/>
              </w:rPr>
              <w:tab/>
            </w:r>
            <w:r>
              <w:rPr>
                <w:noProof/>
                <w:webHidden/>
              </w:rPr>
              <w:fldChar w:fldCharType="begin"/>
            </w:r>
            <w:r>
              <w:rPr>
                <w:noProof/>
                <w:webHidden/>
              </w:rPr>
              <w:instrText xml:space="preserve"> PAGEREF _Toc184748262 \h </w:instrText>
            </w:r>
            <w:r>
              <w:rPr>
                <w:noProof/>
                <w:webHidden/>
              </w:rPr>
            </w:r>
            <w:r>
              <w:rPr>
                <w:noProof/>
                <w:webHidden/>
              </w:rPr>
              <w:fldChar w:fldCharType="separate"/>
            </w:r>
            <w:r w:rsidR="002D5292">
              <w:rPr>
                <w:noProof/>
                <w:webHidden/>
              </w:rPr>
              <w:t>20</w:t>
            </w:r>
            <w:r>
              <w:rPr>
                <w:noProof/>
                <w:webHidden/>
              </w:rPr>
              <w:fldChar w:fldCharType="end"/>
            </w:r>
          </w:hyperlink>
        </w:p>
        <w:p w14:paraId="77345B93" w14:textId="7E1FDCB8"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63" w:history="1">
            <w:r w:rsidRPr="0046320E">
              <w:rPr>
                <w:rStyle w:val="Hyperlink"/>
                <w:noProof/>
              </w:rPr>
              <w:t>Section 1</w:t>
            </w:r>
            <w:r>
              <w:rPr>
                <w:noProof/>
                <w:webHidden/>
              </w:rPr>
              <w:tab/>
            </w:r>
            <w:r>
              <w:rPr>
                <w:noProof/>
                <w:webHidden/>
              </w:rPr>
              <w:fldChar w:fldCharType="begin"/>
            </w:r>
            <w:r>
              <w:rPr>
                <w:noProof/>
                <w:webHidden/>
              </w:rPr>
              <w:instrText xml:space="preserve"> PAGEREF _Toc184748263 \h </w:instrText>
            </w:r>
            <w:r>
              <w:rPr>
                <w:noProof/>
                <w:webHidden/>
              </w:rPr>
            </w:r>
            <w:r>
              <w:rPr>
                <w:noProof/>
                <w:webHidden/>
              </w:rPr>
              <w:fldChar w:fldCharType="separate"/>
            </w:r>
            <w:r w:rsidR="002D5292">
              <w:rPr>
                <w:noProof/>
                <w:webHidden/>
              </w:rPr>
              <w:t>20</w:t>
            </w:r>
            <w:r>
              <w:rPr>
                <w:noProof/>
                <w:webHidden/>
              </w:rPr>
              <w:fldChar w:fldCharType="end"/>
            </w:r>
          </w:hyperlink>
        </w:p>
        <w:p w14:paraId="2EAA0F1D" w14:textId="2F6C9CC4" w:rsidR="00B85C9E" w:rsidRDefault="00B85C9E">
          <w:pPr>
            <w:pStyle w:val="TOC1"/>
            <w:tabs>
              <w:tab w:val="left" w:pos="1680"/>
            </w:tabs>
            <w:rPr>
              <w:rFonts w:asciiTheme="minorHAnsi" w:eastAsiaTheme="minorEastAsia" w:hAnsiTheme="minorHAnsi" w:cstheme="minorBidi"/>
              <w:noProof/>
              <w:kern w:val="2"/>
              <w:sz w:val="22"/>
              <w:szCs w:val="22"/>
              <w14:ligatures w14:val="standardContextual"/>
            </w:rPr>
          </w:pPr>
          <w:hyperlink w:anchor="_Toc184748264" w:history="1">
            <w:r w:rsidRPr="0046320E">
              <w:rPr>
                <w:rStyle w:val="Hyperlink"/>
                <w:noProof/>
              </w:rPr>
              <w:t>19</w:t>
            </w:r>
            <w:r>
              <w:rPr>
                <w:rFonts w:asciiTheme="minorHAnsi" w:eastAsiaTheme="minorEastAsia" w:hAnsiTheme="minorHAnsi" w:cstheme="minorBidi"/>
                <w:noProof/>
                <w:kern w:val="2"/>
                <w:sz w:val="22"/>
                <w:szCs w:val="22"/>
                <w14:ligatures w14:val="standardContextual"/>
              </w:rPr>
              <w:tab/>
            </w:r>
            <w:r w:rsidRPr="0046320E">
              <w:rPr>
                <w:rStyle w:val="Hyperlink"/>
                <w:noProof/>
              </w:rPr>
              <w:t>Engine Foundation</w:t>
            </w:r>
            <w:r>
              <w:rPr>
                <w:noProof/>
                <w:webHidden/>
              </w:rPr>
              <w:tab/>
            </w:r>
            <w:r>
              <w:rPr>
                <w:noProof/>
                <w:webHidden/>
              </w:rPr>
              <w:fldChar w:fldCharType="begin"/>
            </w:r>
            <w:r>
              <w:rPr>
                <w:noProof/>
                <w:webHidden/>
              </w:rPr>
              <w:instrText xml:space="preserve"> PAGEREF _Toc184748264 \h </w:instrText>
            </w:r>
            <w:r>
              <w:rPr>
                <w:noProof/>
                <w:webHidden/>
              </w:rPr>
            </w:r>
            <w:r>
              <w:rPr>
                <w:noProof/>
                <w:webHidden/>
              </w:rPr>
              <w:fldChar w:fldCharType="separate"/>
            </w:r>
            <w:r w:rsidR="002D5292">
              <w:rPr>
                <w:noProof/>
                <w:webHidden/>
              </w:rPr>
              <w:t>21</w:t>
            </w:r>
            <w:r>
              <w:rPr>
                <w:noProof/>
                <w:webHidden/>
              </w:rPr>
              <w:fldChar w:fldCharType="end"/>
            </w:r>
          </w:hyperlink>
        </w:p>
        <w:p w14:paraId="4D1296FD" w14:textId="0A1A6D88"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65" w:history="1">
            <w:r w:rsidRPr="0046320E">
              <w:rPr>
                <w:rStyle w:val="Hyperlink"/>
                <w:noProof/>
              </w:rPr>
              <w:t>Section 1</w:t>
            </w:r>
            <w:r>
              <w:rPr>
                <w:noProof/>
                <w:webHidden/>
              </w:rPr>
              <w:tab/>
            </w:r>
            <w:r>
              <w:rPr>
                <w:noProof/>
                <w:webHidden/>
              </w:rPr>
              <w:fldChar w:fldCharType="begin"/>
            </w:r>
            <w:r>
              <w:rPr>
                <w:noProof/>
                <w:webHidden/>
              </w:rPr>
              <w:instrText xml:space="preserve"> PAGEREF _Toc184748265 \h </w:instrText>
            </w:r>
            <w:r>
              <w:rPr>
                <w:noProof/>
                <w:webHidden/>
              </w:rPr>
            </w:r>
            <w:r>
              <w:rPr>
                <w:noProof/>
                <w:webHidden/>
              </w:rPr>
              <w:fldChar w:fldCharType="separate"/>
            </w:r>
            <w:r w:rsidR="002D5292">
              <w:rPr>
                <w:noProof/>
                <w:webHidden/>
              </w:rPr>
              <w:t>21</w:t>
            </w:r>
            <w:r>
              <w:rPr>
                <w:noProof/>
                <w:webHidden/>
              </w:rPr>
              <w:fldChar w:fldCharType="end"/>
            </w:r>
          </w:hyperlink>
        </w:p>
        <w:p w14:paraId="5D373E60" w14:textId="211EE2E6"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66" w:history="1">
            <w:r w:rsidRPr="0046320E">
              <w:rPr>
                <w:rStyle w:val="Hyperlink"/>
                <w:noProof/>
              </w:rPr>
              <w:t>Section 2</w:t>
            </w:r>
            <w:r>
              <w:rPr>
                <w:noProof/>
                <w:webHidden/>
              </w:rPr>
              <w:tab/>
            </w:r>
            <w:r>
              <w:rPr>
                <w:noProof/>
                <w:webHidden/>
              </w:rPr>
              <w:fldChar w:fldCharType="begin"/>
            </w:r>
            <w:r>
              <w:rPr>
                <w:noProof/>
                <w:webHidden/>
              </w:rPr>
              <w:instrText xml:space="preserve"> PAGEREF _Toc184748266 \h </w:instrText>
            </w:r>
            <w:r>
              <w:rPr>
                <w:noProof/>
                <w:webHidden/>
              </w:rPr>
            </w:r>
            <w:r>
              <w:rPr>
                <w:noProof/>
                <w:webHidden/>
              </w:rPr>
              <w:fldChar w:fldCharType="separate"/>
            </w:r>
            <w:r w:rsidR="002D5292">
              <w:rPr>
                <w:noProof/>
                <w:webHidden/>
              </w:rPr>
              <w:t>21</w:t>
            </w:r>
            <w:r>
              <w:rPr>
                <w:noProof/>
                <w:webHidden/>
              </w:rPr>
              <w:fldChar w:fldCharType="end"/>
            </w:r>
          </w:hyperlink>
        </w:p>
        <w:p w14:paraId="2B60DA3E" w14:textId="6B9FE80E" w:rsidR="00B85C9E" w:rsidRDefault="00B85C9E">
          <w:pPr>
            <w:pStyle w:val="TOC1"/>
            <w:tabs>
              <w:tab w:val="left" w:pos="1680"/>
            </w:tabs>
            <w:rPr>
              <w:rFonts w:asciiTheme="minorHAnsi" w:eastAsiaTheme="minorEastAsia" w:hAnsiTheme="minorHAnsi" w:cstheme="minorBidi"/>
              <w:noProof/>
              <w:kern w:val="2"/>
              <w:sz w:val="22"/>
              <w:szCs w:val="22"/>
              <w14:ligatures w14:val="standardContextual"/>
            </w:rPr>
          </w:pPr>
          <w:hyperlink w:anchor="_Toc184748267" w:history="1">
            <w:r w:rsidRPr="0046320E">
              <w:rPr>
                <w:rStyle w:val="Hyperlink"/>
                <w:noProof/>
              </w:rPr>
              <w:t>20</w:t>
            </w:r>
            <w:r>
              <w:rPr>
                <w:rFonts w:asciiTheme="minorHAnsi" w:eastAsiaTheme="minorEastAsia" w:hAnsiTheme="minorHAnsi" w:cstheme="minorBidi"/>
                <w:noProof/>
                <w:kern w:val="2"/>
                <w:sz w:val="22"/>
                <w:szCs w:val="22"/>
                <w14:ligatures w14:val="standardContextual"/>
              </w:rPr>
              <w:tab/>
            </w:r>
            <w:r w:rsidRPr="0046320E">
              <w:rPr>
                <w:rStyle w:val="Hyperlink"/>
                <w:noProof/>
              </w:rPr>
              <w:t>Shaft Arrangement</w:t>
            </w:r>
            <w:r>
              <w:rPr>
                <w:noProof/>
                <w:webHidden/>
              </w:rPr>
              <w:tab/>
            </w:r>
            <w:r>
              <w:rPr>
                <w:noProof/>
                <w:webHidden/>
              </w:rPr>
              <w:fldChar w:fldCharType="begin"/>
            </w:r>
            <w:r>
              <w:rPr>
                <w:noProof/>
                <w:webHidden/>
              </w:rPr>
              <w:instrText xml:space="preserve"> PAGEREF _Toc184748267 \h </w:instrText>
            </w:r>
            <w:r>
              <w:rPr>
                <w:noProof/>
                <w:webHidden/>
              </w:rPr>
            </w:r>
            <w:r>
              <w:rPr>
                <w:noProof/>
                <w:webHidden/>
              </w:rPr>
              <w:fldChar w:fldCharType="separate"/>
            </w:r>
            <w:r w:rsidR="002D5292">
              <w:rPr>
                <w:noProof/>
                <w:webHidden/>
              </w:rPr>
              <w:t>22</w:t>
            </w:r>
            <w:r>
              <w:rPr>
                <w:noProof/>
                <w:webHidden/>
              </w:rPr>
              <w:fldChar w:fldCharType="end"/>
            </w:r>
          </w:hyperlink>
        </w:p>
        <w:p w14:paraId="3DA14F8B" w14:textId="4F621C34"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68" w:history="1">
            <w:r w:rsidRPr="0046320E">
              <w:rPr>
                <w:rStyle w:val="Hyperlink"/>
                <w:noProof/>
              </w:rPr>
              <w:t>Section 1</w:t>
            </w:r>
            <w:r>
              <w:rPr>
                <w:noProof/>
                <w:webHidden/>
              </w:rPr>
              <w:tab/>
            </w:r>
            <w:r>
              <w:rPr>
                <w:noProof/>
                <w:webHidden/>
              </w:rPr>
              <w:fldChar w:fldCharType="begin"/>
            </w:r>
            <w:r>
              <w:rPr>
                <w:noProof/>
                <w:webHidden/>
              </w:rPr>
              <w:instrText xml:space="preserve"> PAGEREF _Toc184748268 \h </w:instrText>
            </w:r>
            <w:r>
              <w:rPr>
                <w:noProof/>
                <w:webHidden/>
              </w:rPr>
            </w:r>
            <w:r>
              <w:rPr>
                <w:noProof/>
                <w:webHidden/>
              </w:rPr>
              <w:fldChar w:fldCharType="separate"/>
            </w:r>
            <w:r w:rsidR="002D5292">
              <w:rPr>
                <w:noProof/>
                <w:webHidden/>
              </w:rPr>
              <w:t>22</w:t>
            </w:r>
            <w:r>
              <w:rPr>
                <w:noProof/>
                <w:webHidden/>
              </w:rPr>
              <w:fldChar w:fldCharType="end"/>
            </w:r>
          </w:hyperlink>
        </w:p>
        <w:p w14:paraId="70756B39" w14:textId="2B9A063E" w:rsidR="00B85C9E" w:rsidRDefault="00B85C9E">
          <w:pPr>
            <w:pStyle w:val="TOC2"/>
            <w:tabs>
              <w:tab w:val="right" w:leader="dot" w:pos="8296"/>
            </w:tabs>
            <w:rPr>
              <w:rFonts w:asciiTheme="minorHAnsi" w:eastAsiaTheme="minorEastAsia" w:hAnsiTheme="minorHAnsi" w:cstheme="minorBidi"/>
              <w:noProof/>
              <w:kern w:val="2"/>
              <w:sz w:val="22"/>
              <w:szCs w:val="22"/>
              <w14:ligatures w14:val="standardContextual"/>
            </w:rPr>
          </w:pPr>
          <w:hyperlink w:anchor="_Toc184748269" w:history="1">
            <w:r w:rsidRPr="0046320E">
              <w:rPr>
                <w:rStyle w:val="Hyperlink"/>
                <w:noProof/>
              </w:rPr>
              <w:t>Section 2</w:t>
            </w:r>
            <w:r>
              <w:rPr>
                <w:noProof/>
                <w:webHidden/>
              </w:rPr>
              <w:tab/>
            </w:r>
            <w:r>
              <w:rPr>
                <w:noProof/>
                <w:webHidden/>
              </w:rPr>
              <w:fldChar w:fldCharType="begin"/>
            </w:r>
            <w:r>
              <w:rPr>
                <w:noProof/>
                <w:webHidden/>
              </w:rPr>
              <w:instrText xml:space="preserve"> PAGEREF _Toc184748269 \h </w:instrText>
            </w:r>
            <w:r>
              <w:rPr>
                <w:noProof/>
                <w:webHidden/>
              </w:rPr>
            </w:r>
            <w:r>
              <w:rPr>
                <w:noProof/>
                <w:webHidden/>
              </w:rPr>
              <w:fldChar w:fldCharType="separate"/>
            </w:r>
            <w:r w:rsidR="002D5292">
              <w:rPr>
                <w:noProof/>
                <w:webHidden/>
              </w:rPr>
              <w:t>22</w:t>
            </w:r>
            <w:r>
              <w:rPr>
                <w:noProof/>
                <w:webHidden/>
              </w:rPr>
              <w:fldChar w:fldCharType="end"/>
            </w:r>
          </w:hyperlink>
        </w:p>
        <w:p w14:paraId="639F60D7" w14:textId="23AD5292" w:rsidR="00B85C9E" w:rsidRDefault="00B85C9E">
          <w:pPr>
            <w:pStyle w:val="TOC1"/>
            <w:tabs>
              <w:tab w:val="left" w:pos="1680"/>
            </w:tabs>
            <w:rPr>
              <w:rFonts w:asciiTheme="minorHAnsi" w:eastAsiaTheme="minorEastAsia" w:hAnsiTheme="minorHAnsi" w:cstheme="minorBidi"/>
              <w:noProof/>
              <w:kern w:val="2"/>
              <w:sz w:val="22"/>
              <w:szCs w:val="22"/>
              <w14:ligatures w14:val="standardContextual"/>
            </w:rPr>
          </w:pPr>
          <w:hyperlink w:anchor="_Toc184748270" w:history="1">
            <w:r w:rsidRPr="0046320E">
              <w:rPr>
                <w:rStyle w:val="Hyperlink"/>
                <w:noProof/>
              </w:rPr>
              <w:t>21</w:t>
            </w:r>
            <w:r>
              <w:rPr>
                <w:rFonts w:asciiTheme="minorHAnsi" w:eastAsiaTheme="minorEastAsia" w:hAnsiTheme="minorHAnsi" w:cstheme="minorBidi"/>
                <w:noProof/>
                <w:kern w:val="2"/>
                <w:sz w:val="22"/>
                <w:szCs w:val="22"/>
                <w14:ligatures w14:val="standardContextual"/>
              </w:rPr>
              <w:tab/>
            </w:r>
            <w:r w:rsidRPr="0046320E">
              <w:rPr>
                <w:rStyle w:val="Hyperlink"/>
                <w:noProof/>
              </w:rPr>
              <w:t>Health, Safety, and Environment</w:t>
            </w:r>
            <w:r>
              <w:rPr>
                <w:noProof/>
                <w:webHidden/>
              </w:rPr>
              <w:tab/>
            </w:r>
            <w:r>
              <w:rPr>
                <w:noProof/>
                <w:webHidden/>
              </w:rPr>
              <w:fldChar w:fldCharType="begin"/>
            </w:r>
            <w:r>
              <w:rPr>
                <w:noProof/>
                <w:webHidden/>
              </w:rPr>
              <w:instrText xml:space="preserve"> PAGEREF _Toc184748270 \h </w:instrText>
            </w:r>
            <w:r>
              <w:rPr>
                <w:noProof/>
                <w:webHidden/>
              </w:rPr>
            </w:r>
            <w:r>
              <w:rPr>
                <w:noProof/>
                <w:webHidden/>
              </w:rPr>
              <w:fldChar w:fldCharType="separate"/>
            </w:r>
            <w:r w:rsidR="002D5292">
              <w:rPr>
                <w:noProof/>
                <w:webHidden/>
              </w:rPr>
              <w:t>23</w:t>
            </w:r>
            <w:r>
              <w:rPr>
                <w:noProof/>
                <w:webHidden/>
              </w:rPr>
              <w:fldChar w:fldCharType="end"/>
            </w:r>
          </w:hyperlink>
        </w:p>
        <w:p w14:paraId="7453111D" w14:textId="4360F06C" w:rsidR="00B85C9E" w:rsidRDefault="00B85C9E">
          <w:pPr>
            <w:pStyle w:val="TOC1"/>
            <w:tabs>
              <w:tab w:val="left" w:pos="1680"/>
            </w:tabs>
            <w:rPr>
              <w:rFonts w:asciiTheme="minorHAnsi" w:eastAsiaTheme="minorEastAsia" w:hAnsiTheme="minorHAnsi" w:cstheme="minorBidi"/>
              <w:noProof/>
              <w:kern w:val="2"/>
              <w:sz w:val="22"/>
              <w:szCs w:val="22"/>
              <w14:ligatures w14:val="standardContextual"/>
            </w:rPr>
          </w:pPr>
          <w:hyperlink w:anchor="_Toc184748271" w:history="1">
            <w:r w:rsidRPr="0046320E">
              <w:rPr>
                <w:rStyle w:val="Hyperlink"/>
                <w:caps/>
                <w:noProof/>
              </w:rPr>
              <w:t>22</w:t>
            </w:r>
            <w:r>
              <w:rPr>
                <w:rFonts w:asciiTheme="minorHAnsi" w:eastAsiaTheme="minorEastAsia" w:hAnsiTheme="minorHAnsi" w:cstheme="minorBidi"/>
                <w:noProof/>
                <w:kern w:val="2"/>
                <w:sz w:val="22"/>
                <w:szCs w:val="22"/>
                <w14:ligatures w14:val="standardContextual"/>
              </w:rPr>
              <w:tab/>
            </w:r>
            <w:r w:rsidRPr="0046320E">
              <w:rPr>
                <w:rStyle w:val="Hyperlink"/>
                <w:noProof/>
              </w:rPr>
              <w:t>Economic and Financial Parameters</w:t>
            </w:r>
            <w:r>
              <w:rPr>
                <w:noProof/>
                <w:webHidden/>
              </w:rPr>
              <w:tab/>
            </w:r>
            <w:r>
              <w:rPr>
                <w:noProof/>
                <w:webHidden/>
              </w:rPr>
              <w:fldChar w:fldCharType="begin"/>
            </w:r>
            <w:r>
              <w:rPr>
                <w:noProof/>
                <w:webHidden/>
              </w:rPr>
              <w:instrText xml:space="preserve"> PAGEREF _Toc184748271 \h </w:instrText>
            </w:r>
            <w:r>
              <w:rPr>
                <w:noProof/>
                <w:webHidden/>
              </w:rPr>
            </w:r>
            <w:r>
              <w:rPr>
                <w:noProof/>
                <w:webHidden/>
              </w:rPr>
              <w:fldChar w:fldCharType="separate"/>
            </w:r>
            <w:r w:rsidR="002D5292">
              <w:rPr>
                <w:noProof/>
                <w:webHidden/>
              </w:rPr>
              <w:t>24</w:t>
            </w:r>
            <w:r>
              <w:rPr>
                <w:noProof/>
                <w:webHidden/>
              </w:rPr>
              <w:fldChar w:fldCharType="end"/>
            </w:r>
          </w:hyperlink>
        </w:p>
        <w:p w14:paraId="31C46CCA" w14:textId="04CF472A" w:rsidR="00B85C9E" w:rsidRDefault="00B85C9E" w:rsidP="002D5292">
          <w:pPr>
            <w:pStyle w:val="TOC1"/>
            <w:tabs>
              <w:tab w:val="left" w:pos="1680"/>
            </w:tabs>
            <w:jc w:val="left"/>
            <w:rPr>
              <w:rFonts w:asciiTheme="minorHAnsi" w:eastAsiaTheme="minorEastAsia" w:hAnsiTheme="minorHAnsi" w:cstheme="minorBidi"/>
              <w:noProof/>
              <w:kern w:val="2"/>
              <w:sz w:val="22"/>
              <w:szCs w:val="22"/>
              <w14:ligatures w14:val="standardContextual"/>
            </w:rPr>
          </w:pPr>
          <w:hyperlink w:anchor="_Toc184748272" w:history="1">
            <w:r w:rsidRPr="0046320E">
              <w:rPr>
                <w:rStyle w:val="Hyperlink"/>
                <w:noProof/>
              </w:rPr>
              <w:t>23</w:t>
            </w:r>
            <w:r>
              <w:rPr>
                <w:rFonts w:asciiTheme="minorHAnsi" w:eastAsiaTheme="minorEastAsia" w:hAnsiTheme="minorHAnsi" w:cstheme="minorBidi"/>
                <w:noProof/>
                <w:kern w:val="2"/>
                <w:sz w:val="22"/>
                <w:szCs w:val="22"/>
                <w14:ligatures w14:val="standardContextual"/>
              </w:rPr>
              <w:tab/>
            </w:r>
            <w:r w:rsidRPr="0046320E">
              <w:rPr>
                <w:rStyle w:val="Hyperlink"/>
                <w:noProof/>
              </w:rPr>
              <w:t>Ethics</w:t>
            </w:r>
            <w:r w:rsidR="006A4D7B" w:rsidRPr="006A4D7B">
              <w:rPr>
                <w:rStyle w:val="Hyperlink"/>
                <w:noProof/>
                <w:webHidden/>
              </w:rPr>
              <w:tab/>
            </w:r>
            <w:r>
              <w:rPr>
                <w:noProof/>
                <w:webHidden/>
              </w:rPr>
              <w:tab/>
            </w:r>
            <w:r>
              <w:rPr>
                <w:noProof/>
                <w:webHidden/>
              </w:rPr>
              <w:fldChar w:fldCharType="begin"/>
            </w:r>
            <w:r>
              <w:rPr>
                <w:noProof/>
                <w:webHidden/>
              </w:rPr>
              <w:instrText xml:space="preserve"> PAGEREF _Toc184748272 \h </w:instrText>
            </w:r>
            <w:r>
              <w:rPr>
                <w:noProof/>
                <w:webHidden/>
              </w:rPr>
            </w:r>
            <w:r>
              <w:rPr>
                <w:noProof/>
                <w:webHidden/>
              </w:rPr>
              <w:fldChar w:fldCharType="separate"/>
            </w:r>
            <w:r w:rsidR="002D5292">
              <w:rPr>
                <w:noProof/>
                <w:webHidden/>
              </w:rPr>
              <w:t>25</w:t>
            </w:r>
            <w:r>
              <w:rPr>
                <w:noProof/>
                <w:webHidden/>
              </w:rPr>
              <w:fldChar w:fldCharType="end"/>
            </w:r>
          </w:hyperlink>
        </w:p>
        <w:p w14:paraId="578E408C" w14:textId="1EE9CE15" w:rsidR="00B85C9E" w:rsidRDefault="00B85C9E" w:rsidP="002D5292">
          <w:pPr>
            <w:pStyle w:val="TOC1"/>
            <w:tabs>
              <w:tab w:val="left" w:pos="1680"/>
            </w:tabs>
            <w:jc w:val="left"/>
            <w:rPr>
              <w:rFonts w:asciiTheme="minorHAnsi" w:eastAsiaTheme="minorEastAsia" w:hAnsiTheme="minorHAnsi" w:cstheme="minorBidi"/>
              <w:noProof/>
              <w:kern w:val="2"/>
              <w:sz w:val="22"/>
              <w:szCs w:val="22"/>
              <w14:ligatures w14:val="standardContextual"/>
            </w:rPr>
          </w:pPr>
          <w:hyperlink w:anchor="_Toc184748273" w:history="1">
            <w:r w:rsidRPr="0046320E">
              <w:rPr>
                <w:rStyle w:val="Hyperlink"/>
                <w:noProof/>
              </w:rPr>
              <w:t>24</w:t>
            </w:r>
            <w:r>
              <w:rPr>
                <w:rFonts w:asciiTheme="minorHAnsi" w:eastAsiaTheme="minorEastAsia" w:hAnsiTheme="minorHAnsi" w:cstheme="minorBidi"/>
                <w:noProof/>
                <w:kern w:val="2"/>
                <w:sz w:val="22"/>
                <w:szCs w:val="22"/>
                <w14:ligatures w14:val="standardContextual"/>
              </w:rPr>
              <w:tab/>
            </w:r>
            <w:r w:rsidRPr="0046320E">
              <w:rPr>
                <w:rStyle w:val="Hyperlink"/>
                <w:noProof/>
              </w:rPr>
              <w:t>Conclusion</w:t>
            </w:r>
            <w:r w:rsidR="006A4D7B" w:rsidRPr="006A4D7B">
              <w:rPr>
                <w:rStyle w:val="Hyperlink"/>
                <w:noProof/>
                <w:webHidden/>
              </w:rPr>
              <w:tab/>
            </w:r>
            <w:r>
              <w:rPr>
                <w:noProof/>
                <w:webHidden/>
              </w:rPr>
              <w:tab/>
            </w:r>
            <w:r>
              <w:rPr>
                <w:noProof/>
                <w:webHidden/>
              </w:rPr>
              <w:fldChar w:fldCharType="begin"/>
            </w:r>
            <w:r>
              <w:rPr>
                <w:noProof/>
                <w:webHidden/>
              </w:rPr>
              <w:instrText xml:space="preserve"> PAGEREF _Toc184748273 \h </w:instrText>
            </w:r>
            <w:r>
              <w:rPr>
                <w:noProof/>
                <w:webHidden/>
              </w:rPr>
            </w:r>
            <w:r>
              <w:rPr>
                <w:noProof/>
                <w:webHidden/>
              </w:rPr>
              <w:fldChar w:fldCharType="separate"/>
            </w:r>
            <w:r w:rsidR="002D5292">
              <w:rPr>
                <w:noProof/>
                <w:webHidden/>
              </w:rPr>
              <w:t>26</w:t>
            </w:r>
            <w:r>
              <w:rPr>
                <w:noProof/>
                <w:webHidden/>
              </w:rPr>
              <w:fldChar w:fldCharType="end"/>
            </w:r>
          </w:hyperlink>
        </w:p>
        <w:p w14:paraId="074F196C" w14:textId="0A93BB79" w:rsidR="00B85C9E" w:rsidRDefault="00B85C9E" w:rsidP="002D5292">
          <w:pPr>
            <w:pStyle w:val="TOC1"/>
            <w:tabs>
              <w:tab w:val="left" w:pos="1680"/>
            </w:tabs>
            <w:jc w:val="left"/>
            <w:rPr>
              <w:rFonts w:asciiTheme="minorHAnsi" w:eastAsiaTheme="minorEastAsia" w:hAnsiTheme="minorHAnsi" w:cstheme="minorBidi"/>
              <w:noProof/>
              <w:kern w:val="2"/>
              <w:sz w:val="22"/>
              <w:szCs w:val="22"/>
              <w14:ligatures w14:val="standardContextual"/>
            </w:rPr>
          </w:pPr>
          <w:hyperlink w:anchor="_Toc184748274" w:history="1">
            <w:r w:rsidRPr="0046320E">
              <w:rPr>
                <w:rStyle w:val="Hyperlink"/>
                <w:noProof/>
              </w:rPr>
              <w:t>25</w:t>
            </w:r>
            <w:r>
              <w:rPr>
                <w:rFonts w:asciiTheme="minorHAnsi" w:eastAsiaTheme="minorEastAsia" w:hAnsiTheme="minorHAnsi" w:cstheme="minorBidi"/>
                <w:noProof/>
                <w:kern w:val="2"/>
                <w:sz w:val="22"/>
                <w:szCs w:val="22"/>
                <w14:ligatures w14:val="standardContextual"/>
              </w:rPr>
              <w:tab/>
            </w:r>
            <w:r w:rsidRPr="0046320E">
              <w:rPr>
                <w:rStyle w:val="Hyperlink"/>
                <w:noProof/>
              </w:rPr>
              <w:t>References</w:t>
            </w:r>
            <w:r w:rsidR="006A4D7B" w:rsidRPr="006A4D7B">
              <w:rPr>
                <w:rStyle w:val="Hyperlink"/>
                <w:noProof/>
                <w:webHidden/>
              </w:rPr>
              <w:tab/>
            </w:r>
            <w:r>
              <w:rPr>
                <w:noProof/>
                <w:webHidden/>
              </w:rPr>
              <w:tab/>
            </w:r>
            <w:r>
              <w:rPr>
                <w:noProof/>
                <w:webHidden/>
              </w:rPr>
              <w:fldChar w:fldCharType="begin"/>
            </w:r>
            <w:r>
              <w:rPr>
                <w:noProof/>
                <w:webHidden/>
              </w:rPr>
              <w:instrText xml:space="preserve"> PAGEREF _Toc184748274 \h </w:instrText>
            </w:r>
            <w:r>
              <w:rPr>
                <w:noProof/>
                <w:webHidden/>
              </w:rPr>
            </w:r>
            <w:r>
              <w:rPr>
                <w:noProof/>
                <w:webHidden/>
              </w:rPr>
              <w:fldChar w:fldCharType="separate"/>
            </w:r>
            <w:r w:rsidR="002D5292">
              <w:rPr>
                <w:noProof/>
                <w:webHidden/>
              </w:rPr>
              <w:t>27</w:t>
            </w:r>
            <w:r>
              <w:rPr>
                <w:noProof/>
                <w:webHidden/>
              </w:rPr>
              <w:fldChar w:fldCharType="end"/>
            </w:r>
          </w:hyperlink>
        </w:p>
        <w:p w14:paraId="7ABC2A7A" w14:textId="008F008E" w:rsidR="0064135A" w:rsidRDefault="0064135A">
          <w:r>
            <w:rPr>
              <w:b/>
              <w:bCs/>
              <w:noProof/>
            </w:rPr>
            <w:fldChar w:fldCharType="end"/>
          </w:r>
        </w:p>
      </w:sdtContent>
    </w:sdt>
    <w:p w14:paraId="5F643BAD" w14:textId="0CBC5618" w:rsidR="00387656" w:rsidRPr="00631F95" w:rsidRDefault="00387656">
      <w:pPr>
        <w:rPr>
          <w:rFonts w:cs="Times New Roman"/>
        </w:rPr>
      </w:pPr>
    </w:p>
    <w:p w14:paraId="2352493F" w14:textId="77777777" w:rsidR="00387656" w:rsidRPr="00631F95" w:rsidRDefault="009C755C" w:rsidP="00387656">
      <w:pPr>
        <w:pStyle w:val="Title"/>
        <w:rPr>
          <w:rFonts w:cs="Times New Roman"/>
          <w:sz w:val="24"/>
        </w:rPr>
      </w:pPr>
      <w:r w:rsidRPr="00631F95">
        <w:rPr>
          <w:rFonts w:cs="Times New Roman"/>
          <w:sz w:val="24"/>
        </w:rPr>
        <w:br w:type="page"/>
      </w:r>
    </w:p>
    <w:p w14:paraId="30E35AB2" w14:textId="23CFDC64" w:rsidR="00AB5549" w:rsidRDefault="009344BC" w:rsidP="0078716F">
      <w:pPr>
        <w:pStyle w:val="ETDTitle"/>
        <w:rPr>
          <w:noProof/>
        </w:rPr>
      </w:pPr>
      <w:r w:rsidRPr="00631F95">
        <w:t xml:space="preserve">List </w:t>
      </w:r>
      <w:r>
        <w:t>o</w:t>
      </w:r>
      <w:r w:rsidRPr="00631F95">
        <w:t>f Tables</w:t>
      </w:r>
      <w:r w:rsidR="00AB5549">
        <w:fldChar w:fldCharType="begin"/>
      </w:r>
      <w:r w:rsidR="00AB5549">
        <w:instrText xml:space="preserve"> TOC \h \z \c "Table" </w:instrText>
      </w:r>
      <w:r w:rsidR="00AB5549">
        <w:fldChar w:fldCharType="separate"/>
      </w:r>
    </w:p>
    <w:p w14:paraId="1D1B2A58" w14:textId="03CC23A0" w:rsidR="00AB5549" w:rsidRDefault="00AB5549">
      <w:pPr>
        <w:pStyle w:val="TableofFigures"/>
        <w:tabs>
          <w:tab w:val="right" w:leader="dot" w:pos="8296"/>
        </w:tabs>
        <w:rPr>
          <w:rFonts w:asciiTheme="minorHAnsi" w:eastAsiaTheme="minorEastAsia" w:hAnsiTheme="minorHAnsi" w:cstheme="minorBidi"/>
          <w:noProof/>
          <w:kern w:val="2"/>
          <w:sz w:val="22"/>
          <w:szCs w:val="22"/>
          <w14:ligatures w14:val="standardContextual"/>
        </w:rPr>
      </w:pPr>
      <w:hyperlink w:anchor="_Toc180938746" w:history="1">
        <w:r w:rsidRPr="00364C34">
          <w:rPr>
            <w:rStyle w:val="Hyperlink"/>
            <w:rFonts w:cs="Times New Roman"/>
            <w:noProof/>
          </w:rPr>
          <w:t>Table 1: Principal particulars</w:t>
        </w:r>
        <w:r>
          <w:rPr>
            <w:noProof/>
            <w:webHidden/>
          </w:rPr>
          <w:tab/>
        </w:r>
        <w:r>
          <w:rPr>
            <w:noProof/>
            <w:webHidden/>
          </w:rPr>
          <w:fldChar w:fldCharType="begin"/>
        </w:r>
        <w:r>
          <w:rPr>
            <w:noProof/>
            <w:webHidden/>
          </w:rPr>
          <w:instrText xml:space="preserve"> PAGEREF _Toc180938746 \h </w:instrText>
        </w:r>
        <w:r>
          <w:rPr>
            <w:noProof/>
            <w:webHidden/>
          </w:rPr>
        </w:r>
        <w:r>
          <w:rPr>
            <w:noProof/>
            <w:webHidden/>
          </w:rPr>
          <w:fldChar w:fldCharType="separate"/>
        </w:r>
        <w:r w:rsidR="003E755F">
          <w:rPr>
            <w:noProof/>
            <w:webHidden/>
          </w:rPr>
          <w:t>7</w:t>
        </w:r>
        <w:r>
          <w:rPr>
            <w:noProof/>
            <w:webHidden/>
          </w:rPr>
          <w:fldChar w:fldCharType="end"/>
        </w:r>
      </w:hyperlink>
    </w:p>
    <w:p w14:paraId="26D0B0DB" w14:textId="57E615E8" w:rsidR="00387656" w:rsidRPr="00631F95" w:rsidRDefault="00AB5549" w:rsidP="00387656">
      <w:pPr>
        <w:pStyle w:val="Title"/>
        <w:rPr>
          <w:rFonts w:cs="Times New Roman"/>
          <w:sz w:val="24"/>
        </w:rPr>
      </w:pPr>
      <w:r>
        <w:rPr>
          <w:rFonts w:cs="Times New Roman"/>
          <w:sz w:val="24"/>
        </w:rPr>
        <w:fldChar w:fldCharType="end"/>
      </w:r>
    </w:p>
    <w:p w14:paraId="2F1D9987" w14:textId="77777777" w:rsidR="00387656" w:rsidRPr="00631F95" w:rsidRDefault="00387656" w:rsidP="00387656">
      <w:pPr>
        <w:pStyle w:val="Title"/>
        <w:rPr>
          <w:rFonts w:cs="Times New Roman"/>
          <w:sz w:val="24"/>
        </w:rPr>
      </w:pPr>
    </w:p>
    <w:p w14:paraId="52F71116" w14:textId="77777777" w:rsidR="00236E6D" w:rsidRPr="00631F95" w:rsidRDefault="00236E6D" w:rsidP="00904969">
      <w:pPr>
        <w:rPr>
          <w:rFonts w:cs="Times New Roman"/>
        </w:rPr>
      </w:pPr>
    </w:p>
    <w:p w14:paraId="6B575779" w14:textId="77777777" w:rsidR="0085757D" w:rsidRPr="00631F95" w:rsidRDefault="0085757D" w:rsidP="00904969">
      <w:pPr>
        <w:rPr>
          <w:rFonts w:cs="Times New Roman"/>
        </w:rPr>
      </w:pPr>
    </w:p>
    <w:p w14:paraId="10C3BF09" w14:textId="77777777" w:rsidR="0085757D" w:rsidRPr="00631F95" w:rsidRDefault="0085757D" w:rsidP="00904969">
      <w:pPr>
        <w:rPr>
          <w:rFonts w:cs="Times New Roman"/>
        </w:rPr>
      </w:pPr>
    </w:p>
    <w:p w14:paraId="40847C55" w14:textId="77777777" w:rsidR="0085757D" w:rsidRPr="00631F95" w:rsidRDefault="0085757D" w:rsidP="00904969">
      <w:pPr>
        <w:rPr>
          <w:rFonts w:cs="Times New Roman"/>
        </w:rPr>
      </w:pPr>
    </w:p>
    <w:p w14:paraId="35A2AE55" w14:textId="77777777" w:rsidR="0085757D" w:rsidRPr="00631F95" w:rsidRDefault="0085757D" w:rsidP="00904969">
      <w:pPr>
        <w:rPr>
          <w:rFonts w:cs="Times New Roman"/>
        </w:rPr>
      </w:pPr>
    </w:p>
    <w:p w14:paraId="3D06CA78" w14:textId="77777777" w:rsidR="0085757D" w:rsidRPr="00631F95" w:rsidRDefault="0085757D" w:rsidP="00904969">
      <w:pPr>
        <w:rPr>
          <w:rFonts w:cs="Times New Roman"/>
        </w:rPr>
      </w:pPr>
    </w:p>
    <w:p w14:paraId="48924465" w14:textId="4E397B38" w:rsidR="00904969" w:rsidRPr="00631F95" w:rsidRDefault="00236E6D" w:rsidP="0078716F">
      <w:pPr>
        <w:pStyle w:val="ETDTitle"/>
      </w:pPr>
      <w:r w:rsidRPr="00631F95">
        <w:br w:type="page"/>
      </w:r>
      <w:r w:rsidR="009344BC" w:rsidRPr="00631F95">
        <w:t xml:space="preserve">List </w:t>
      </w:r>
      <w:r w:rsidR="009344BC">
        <w:t>o</w:t>
      </w:r>
      <w:r w:rsidR="009344BC" w:rsidRPr="00631F95">
        <w:t>f Figures</w:t>
      </w:r>
    </w:p>
    <w:p w14:paraId="2E56B8A0" w14:textId="77777777" w:rsidR="00C30D60" w:rsidRPr="00631F95" w:rsidRDefault="00C30D60" w:rsidP="00904969">
      <w:pPr>
        <w:pStyle w:val="Title"/>
        <w:rPr>
          <w:rFonts w:cs="Times New Roman"/>
          <w:sz w:val="24"/>
        </w:rPr>
      </w:pPr>
    </w:p>
    <w:p w14:paraId="16561EBF" w14:textId="34F8D400" w:rsidR="00AB5549" w:rsidRDefault="00AB5549" w:rsidP="00AB5549">
      <w:pPr>
        <w:pStyle w:val="TableofFigures"/>
        <w:tabs>
          <w:tab w:val="right" w:leader="dot" w:pos="8296"/>
        </w:tabs>
        <w:rPr>
          <w:rFonts w:asciiTheme="minorHAnsi" w:eastAsiaTheme="minorEastAsia" w:hAnsiTheme="minorHAnsi" w:cstheme="minorBidi"/>
          <w:noProof/>
          <w:kern w:val="2"/>
          <w:sz w:val="22"/>
          <w:szCs w:val="22"/>
          <w14:ligatures w14:val="standardContextual"/>
        </w:rPr>
      </w:pPr>
      <w:r>
        <w:rPr>
          <w:rFonts w:cs="Times New Roman"/>
        </w:rPr>
        <w:fldChar w:fldCharType="begin"/>
      </w:r>
      <w:r>
        <w:rPr>
          <w:rFonts w:cs="Times New Roman"/>
        </w:rPr>
        <w:instrText xml:space="preserve"> TOC \h \z \c "Figure" </w:instrText>
      </w:r>
      <w:r>
        <w:rPr>
          <w:rFonts w:cs="Times New Roman"/>
        </w:rPr>
        <w:fldChar w:fldCharType="separate"/>
      </w:r>
      <w:hyperlink w:anchor="_Toc180938794" w:history="1">
        <w:r w:rsidRPr="00954441">
          <w:rPr>
            <w:rStyle w:val="Hyperlink"/>
            <w:rFonts w:cs="Times New Roman"/>
            <w:noProof/>
          </w:rPr>
          <w:t>Figure 1 : General Arrangement Plan</w:t>
        </w:r>
        <w:r>
          <w:rPr>
            <w:noProof/>
            <w:webHidden/>
          </w:rPr>
          <w:tab/>
        </w:r>
        <w:r>
          <w:rPr>
            <w:noProof/>
            <w:webHidden/>
          </w:rPr>
          <w:fldChar w:fldCharType="begin"/>
        </w:r>
        <w:r>
          <w:rPr>
            <w:noProof/>
            <w:webHidden/>
          </w:rPr>
          <w:instrText xml:space="preserve"> PAGEREF _Toc180938794 \h </w:instrText>
        </w:r>
        <w:r>
          <w:rPr>
            <w:noProof/>
            <w:webHidden/>
          </w:rPr>
        </w:r>
        <w:r>
          <w:rPr>
            <w:noProof/>
            <w:webHidden/>
          </w:rPr>
          <w:fldChar w:fldCharType="separate"/>
        </w:r>
        <w:r w:rsidR="003E755F">
          <w:rPr>
            <w:noProof/>
            <w:webHidden/>
          </w:rPr>
          <w:t>8</w:t>
        </w:r>
        <w:r>
          <w:rPr>
            <w:noProof/>
            <w:webHidden/>
          </w:rPr>
          <w:fldChar w:fldCharType="end"/>
        </w:r>
      </w:hyperlink>
    </w:p>
    <w:p w14:paraId="00E647ED" w14:textId="77777777" w:rsidR="00AB5549" w:rsidRPr="00631F95" w:rsidRDefault="00AB5549" w:rsidP="00AB5549">
      <w:pPr>
        <w:rPr>
          <w:rFonts w:cs="Times New Roman"/>
        </w:rPr>
      </w:pPr>
      <w:r>
        <w:rPr>
          <w:rFonts w:cs="Times New Roman"/>
        </w:rPr>
        <w:fldChar w:fldCharType="end"/>
      </w:r>
    </w:p>
    <w:p w14:paraId="1B663BD9" w14:textId="1D986B75" w:rsidR="00387656" w:rsidRPr="00631F95" w:rsidRDefault="00387656" w:rsidP="00387656">
      <w:pPr>
        <w:pStyle w:val="Title"/>
        <w:rPr>
          <w:rFonts w:cs="Times New Roman"/>
          <w:sz w:val="24"/>
        </w:rPr>
      </w:pPr>
      <w:r w:rsidRPr="00631F95">
        <w:rPr>
          <w:rFonts w:cs="Times New Roman"/>
          <w:sz w:val="24"/>
        </w:rPr>
        <w:t xml:space="preserve"> </w:t>
      </w:r>
    </w:p>
    <w:p w14:paraId="3C12C428" w14:textId="77777777" w:rsidR="003C1575" w:rsidRPr="00631F95" w:rsidRDefault="003C1575" w:rsidP="005E54E2">
      <w:pPr>
        <w:rPr>
          <w:rFonts w:cs="Times New Roman"/>
        </w:rPr>
      </w:pPr>
    </w:p>
    <w:p w14:paraId="36FC0195" w14:textId="77777777" w:rsidR="0085757D" w:rsidRPr="00631F95" w:rsidRDefault="0085757D" w:rsidP="005E54E2">
      <w:pPr>
        <w:rPr>
          <w:rFonts w:cs="Times New Roman"/>
        </w:rPr>
      </w:pPr>
    </w:p>
    <w:p w14:paraId="7CD57CCE" w14:textId="77777777" w:rsidR="0085757D" w:rsidRPr="00631F95" w:rsidRDefault="0085757D" w:rsidP="005E54E2">
      <w:pPr>
        <w:rPr>
          <w:rFonts w:cs="Times New Roman"/>
        </w:rPr>
      </w:pPr>
    </w:p>
    <w:p w14:paraId="2521D636" w14:textId="77777777" w:rsidR="0085757D" w:rsidRPr="00631F95" w:rsidRDefault="0085757D" w:rsidP="005E54E2">
      <w:pPr>
        <w:rPr>
          <w:rFonts w:cs="Times New Roman"/>
        </w:rPr>
      </w:pPr>
    </w:p>
    <w:p w14:paraId="1E239456" w14:textId="77777777" w:rsidR="0085757D" w:rsidRPr="00631F95" w:rsidRDefault="0085757D" w:rsidP="005E54E2">
      <w:pPr>
        <w:rPr>
          <w:rFonts w:cs="Times New Roman"/>
        </w:rPr>
      </w:pPr>
    </w:p>
    <w:p w14:paraId="55FE5BFE" w14:textId="77777777" w:rsidR="0085757D" w:rsidRPr="00631F95" w:rsidRDefault="0085757D" w:rsidP="005E54E2">
      <w:pPr>
        <w:rPr>
          <w:rFonts w:cs="Times New Roman"/>
        </w:rPr>
        <w:sectPr w:rsidR="0085757D" w:rsidRPr="00631F95" w:rsidSect="00FC04E3">
          <w:footerReference w:type="default" r:id="rId11"/>
          <w:pgSz w:w="11906" w:h="16838" w:code="9"/>
          <w:pgMar w:top="1530" w:right="1800" w:bottom="1872" w:left="1800" w:header="720" w:footer="346" w:gutter="0"/>
          <w:pgNumType w:fmt="lowerRoman" w:start="1"/>
          <w:cols w:space="720"/>
          <w:noEndnote/>
          <w:titlePg/>
        </w:sectPr>
      </w:pPr>
    </w:p>
    <w:p w14:paraId="3E58C7AD" w14:textId="7900D7FC" w:rsidR="00E91D1C" w:rsidRPr="00631F95" w:rsidRDefault="009344BC" w:rsidP="0078716F">
      <w:pPr>
        <w:pStyle w:val="ETDTitle"/>
      </w:pPr>
      <w:r w:rsidRPr="00631F95">
        <w:t>Preface</w:t>
      </w:r>
    </w:p>
    <w:p w14:paraId="2EF3191F" w14:textId="77777777" w:rsidR="00E91D1C" w:rsidRPr="00631F95" w:rsidRDefault="00E91D1C" w:rsidP="008E2191">
      <w:pPr>
        <w:rPr>
          <w:rFonts w:cs="Times New Roman"/>
        </w:rPr>
      </w:pPr>
    </w:p>
    <w:p w14:paraId="06AABA58" w14:textId="53F879D6" w:rsidR="00E91D1C" w:rsidRPr="00631F95" w:rsidRDefault="008E2191" w:rsidP="008E2191">
      <w:pPr>
        <w:rPr>
          <w:rFonts w:cs="Times New Roman"/>
        </w:rPr>
      </w:pPr>
      <w:r w:rsidRPr="00631F95">
        <w:rPr>
          <w:rFonts w:cs="Times New Roman"/>
        </w:rPr>
        <w:t>Provide a brief overview of the purpose and context of this document, including background information relevant to the project.</w:t>
      </w:r>
    </w:p>
    <w:p w14:paraId="5A8F5153" w14:textId="77777777" w:rsidR="00E91D1C" w:rsidRPr="00631F95" w:rsidRDefault="00E91D1C" w:rsidP="00E91D1C">
      <w:pPr>
        <w:rPr>
          <w:rFonts w:cs="Times New Roman"/>
        </w:rPr>
      </w:pPr>
    </w:p>
    <w:p w14:paraId="0D04BA84" w14:textId="77777777" w:rsidR="00E91D1C" w:rsidRPr="00631F95" w:rsidRDefault="00E91D1C" w:rsidP="00E91D1C">
      <w:pPr>
        <w:rPr>
          <w:rFonts w:cs="Times New Roman"/>
        </w:rPr>
      </w:pPr>
    </w:p>
    <w:p w14:paraId="46F16714" w14:textId="77777777" w:rsidR="00E91D1C" w:rsidRPr="00631F95" w:rsidRDefault="00E91D1C" w:rsidP="00E91D1C">
      <w:pPr>
        <w:rPr>
          <w:rFonts w:cs="Times New Roman"/>
        </w:rPr>
      </w:pPr>
    </w:p>
    <w:p w14:paraId="0E55E03A" w14:textId="77777777" w:rsidR="00E91D1C" w:rsidRPr="00631F95" w:rsidRDefault="00E91D1C" w:rsidP="00E91D1C">
      <w:pPr>
        <w:rPr>
          <w:rFonts w:cs="Times New Roman"/>
        </w:rPr>
      </w:pPr>
    </w:p>
    <w:p w14:paraId="67E4F103" w14:textId="77777777" w:rsidR="00E91D1C" w:rsidRPr="00631F95" w:rsidRDefault="00E91D1C" w:rsidP="00E91D1C">
      <w:pPr>
        <w:rPr>
          <w:rFonts w:cs="Times New Roman"/>
        </w:rPr>
      </w:pPr>
    </w:p>
    <w:p w14:paraId="508B0AAA" w14:textId="77777777" w:rsidR="00E91D1C" w:rsidRPr="00631F95" w:rsidRDefault="00E91D1C" w:rsidP="00E91D1C">
      <w:pPr>
        <w:rPr>
          <w:rFonts w:cs="Times New Roman"/>
        </w:rPr>
      </w:pPr>
    </w:p>
    <w:p w14:paraId="057B1764" w14:textId="77777777" w:rsidR="00E91D1C" w:rsidRPr="00631F95" w:rsidRDefault="00E91D1C" w:rsidP="00E91D1C">
      <w:pPr>
        <w:rPr>
          <w:rFonts w:cs="Times New Roman"/>
        </w:rPr>
      </w:pPr>
    </w:p>
    <w:p w14:paraId="67139B28" w14:textId="77777777" w:rsidR="00E91D1C" w:rsidRPr="00631F95" w:rsidRDefault="00E91D1C" w:rsidP="00E91D1C">
      <w:pPr>
        <w:rPr>
          <w:rFonts w:cs="Times New Roman"/>
        </w:rPr>
      </w:pPr>
    </w:p>
    <w:p w14:paraId="4E7D43A4" w14:textId="77777777" w:rsidR="00E91D1C" w:rsidRPr="00631F95" w:rsidRDefault="00E91D1C" w:rsidP="00E91D1C">
      <w:pPr>
        <w:rPr>
          <w:rFonts w:cs="Times New Roman"/>
        </w:rPr>
      </w:pPr>
    </w:p>
    <w:p w14:paraId="20AAEC67" w14:textId="77777777" w:rsidR="00E91D1C" w:rsidRPr="00631F95" w:rsidRDefault="00E91D1C" w:rsidP="00E91D1C">
      <w:pPr>
        <w:rPr>
          <w:rFonts w:cs="Times New Roman"/>
        </w:rPr>
      </w:pPr>
    </w:p>
    <w:p w14:paraId="0F805F39" w14:textId="77777777" w:rsidR="00E91D1C" w:rsidRPr="00631F95" w:rsidRDefault="00E91D1C" w:rsidP="00E91D1C">
      <w:pPr>
        <w:rPr>
          <w:rFonts w:cs="Times New Roman"/>
        </w:rPr>
      </w:pPr>
    </w:p>
    <w:p w14:paraId="6E375F5C" w14:textId="77777777" w:rsidR="00E91D1C" w:rsidRPr="00631F95" w:rsidRDefault="00E91D1C" w:rsidP="00E91D1C">
      <w:pPr>
        <w:rPr>
          <w:rFonts w:cs="Times New Roman"/>
        </w:rPr>
      </w:pPr>
    </w:p>
    <w:p w14:paraId="39BFA2F5" w14:textId="77777777" w:rsidR="00E91D1C" w:rsidRPr="00631F95" w:rsidRDefault="00E91D1C" w:rsidP="00E91D1C">
      <w:pPr>
        <w:rPr>
          <w:rFonts w:cs="Times New Roman"/>
        </w:rPr>
      </w:pPr>
    </w:p>
    <w:p w14:paraId="08200C53" w14:textId="77777777" w:rsidR="00E91D1C" w:rsidRPr="00631F95" w:rsidRDefault="00E91D1C" w:rsidP="00E91D1C">
      <w:pPr>
        <w:rPr>
          <w:rFonts w:cs="Times New Roman"/>
        </w:rPr>
      </w:pPr>
    </w:p>
    <w:p w14:paraId="2D612AF2" w14:textId="77777777" w:rsidR="00E91D1C" w:rsidRPr="00631F95" w:rsidRDefault="00E91D1C" w:rsidP="00E91D1C">
      <w:pPr>
        <w:rPr>
          <w:rFonts w:cs="Times New Roman"/>
        </w:rPr>
      </w:pPr>
    </w:p>
    <w:p w14:paraId="76BE41C3" w14:textId="77777777" w:rsidR="00E91D1C" w:rsidRPr="00631F95" w:rsidRDefault="00E91D1C" w:rsidP="00E91D1C">
      <w:pPr>
        <w:rPr>
          <w:rFonts w:cs="Times New Roman"/>
        </w:rPr>
      </w:pPr>
    </w:p>
    <w:p w14:paraId="6AA9FED0" w14:textId="77777777" w:rsidR="00E91D1C" w:rsidRPr="00631F95" w:rsidRDefault="00E91D1C" w:rsidP="00E91D1C">
      <w:pPr>
        <w:rPr>
          <w:rFonts w:cs="Times New Roman"/>
        </w:rPr>
      </w:pPr>
    </w:p>
    <w:p w14:paraId="472C6531" w14:textId="77777777" w:rsidR="00E91D1C" w:rsidRPr="00631F95" w:rsidRDefault="00E91D1C" w:rsidP="00E91D1C">
      <w:pPr>
        <w:rPr>
          <w:rFonts w:cs="Times New Roman"/>
        </w:rPr>
      </w:pPr>
    </w:p>
    <w:p w14:paraId="722256C9" w14:textId="77777777" w:rsidR="00E91D1C" w:rsidRPr="00631F95" w:rsidRDefault="00E91D1C" w:rsidP="00E91D1C">
      <w:pPr>
        <w:rPr>
          <w:rFonts w:cs="Times New Roman"/>
        </w:rPr>
      </w:pPr>
    </w:p>
    <w:p w14:paraId="7E26C3F9" w14:textId="77777777" w:rsidR="00E91D1C" w:rsidRPr="00631F95" w:rsidRDefault="00E91D1C" w:rsidP="00E91D1C">
      <w:pPr>
        <w:rPr>
          <w:rFonts w:cs="Times New Roman"/>
        </w:rPr>
      </w:pPr>
    </w:p>
    <w:p w14:paraId="18F30FE7" w14:textId="77777777" w:rsidR="00E91D1C" w:rsidRPr="00631F95" w:rsidRDefault="00E91D1C" w:rsidP="00E91D1C">
      <w:pPr>
        <w:rPr>
          <w:rFonts w:cs="Times New Roman"/>
        </w:rPr>
      </w:pPr>
    </w:p>
    <w:p w14:paraId="3F161C01" w14:textId="77777777" w:rsidR="00E91D1C" w:rsidRPr="00631F95" w:rsidRDefault="00E91D1C" w:rsidP="00E91D1C">
      <w:pPr>
        <w:rPr>
          <w:rFonts w:cs="Times New Roman"/>
        </w:rPr>
      </w:pPr>
    </w:p>
    <w:p w14:paraId="1CA76F20" w14:textId="77777777" w:rsidR="00E91D1C" w:rsidRPr="00631F95" w:rsidRDefault="00E91D1C" w:rsidP="00E91D1C">
      <w:pPr>
        <w:rPr>
          <w:rFonts w:cs="Times New Roman"/>
        </w:rPr>
      </w:pPr>
    </w:p>
    <w:p w14:paraId="7786976A" w14:textId="77777777" w:rsidR="00E91D1C" w:rsidRPr="00631F95" w:rsidRDefault="00E91D1C" w:rsidP="00E91D1C">
      <w:pPr>
        <w:rPr>
          <w:rFonts w:cs="Times New Roman"/>
        </w:rPr>
      </w:pPr>
    </w:p>
    <w:p w14:paraId="1CF52551" w14:textId="77777777" w:rsidR="00E91D1C" w:rsidRPr="00631F95" w:rsidRDefault="00E91D1C" w:rsidP="00E91D1C">
      <w:pPr>
        <w:rPr>
          <w:rFonts w:cs="Times New Roman"/>
        </w:rPr>
      </w:pPr>
    </w:p>
    <w:p w14:paraId="7B11348E" w14:textId="77777777" w:rsidR="00E91D1C" w:rsidRPr="00631F95" w:rsidRDefault="00E91D1C" w:rsidP="00E91D1C">
      <w:pPr>
        <w:rPr>
          <w:rFonts w:cs="Times New Roman"/>
        </w:rPr>
      </w:pPr>
    </w:p>
    <w:p w14:paraId="2E5D9707" w14:textId="77777777" w:rsidR="00E91D1C" w:rsidRPr="00631F95" w:rsidRDefault="00E91D1C" w:rsidP="00E91D1C">
      <w:pPr>
        <w:rPr>
          <w:rFonts w:cs="Times New Roman"/>
        </w:rPr>
      </w:pPr>
    </w:p>
    <w:p w14:paraId="25C19B1D" w14:textId="77777777" w:rsidR="00E91D1C" w:rsidRPr="00631F95" w:rsidRDefault="00E91D1C" w:rsidP="00E91D1C">
      <w:pPr>
        <w:rPr>
          <w:rFonts w:cs="Times New Roman"/>
        </w:rPr>
      </w:pPr>
    </w:p>
    <w:p w14:paraId="36E4B54C" w14:textId="77777777" w:rsidR="00E91D1C" w:rsidRPr="00631F95" w:rsidRDefault="00E91D1C" w:rsidP="00E91D1C">
      <w:pPr>
        <w:rPr>
          <w:rFonts w:cs="Times New Roman"/>
        </w:rPr>
      </w:pPr>
    </w:p>
    <w:p w14:paraId="0AC5AC99" w14:textId="77777777" w:rsidR="00E91D1C" w:rsidRPr="00631F95" w:rsidRDefault="00E91D1C" w:rsidP="00E91D1C">
      <w:pPr>
        <w:rPr>
          <w:rFonts w:cs="Times New Roman"/>
        </w:rPr>
      </w:pPr>
    </w:p>
    <w:p w14:paraId="14ECBCB6" w14:textId="77777777" w:rsidR="00FC04E3" w:rsidRPr="00631F95" w:rsidRDefault="00FC04E3" w:rsidP="00E91D1C">
      <w:pPr>
        <w:rPr>
          <w:rFonts w:cs="Times New Roman"/>
        </w:rPr>
      </w:pPr>
    </w:p>
    <w:p w14:paraId="63EB201E" w14:textId="77777777" w:rsidR="00FC04E3" w:rsidRPr="00631F95" w:rsidRDefault="00FC04E3" w:rsidP="00E91D1C">
      <w:pPr>
        <w:rPr>
          <w:rFonts w:cs="Times New Roman"/>
        </w:rPr>
      </w:pPr>
    </w:p>
    <w:p w14:paraId="7BCB8676" w14:textId="77777777" w:rsidR="00E91D1C" w:rsidRPr="00631F95" w:rsidRDefault="00E91D1C" w:rsidP="00E91D1C">
      <w:pPr>
        <w:rPr>
          <w:rFonts w:cs="Times New Roman"/>
        </w:rPr>
      </w:pPr>
    </w:p>
    <w:p w14:paraId="6FF523C9" w14:textId="77777777" w:rsidR="00E91D1C" w:rsidRDefault="00E91D1C" w:rsidP="00E91D1C">
      <w:pPr>
        <w:rPr>
          <w:rFonts w:cs="Times New Roman"/>
        </w:rPr>
      </w:pPr>
    </w:p>
    <w:p w14:paraId="433DD96C" w14:textId="77777777" w:rsidR="00B46502" w:rsidRPr="00631F95" w:rsidRDefault="00B46502" w:rsidP="00E91D1C">
      <w:pPr>
        <w:rPr>
          <w:rFonts w:cs="Times New Roman"/>
        </w:rPr>
      </w:pPr>
    </w:p>
    <w:p w14:paraId="5EDD038F" w14:textId="77777777" w:rsidR="00E91D1C" w:rsidRPr="00631F95" w:rsidRDefault="00E91D1C" w:rsidP="00E91D1C">
      <w:pPr>
        <w:rPr>
          <w:rFonts w:cs="Times New Roman"/>
        </w:rPr>
      </w:pPr>
    </w:p>
    <w:p w14:paraId="7470B450" w14:textId="77777777" w:rsidR="00E91D1C" w:rsidRPr="00631F95" w:rsidRDefault="00E91D1C" w:rsidP="00E91D1C">
      <w:pPr>
        <w:rPr>
          <w:rFonts w:cs="Times New Roman"/>
        </w:rPr>
      </w:pPr>
    </w:p>
    <w:p w14:paraId="16F7956B" w14:textId="77777777" w:rsidR="00E91D1C" w:rsidRPr="00631F95" w:rsidRDefault="00E91D1C" w:rsidP="00E91D1C">
      <w:pPr>
        <w:rPr>
          <w:rFonts w:cs="Times New Roman"/>
        </w:rPr>
      </w:pPr>
    </w:p>
    <w:p w14:paraId="7B5D8743" w14:textId="77777777" w:rsidR="00E91D1C" w:rsidRDefault="00E91D1C" w:rsidP="00C0529E">
      <w:pPr>
        <w:jc w:val="center"/>
        <w:rPr>
          <w:rFonts w:cs="Times New Roman"/>
        </w:rPr>
      </w:pPr>
    </w:p>
    <w:p w14:paraId="5D2C2ADC" w14:textId="77777777" w:rsidR="00380795" w:rsidRDefault="00380795" w:rsidP="00C0529E">
      <w:pPr>
        <w:jc w:val="center"/>
        <w:rPr>
          <w:rFonts w:cs="Times New Roman"/>
        </w:rPr>
      </w:pPr>
    </w:p>
    <w:p w14:paraId="654C7A6B" w14:textId="77777777" w:rsidR="00380795" w:rsidRPr="00631F95" w:rsidRDefault="00380795" w:rsidP="00C0529E">
      <w:pPr>
        <w:jc w:val="center"/>
        <w:rPr>
          <w:rFonts w:cs="Times New Roman"/>
        </w:rPr>
      </w:pPr>
    </w:p>
    <w:p w14:paraId="3D78A77C" w14:textId="77777777" w:rsidR="00236E6D" w:rsidRPr="00631F95" w:rsidRDefault="00236E6D" w:rsidP="005E54E2">
      <w:pPr>
        <w:rPr>
          <w:rFonts w:cs="Times New Roman"/>
        </w:rPr>
      </w:pPr>
    </w:p>
    <w:p w14:paraId="2CD62DE0" w14:textId="77777777" w:rsidR="0078716F" w:rsidRDefault="0078716F" w:rsidP="0078716F">
      <w:pPr>
        <w:pStyle w:val="ETDTitle"/>
      </w:pPr>
      <w:bookmarkStart w:id="4" w:name="_Toc289175825"/>
      <w:bookmarkStart w:id="5" w:name="_Toc428279011"/>
    </w:p>
    <w:p w14:paraId="102D7C1C" w14:textId="4475BB7D" w:rsidR="00003F6A" w:rsidRPr="00631F95" w:rsidRDefault="009344BC" w:rsidP="0078716F">
      <w:pPr>
        <w:pStyle w:val="ETDTitle"/>
      </w:pPr>
      <w:r w:rsidRPr="00631F95">
        <w:t>Objective</w:t>
      </w:r>
      <w:bookmarkEnd w:id="4"/>
      <w:bookmarkEnd w:id="5"/>
    </w:p>
    <w:p w14:paraId="4289B298" w14:textId="77777777" w:rsidR="00C122F0" w:rsidRPr="00631F95" w:rsidRDefault="00C122F0" w:rsidP="00BF0A03">
      <w:pPr>
        <w:pStyle w:val="Heading1"/>
        <w:numPr>
          <w:ilvl w:val="0"/>
          <w:numId w:val="0"/>
        </w:numPr>
        <w:ind w:left="720"/>
        <w:jc w:val="left"/>
      </w:pPr>
      <w:bookmarkStart w:id="6" w:name="_Toc289175826"/>
      <w:bookmarkStart w:id="7" w:name="_Toc428279012"/>
    </w:p>
    <w:p w14:paraId="5E4D5F93" w14:textId="373A7C8A" w:rsidR="00C122F0" w:rsidRPr="0078716F" w:rsidRDefault="008E2191" w:rsidP="0078716F">
      <w:pPr>
        <w:rPr>
          <w:rFonts w:cs="Times New Roman"/>
        </w:rPr>
      </w:pPr>
      <w:r w:rsidRPr="00631F95">
        <w:rPr>
          <w:rFonts w:cs="Times New Roman"/>
        </w:rPr>
        <w:t>Clearly state the primary objective of this project or report, including the goals and intended outcomes.</w:t>
      </w:r>
    </w:p>
    <w:p w14:paraId="38284382" w14:textId="77777777" w:rsidR="0078716F" w:rsidRDefault="0078716F" w:rsidP="0078716F"/>
    <w:p w14:paraId="0D6C3D49" w14:textId="77777777" w:rsidR="0078716F" w:rsidRDefault="0078716F" w:rsidP="0078716F"/>
    <w:p w14:paraId="20B5DB75" w14:textId="77777777" w:rsidR="0078716F" w:rsidRDefault="0078716F" w:rsidP="0078716F"/>
    <w:p w14:paraId="549FEFD0" w14:textId="77777777" w:rsidR="0078716F" w:rsidRDefault="0078716F" w:rsidP="0078716F"/>
    <w:p w14:paraId="74C9B096" w14:textId="77777777" w:rsidR="0078716F" w:rsidRDefault="0078716F" w:rsidP="0078716F"/>
    <w:p w14:paraId="3A922B4F" w14:textId="77777777" w:rsidR="0078716F" w:rsidRDefault="0078716F" w:rsidP="0078716F"/>
    <w:p w14:paraId="6FAEE088" w14:textId="77777777" w:rsidR="0078716F" w:rsidRDefault="0078716F" w:rsidP="0078716F"/>
    <w:p w14:paraId="481731C8" w14:textId="77777777" w:rsidR="0078716F" w:rsidRDefault="0078716F" w:rsidP="0078716F"/>
    <w:p w14:paraId="6AB82FF6" w14:textId="77777777" w:rsidR="0078716F" w:rsidRDefault="0078716F" w:rsidP="0078716F"/>
    <w:p w14:paraId="0731D81E" w14:textId="77777777" w:rsidR="0078716F" w:rsidRDefault="0078716F" w:rsidP="0078716F"/>
    <w:p w14:paraId="654EBA0B" w14:textId="77777777" w:rsidR="0078716F" w:rsidRDefault="0078716F" w:rsidP="0078716F"/>
    <w:p w14:paraId="6285436B" w14:textId="77777777" w:rsidR="0078716F" w:rsidRDefault="0078716F" w:rsidP="0078716F"/>
    <w:p w14:paraId="0D32F8D0" w14:textId="77777777" w:rsidR="0078716F" w:rsidRDefault="0078716F" w:rsidP="0078716F"/>
    <w:p w14:paraId="455D10F9" w14:textId="77777777" w:rsidR="0078716F" w:rsidRDefault="0078716F" w:rsidP="0078716F"/>
    <w:p w14:paraId="677EB3A6" w14:textId="77777777" w:rsidR="0078716F" w:rsidRDefault="0078716F" w:rsidP="0078716F"/>
    <w:p w14:paraId="49DB76DA" w14:textId="77777777" w:rsidR="0078716F" w:rsidRDefault="0078716F" w:rsidP="0078716F"/>
    <w:p w14:paraId="6B9C0D96" w14:textId="77777777" w:rsidR="0078716F" w:rsidRDefault="0078716F" w:rsidP="0078716F"/>
    <w:p w14:paraId="2CCE482C" w14:textId="77777777" w:rsidR="0078716F" w:rsidRDefault="0078716F" w:rsidP="0078716F"/>
    <w:p w14:paraId="531AAF8E" w14:textId="77777777" w:rsidR="0078716F" w:rsidRDefault="0078716F" w:rsidP="0078716F"/>
    <w:p w14:paraId="341DFA45" w14:textId="77777777" w:rsidR="0078716F" w:rsidRDefault="0078716F" w:rsidP="0078716F"/>
    <w:p w14:paraId="68AE2AF9" w14:textId="77777777" w:rsidR="0078716F" w:rsidRDefault="0078716F" w:rsidP="0078716F"/>
    <w:p w14:paraId="2C320E4F" w14:textId="77777777" w:rsidR="0078716F" w:rsidRDefault="0078716F" w:rsidP="0078716F"/>
    <w:p w14:paraId="109ECE88" w14:textId="77777777" w:rsidR="0078716F" w:rsidRDefault="0078716F" w:rsidP="0078716F"/>
    <w:p w14:paraId="5A786C64" w14:textId="77777777" w:rsidR="0078716F" w:rsidRDefault="0078716F" w:rsidP="0078716F"/>
    <w:p w14:paraId="68A560D8" w14:textId="77777777" w:rsidR="0078716F" w:rsidRDefault="0078716F" w:rsidP="0078716F"/>
    <w:p w14:paraId="0EC2472D" w14:textId="77777777" w:rsidR="0078716F" w:rsidRDefault="0078716F" w:rsidP="0078716F"/>
    <w:p w14:paraId="44D692EC" w14:textId="77777777" w:rsidR="0078716F" w:rsidRDefault="0078716F" w:rsidP="0078716F"/>
    <w:p w14:paraId="16C5E08B" w14:textId="77777777" w:rsidR="0078716F" w:rsidRDefault="0078716F" w:rsidP="0078716F"/>
    <w:p w14:paraId="48EB8ABB" w14:textId="77777777" w:rsidR="0078716F" w:rsidRDefault="0078716F" w:rsidP="0078716F"/>
    <w:p w14:paraId="357D373E" w14:textId="77777777" w:rsidR="0078716F" w:rsidRDefault="0078716F" w:rsidP="0078716F"/>
    <w:p w14:paraId="77289132" w14:textId="77777777" w:rsidR="0078716F" w:rsidRDefault="0078716F" w:rsidP="0078716F"/>
    <w:p w14:paraId="2000CFDB" w14:textId="77777777" w:rsidR="0078716F" w:rsidRDefault="0078716F" w:rsidP="0078716F"/>
    <w:p w14:paraId="4C216223" w14:textId="77777777" w:rsidR="0078716F" w:rsidRDefault="0078716F" w:rsidP="0078716F"/>
    <w:p w14:paraId="4CACD966" w14:textId="77777777" w:rsidR="0078716F" w:rsidRDefault="0078716F" w:rsidP="0078716F"/>
    <w:p w14:paraId="25C3A2CD" w14:textId="77777777" w:rsidR="0078716F" w:rsidRDefault="0078716F" w:rsidP="0078716F"/>
    <w:p w14:paraId="486F2C15" w14:textId="77777777" w:rsidR="0078716F" w:rsidRDefault="0078716F" w:rsidP="0078716F"/>
    <w:p w14:paraId="2E9ABBAF" w14:textId="77777777" w:rsidR="0078716F" w:rsidRDefault="0078716F" w:rsidP="0078716F"/>
    <w:p w14:paraId="5562F08D" w14:textId="77777777" w:rsidR="0078716F" w:rsidRDefault="0078716F" w:rsidP="0078716F"/>
    <w:p w14:paraId="5A47B365" w14:textId="77777777" w:rsidR="0078716F" w:rsidRDefault="0078716F" w:rsidP="0078716F"/>
    <w:p w14:paraId="4416D096" w14:textId="77777777" w:rsidR="0078716F" w:rsidRDefault="0078716F" w:rsidP="0078716F"/>
    <w:p w14:paraId="4364D252" w14:textId="77777777" w:rsidR="0078716F" w:rsidRDefault="0078716F" w:rsidP="0078716F"/>
    <w:p w14:paraId="0C946DC2" w14:textId="77777777" w:rsidR="0078716F" w:rsidRDefault="0078716F" w:rsidP="0078716F"/>
    <w:p w14:paraId="6EDA92B6" w14:textId="77777777" w:rsidR="0078716F" w:rsidRPr="0078716F" w:rsidRDefault="0078716F" w:rsidP="0078716F"/>
    <w:p w14:paraId="62C2EE57" w14:textId="66D1A8C0" w:rsidR="006C7F82" w:rsidRPr="00631F95" w:rsidRDefault="0078716F" w:rsidP="00BF0A03">
      <w:pPr>
        <w:pStyle w:val="Heading1"/>
      </w:pPr>
      <w:bookmarkStart w:id="8" w:name="_Toc184748223"/>
      <w:r w:rsidRPr="00BF0A03">
        <w:t>I</w:t>
      </w:r>
      <w:r w:rsidR="003859F3" w:rsidRPr="00BF0A03">
        <w:t>ntroduction</w:t>
      </w:r>
      <w:bookmarkEnd w:id="6"/>
      <w:bookmarkEnd w:id="7"/>
      <w:bookmarkEnd w:id="8"/>
    </w:p>
    <w:p w14:paraId="6C26E944" w14:textId="3538F312" w:rsidR="006C7F82" w:rsidRDefault="00D35CCE" w:rsidP="006C7F82">
      <w:pPr>
        <w:rPr>
          <w:rFonts w:cs="Times New Roman"/>
        </w:rPr>
      </w:pPr>
      <w:r w:rsidRPr="00631F95">
        <w:rPr>
          <w:rFonts w:cs="Times New Roman"/>
        </w:rPr>
        <w:t>Insert text here</w:t>
      </w:r>
      <w:r w:rsidR="00D11C97">
        <w:rPr>
          <w:rFonts w:cs="Times New Roman"/>
        </w:rPr>
        <w:t>. You can provide relevant references in your project.</w:t>
      </w:r>
    </w:p>
    <w:p w14:paraId="5A770EB1" w14:textId="7AFA38CE" w:rsidR="006C7F82" w:rsidRPr="00631F95" w:rsidRDefault="00C76351" w:rsidP="006C7F82">
      <w:pPr>
        <w:rPr>
          <w:rFonts w:cs="Times New Roman"/>
        </w:rPr>
      </w:pPr>
      <w:r>
        <w:rPr>
          <w:rFonts w:cs="Times New Roman"/>
        </w:rPr>
        <w:t xml:space="preserve">You can provide citations using different </w:t>
      </w:r>
      <w:r w:rsidR="00AC5871">
        <w:rPr>
          <w:rFonts w:cs="Times New Roman"/>
        </w:rPr>
        <w:t>formats</w:t>
      </w:r>
      <w:r>
        <w:rPr>
          <w:rFonts w:cs="Times New Roman"/>
        </w:rPr>
        <w:t>. One example is shown.</w:t>
      </w:r>
    </w:p>
    <w:p w14:paraId="5810FDB4" w14:textId="77777777" w:rsidR="00A9234D" w:rsidRPr="00A9234D" w:rsidRDefault="00A9234D" w:rsidP="00A9234D">
      <w:pPr>
        <w:rPr>
          <w:rFonts w:cs="Times New Roman"/>
        </w:rPr>
      </w:pPr>
      <w:r w:rsidRPr="00A9234D">
        <w:rPr>
          <w:rFonts w:cs="Times New Roman"/>
        </w:rPr>
        <w:t>In-Text Citations</w:t>
      </w:r>
    </w:p>
    <w:p w14:paraId="1EE1DA81" w14:textId="77777777" w:rsidR="00A9234D" w:rsidRPr="00A9234D" w:rsidRDefault="00A9234D" w:rsidP="00A9234D">
      <w:pPr>
        <w:rPr>
          <w:rFonts w:cs="Times New Roman"/>
        </w:rPr>
      </w:pPr>
      <w:r w:rsidRPr="00A9234D">
        <w:rPr>
          <w:rFonts w:cs="Times New Roman"/>
        </w:rPr>
        <w:t>When referring to the papers in the main text of your project, include the authors' last names and the publication year. For example:</w:t>
      </w:r>
    </w:p>
    <w:p w14:paraId="598840DB" w14:textId="77777777" w:rsidR="00A9234D" w:rsidRPr="00A9234D" w:rsidRDefault="00A9234D" w:rsidP="00A9234D">
      <w:pPr>
        <w:rPr>
          <w:rFonts w:cs="Times New Roman"/>
        </w:rPr>
      </w:pPr>
    </w:p>
    <w:p w14:paraId="5B2D0206" w14:textId="77777777" w:rsidR="00A9234D" w:rsidRPr="00A9234D" w:rsidRDefault="00A9234D" w:rsidP="00A9234D">
      <w:pPr>
        <w:rPr>
          <w:rFonts w:cs="Times New Roman"/>
        </w:rPr>
      </w:pPr>
      <w:r w:rsidRPr="00A9234D">
        <w:rPr>
          <w:rFonts w:cs="Times New Roman"/>
        </w:rPr>
        <w:t>According to Smith and Johnson (2020), ...</w:t>
      </w:r>
    </w:p>
    <w:p w14:paraId="1A83E955" w14:textId="68B392AB" w:rsidR="006C7F82" w:rsidRPr="00631F95" w:rsidRDefault="00A9234D" w:rsidP="00A9234D">
      <w:pPr>
        <w:rPr>
          <w:rFonts w:cs="Times New Roman"/>
        </w:rPr>
      </w:pPr>
      <w:r w:rsidRPr="00A9234D">
        <w:rPr>
          <w:rFonts w:cs="Times New Roman"/>
        </w:rPr>
        <w:t>Recent advancements in ship hull optimization have demonstrated efficiency improvements (Lee et al., 2019).</w:t>
      </w:r>
    </w:p>
    <w:p w14:paraId="23907CE1" w14:textId="670E21D3" w:rsidR="006C7F82" w:rsidRDefault="006C7F82" w:rsidP="006C7F82">
      <w:pPr>
        <w:rPr>
          <w:rFonts w:cs="Times New Roman"/>
        </w:rPr>
      </w:pPr>
    </w:p>
    <w:p w14:paraId="10C7B82F" w14:textId="77777777" w:rsidR="00A9234D" w:rsidRDefault="00A9234D" w:rsidP="006C7F82">
      <w:pPr>
        <w:rPr>
          <w:rFonts w:cs="Times New Roman"/>
        </w:rPr>
      </w:pPr>
    </w:p>
    <w:p w14:paraId="46C1F58D" w14:textId="174B3D2B" w:rsidR="00A9234D" w:rsidRPr="00A9234D" w:rsidRDefault="00A9234D" w:rsidP="006C7F82">
      <w:pPr>
        <w:rPr>
          <w:rFonts w:cs="Times New Roman"/>
          <w:b/>
          <w:bCs/>
        </w:rPr>
      </w:pPr>
      <w:r w:rsidRPr="00A9234D">
        <w:rPr>
          <w:rFonts w:cs="Times New Roman"/>
          <w:b/>
          <w:bCs/>
        </w:rPr>
        <w:t xml:space="preserve">Example text: </w:t>
      </w:r>
    </w:p>
    <w:p w14:paraId="24312924" w14:textId="38D56F7A" w:rsidR="00A9234D" w:rsidRDefault="00A9234D" w:rsidP="00A9234D">
      <w:pPr>
        <w:jc w:val="both"/>
        <w:rPr>
          <w:rFonts w:cs="Times New Roman"/>
        </w:rPr>
      </w:pPr>
      <w:r w:rsidRPr="00A9234D">
        <w:rPr>
          <w:rFonts w:cs="Times New Roman"/>
        </w:rPr>
        <w:t>Smith and Johnson (2020) explored innovative hull designs for enhanced fuel efficiency in marine vessels. Their computational studies revealed that a bulbous bow configuration could reduce drag by up to 12%, highlighting the importance of hydrodynamic shape optimization.</w:t>
      </w:r>
    </w:p>
    <w:p w14:paraId="1EBE908E" w14:textId="27923345" w:rsidR="00A9234D" w:rsidRDefault="00A9234D" w:rsidP="00A9234D">
      <w:pPr>
        <w:jc w:val="both"/>
        <w:rPr>
          <w:rFonts w:cs="Times New Roman"/>
        </w:rPr>
      </w:pPr>
      <w:r w:rsidRPr="00A9234D">
        <w:rPr>
          <w:rFonts w:cs="Times New Roman"/>
        </w:rPr>
        <w:t>Lee et al. (2019) focused on the application of composite materials in shipbuilding to improve structural integrity and reduce weight. Their research demonstrated that using fiber-reinforced polymers could decrease overall ship weight by 15%, translating to significant fuel savings.</w:t>
      </w:r>
    </w:p>
    <w:p w14:paraId="0157736D" w14:textId="77777777" w:rsidR="00C95210" w:rsidRDefault="00C95210" w:rsidP="00A9234D">
      <w:pPr>
        <w:jc w:val="both"/>
        <w:rPr>
          <w:rFonts w:cs="Times New Roman"/>
        </w:rPr>
      </w:pPr>
    </w:p>
    <w:p w14:paraId="2E572AE4" w14:textId="77777777" w:rsidR="00C95210" w:rsidRDefault="00C95210" w:rsidP="00A9234D">
      <w:pPr>
        <w:jc w:val="both"/>
        <w:rPr>
          <w:rFonts w:cs="Times New Roman"/>
        </w:rPr>
      </w:pPr>
    </w:p>
    <w:p w14:paraId="038AB63E" w14:textId="4E43176E" w:rsidR="00C95210" w:rsidRPr="00631F95" w:rsidRDefault="00C95210" w:rsidP="00A9234D">
      <w:pPr>
        <w:jc w:val="both"/>
        <w:rPr>
          <w:rFonts w:cs="Times New Roman"/>
        </w:rPr>
      </w:pPr>
      <w:r>
        <w:rPr>
          <w:rFonts w:cs="Times New Roman"/>
        </w:rPr>
        <w:t>Citations can be added to other chapters of the project according to their relevance.</w:t>
      </w:r>
    </w:p>
    <w:p w14:paraId="7F187C79" w14:textId="77777777" w:rsidR="006C7F82" w:rsidRPr="00631F95" w:rsidRDefault="006C7F82" w:rsidP="00A9234D">
      <w:pPr>
        <w:jc w:val="both"/>
        <w:rPr>
          <w:rFonts w:cs="Times New Roman"/>
        </w:rPr>
      </w:pPr>
    </w:p>
    <w:p w14:paraId="2DAA0975" w14:textId="77777777" w:rsidR="006C7F82" w:rsidRPr="00631F95" w:rsidRDefault="006C7F82" w:rsidP="006C7F82">
      <w:pPr>
        <w:rPr>
          <w:rFonts w:cs="Times New Roman"/>
        </w:rPr>
      </w:pPr>
    </w:p>
    <w:p w14:paraId="086C4D7A" w14:textId="77777777" w:rsidR="006C7F82" w:rsidRPr="00631F95" w:rsidRDefault="006C7F82" w:rsidP="006C7F82">
      <w:pPr>
        <w:rPr>
          <w:rFonts w:cs="Times New Roman"/>
        </w:rPr>
      </w:pPr>
    </w:p>
    <w:p w14:paraId="78CE6138" w14:textId="77777777" w:rsidR="006C7F82" w:rsidRPr="00631F95" w:rsidRDefault="006C7F82" w:rsidP="006C7F82">
      <w:pPr>
        <w:rPr>
          <w:rFonts w:cs="Times New Roman"/>
        </w:rPr>
      </w:pPr>
    </w:p>
    <w:p w14:paraId="369BA9E6" w14:textId="77777777" w:rsidR="006C7F82" w:rsidRPr="00631F95" w:rsidRDefault="006C7F82" w:rsidP="006C7F82">
      <w:pPr>
        <w:rPr>
          <w:rFonts w:cs="Times New Roman"/>
        </w:rPr>
      </w:pPr>
    </w:p>
    <w:p w14:paraId="192EC0BE" w14:textId="77777777" w:rsidR="006C7F82" w:rsidRPr="00631F95" w:rsidRDefault="006C7F82" w:rsidP="006C7F82">
      <w:pPr>
        <w:rPr>
          <w:rFonts w:cs="Times New Roman"/>
        </w:rPr>
      </w:pPr>
    </w:p>
    <w:p w14:paraId="193C7E7D" w14:textId="77777777" w:rsidR="006C7F82" w:rsidRPr="00631F95" w:rsidRDefault="006C7F82" w:rsidP="006C7F82">
      <w:pPr>
        <w:rPr>
          <w:rFonts w:cs="Times New Roman"/>
        </w:rPr>
      </w:pPr>
    </w:p>
    <w:p w14:paraId="2B4A9BEF" w14:textId="77777777" w:rsidR="006C7F82" w:rsidRPr="00631F95" w:rsidRDefault="006C7F82" w:rsidP="006C7F82">
      <w:pPr>
        <w:rPr>
          <w:rFonts w:cs="Times New Roman"/>
        </w:rPr>
      </w:pPr>
    </w:p>
    <w:p w14:paraId="1E569F31" w14:textId="77777777" w:rsidR="006C7F82" w:rsidRPr="00631F95" w:rsidRDefault="006C7F82" w:rsidP="006C7F82">
      <w:pPr>
        <w:rPr>
          <w:rFonts w:cs="Times New Roman"/>
        </w:rPr>
      </w:pPr>
    </w:p>
    <w:p w14:paraId="0C6984E3" w14:textId="77777777" w:rsidR="006C7F82" w:rsidRPr="00631F95" w:rsidRDefault="006C7F82" w:rsidP="006C7F82">
      <w:pPr>
        <w:rPr>
          <w:rFonts w:cs="Times New Roman"/>
        </w:rPr>
      </w:pPr>
    </w:p>
    <w:p w14:paraId="64E9B16B" w14:textId="77777777" w:rsidR="006C7F82" w:rsidRPr="00631F95" w:rsidRDefault="006C7F82" w:rsidP="006C7F82">
      <w:pPr>
        <w:rPr>
          <w:rFonts w:cs="Times New Roman"/>
        </w:rPr>
      </w:pPr>
    </w:p>
    <w:p w14:paraId="59E2DA40" w14:textId="77777777" w:rsidR="006C7F82" w:rsidRPr="00631F95" w:rsidRDefault="006C7F82" w:rsidP="006C7F82">
      <w:pPr>
        <w:rPr>
          <w:rFonts w:cs="Times New Roman"/>
        </w:rPr>
      </w:pPr>
    </w:p>
    <w:p w14:paraId="50EAD01B" w14:textId="77777777" w:rsidR="006C7F82" w:rsidRPr="00631F95" w:rsidRDefault="006C7F82" w:rsidP="006C7F82">
      <w:pPr>
        <w:rPr>
          <w:rFonts w:cs="Times New Roman"/>
        </w:rPr>
      </w:pPr>
    </w:p>
    <w:p w14:paraId="66DDCCF7" w14:textId="77777777" w:rsidR="006C7F82" w:rsidRPr="00631F95" w:rsidRDefault="006C7F82" w:rsidP="006C7F82">
      <w:pPr>
        <w:rPr>
          <w:rFonts w:cs="Times New Roman"/>
        </w:rPr>
      </w:pPr>
    </w:p>
    <w:p w14:paraId="7F7068EA" w14:textId="77777777" w:rsidR="006C7F82" w:rsidRPr="00631F95" w:rsidRDefault="006C7F82" w:rsidP="006C7F82">
      <w:pPr>
        <w:rPr>
          <w:rFonts w:cs="Times New Roman"/>
        </w:rPr>
      </w:pPr>
    </w:p>
    <w:p w14:paraId="4F3107C6" w14:textId="77777777" w:rsidR="006C7F82" w:rsidRDefault="006C7F82" w:rsidP="006C7F82">
      <w:pPr>
        <w:rPr>
          <w:rFonts w:cs="Times New Roman"/>
        </w:rPr>
      </w:pPr>
    </w:p>
    <w:p w14:paraId="005CD164" w14:textId="77777777" w:rsidR="00CE5AA5" w:rsidRDefault="00CE5AA5" w:rsidP="006C7F82">
      <w:pPr>
        <w:rPr>
          <w:rFonts w:cs="Times New Roman"/>
        </w:rPr>
      </w:pPr>
    </w:p>
    <w:p w14:paraId="4EAEF904" w14:textId="77777777" w:rsidR="00CE5AA5" w:rsidRDefault="00CE5AA5" w:rsidP="006C7F82">
      <w:pPr>
        <w:rPr>
          <w:rFonts w:cs="Times New Roman"/>
        </w:rPr>
      </w:pPr>
    </w:p>
    <w:p w14:paraId="2CEC0E54" w14:textId="77777777" w:rsidR="00CE5AA5" w:rsidRDefault="00CE5AA5" w:rsidP="006C7F82">
      <w:pPr>
        <w:rPr>
          <w:rFonts w:cs="Times New Roman"/>
        </w:rPr>
      </w:pPr>
    </w:p>
    <w:p w14:paraId="6F1FA8AF" w14:textId="77777777" w:rsidR="0078716F" w:rsidRDefault="0078716F" w:rsidP="006C7F82">
      <w:pPr>
        <w:rPr>
          <w:rFonts w:cs="Times New Roman"/>
        </w:rPr>
      </w:pPr>
    </w:p>
    <w:p w14:paraId="0A705C46" w14:textId="77777777" w:rsidR="00C015EC" w:rsidRDefault="00C015EC" w:rsidP="006C7F82">
      <w:pPr>
        <w:rPr>
          <w:rFonts w:cs="Times New Roman"/>
        </w:rPr>
      </w:pPr>
    </w:p>
    <w:p w14:paraId="0443C065" w14:textId="77777777" w:rsidR="0078716F" w:rsidRDefault="0078716F" w:rsidP="006C7F82">
      <w:pPr>
        <w:rPr>
          <w:rFonts w:cs="Times New Roman"/>
        </w:rPr>
      </w:pPr>
    </w:p>
    <w:p w14:paraId="58BCFD3E" w14:textId="77777777" w:rsidR="00BF0A03" w:rsidRDefault="00BF0A03" w:rsidP="006C7F82">
      <w:pPr>
        <w:rPr>
          <w:rFonts w:cs="Times New Roman"/>
        </w:rPr>
      </w:pPr>
    </w:p>
    <w:p w14:paraId="34DCB59A" w14:textId="77777777" w:rsidR="00BF0A03" w:rsidRPr="00631F95" w:rsidRDefault="00BF0A03" w:rsidP="006C7F82">
      <w:pPr>
        <w:rPr>
          <w:rFonts w:cs="Times New Roman"/>
        </w:rPr>
      </w:pPr>
    </w:p>
    <w:p w14:paraId="79671F9D" w14:textId="77777777" w:rsidR="006C7F82" w:rsidRPr="00631F95" w:rsidRDefault="006C7F82" w:rsidP="006C7F82">
      <w:pPr>
        <w:rPr>
          <w:rFonts w:cs="Times New Roman"/>
        </w:rPr>
      </w:pPr>
    </w:p>
    <w:p w14:paraId="33CA9731" w14:textId="120DE1F2" w:rsidR="00E91D1C" w:rsidRPr="00631F95" w:rsidRDefault="0078716F" w:rsidP="00BF0A03">
      <w:pPr>
        <w:pStyle w:val="Heading1"/>
      </w:pPr>
      <w:bookmarkStart w:id="9" w:name="_Toc184748224"/>
      <w:r w:rsidRPr="00631F95">
        <w:t>Owner</w:t>
      </w:r>
      <w:r>
        <w:t>’s</w:t>
      </w:r>
      <w:r w:rsidRPr="00631F95">
        <w:t xml:space="preserve"> Requirement</w:t>
      </w:r>
      <w:bookmarkEnd w:id="9"/>
    </w:p>
    <w:p w14:paraId="44712FEF" w14:textId="77777777" w:rsidR="006C7F82" w:rsidRPr="00631F95" w:rsidRDefault="006C7F82" w:rsidP="006C7F82">
      <w:pPr>
        <w:rPr>
          <w:rFonts w:cs="Times New Roman"/>
        </w:rPr>
      </w:pPr>
    </w:p>
    <w:p w14:paraId="14084444" w14:textId="77777777" w:rsidR="006C7F82" w:rsidRPr="00631F95" w:rsidRDefault="006C7F82" w:rsidP="006C7F82">
      <w:pPr>
        <w:rPr>
          <w:rFonts w:cs="Times New Roman"/>
        </w:rPr>
      </w:pPr>
    </w:p>
    <w:p w14:paraId="43CA3708" w14:textId="423D2205" w:rsidR="00E91D1C" w:rsidRPr="0078716F" w:rsidRDefault="0012728B" w:rsidP="0078716F">
      <w:pPr>
        <w:rPr>
          <w:rFonts w:cs="Times New Roman"/>
        </w:rPr>
      </w:pPr>
      <w:r w:rsidRPr="00631F95">
        <w:rPr>
          <w:rFonts w:cs="Times New Roman"/>
        </w:rPr>
        <w:t>Insert text here</w:t>
      </w:r>
    </w:p>
    <w:p w14:paraId="2EBAB820" w14:textId="77777777" w:rsidR="00C015EC" w:rsidRDefault="00C015EC" w:rsidP="00C015EC"/>
    <w:p w14:paraId="60755B8A" w14:textId="77777777" w:rsidR="00C015EC" w:rsidRDefault="00C015EC" w:rsidP="00C015EC"/>
    <w:p w14:paraId="398374AD" w14:textId="77777777" w:rsidR="00C015EC" w:rsidRDefault="00C015EC" w:rsidP="00C015EC"/>
    <w:p w14:paraId="79DFFA97" w14:textId="77777777" w:rsidR="00C015EC" w:rsidRDefault="00C015EC" w:rsidP="00C015EC"/>
    <w:p w14:paraId="521D7D17" w14:textId="77777777" w:rsidR="00C015EC" w:rsidRDefault="00C015EC" w:rsidP="00C015EC"/>
    <w:p w14:paraId="5EC0596D" w14:textId="77777777" w:rsidR="00C015EC" w:rsidRDefault="00C015EC" w:rsidP="00C015EC"/>
    <w:p w14:paraId="1A8E8A48" w14:textId="77777777" w:rsidR="00C015EC" w:rsidRDefault="00C015EC" w:rsidP="00C015EC"/>
    <w:p w14:paraId="7B21BA5B" w14:textId="77777777" w:rsidR="00C015EC" w:rsidRDefault="00C015EC" w:rsidP="00C015EC"/>
    <w:p w14:paraId="41E2BBBD" w14:textId="77777777" w:rsidR="00C015EC" w:rsidRDefault="00C015EC" w:rsidP="00C015EC"/>
    <w:p w14:paraId="3AAAE3EC" w14:textId="77777777" w:rsidR="00C015EC" w:rsidRDefault="00C015EC" w:rsidP="00C015EC"/>
    <w:p w14:paraId="388606BE" w14:textId="77777777" w:rsidR="00C015EC" w:rsidRDefault="00C015EC" w:rsidP="00C015EC"/>
    <w:p w14:paraId="66FD275D" w14:textId="77777777" w:rsidR="00C015EC" w:rsidRDefault="00C015EC" w:rsidP="00C015EC"/>
    <w:p w14:paraId="4BBFB337" w14:textId="77777777" w:rsidR="00C015EC" w:rsidRDefault="00C015EC" w:rsidP="00C015EC"/>
    <w:p w14:paraId="22573F8A" w14:textId="77777777" w:rsidR="00C015EC" w:rsidRDefault="00C015EC" w:rsidP="00C015EC"/>
    <w:p w14:paraId="4DAAAF74" w14:textId="77777777" w:rsidR="00C015EC" w:rsidRDefault="00C015EC" w:rsidP="00C015EC"/>
    <w:p w14:paraId="0100E68A" w14:textId="77777777" w:rsidR="00C015EC" w:rsidRDefault="00C015EC" w:rsidP="00C015EC"/>
    <w:p w14:paraId="7A634BDD" w14:textId="77777777" w:rsidR="00C015EC" w:rsidRDefault="00C015EC" w:rsidP="00C015EC"/>
    <w:p w14:paraId="2F62BDC7" w14:textId="77777777" w:rsidR="00C015EC" w:rsidRDefault="00C015EC" w:rsidP="00C015EC"/>
    <w:p w14:paraId="71AFDBBB" w14:textId="77777777" w:rsidR="00E91D1C" w:rsidRDefault="00E91D1C" w:rsidP="00BF0A03">
      <w:pPr>
        <w:pStyle w:val="Heading1"/>
        <w:numPr>
          <w:ilvl w:val="0"/>
          <w:numId w:val="0"/>
        </w:numPr>
        <w:jc w:val="left"/>
      </w:pPr>
    </w:p>
    <w:p w14:paraId="37C546B4" w14:textId="77777777" w:rsidR="0078716F" w:rsidRDefault="0078716F" w:rsidP="0078716F"/>
    <w:p w14:paraId="08495EF1" w14:textId="77777777" w:rsidR="0078716F" w:rsidRDefault="0078716F" w:rsidP="0078716F"/>
    <w:p w14:paraId="17A855B7" w14:textId="77777777" w:rsidR="0078716F" w:rsidRDefault="0078716F" w:rsidP="0078716F"/>
    <w:p w14:paraId="76AEB62D" w14:textId="77777777" w:rsidR="0078716F" w:rsidRDefault="0078716F" w:rsidP="0078716F"/>
    <w:p w14:paraId="4A3AB14F" w14:textId="77777777" w:rsidR="0078716F" w:rsidRDefault="0078716F" w:rsidP="0078716F"/>
    <w:p w14:paraId="0A081CA3" w14:textId="77777777" w:rsidR="0078716F" w:rsidRDefault="0078716F" w:rsidP="0078716F"/>
    <w:p w14:paraId="4F0E83DE" w14:textId="77777777" w:rsidR="0078716F" w:rsidRDefault="0078716F" w:rsidP="0078716F"/>
    <w:p w14:paraId="78C9FE07" w14:textId="77777777" w:rsidR="0078716F" w:rsidRDefault="0078716F" w:rsidP="0078716F"/>
    <w:p w14:paraId="0996E858" w14:textId="77777777" w:rsidR="0078716F" w:rsidRDefault="0078716F" w:rsidP="0078716F"/>
    <w:p w14:paraId="7D752805" w14:textId="77777777" w:rsidR="0078716F" w:rsidRDefault="0078716F" w:rsidP="0078716F"/>
    <w:p w14:paraId="6F4BC2FC" w14:textId="77777777" w:rsidR="0078716F" w:rsidRDefault="0078716F" w:rsidP="0078716F"/>
    <w:p w14:paraId="305E952F" w14:textId="77777777" w:rsidR="0078716F" w:rsidRDefault="0078716F" w:rsidP="0078716F"/>
    <w:p w14:paraId="5349FF74" w14:textId="77777777" w:rsidR="0078716F" w:rsidRDefault="0078716F" w:rsidP="0078716F"/>
    <w:p w14:paraId="619F66D1" w14:textId="77777777" w:rsidR="0078716F" w:rsidRDefault="0078716F" w:rsidP="0078716F"/>
    <w:p w14:paraId="4EC7BAED" w14:textId="77777777" w:rsidR="0078716F" w:rsidRDefault="0078716F" w:rsidP="0078716F"/>
    <w:p w14:paraId="7367A8B6" w14:textId="77777777" w:rsidR="0078716F" w:rsidRDefault="0078716F" w:rsidP="0078716F"/>
    <w:p w14:paraId="24BCEAD5" w14:textId="77777777" w:rsidR="0078716F" w:rsidRDefault="0078716F" w:rsidP="0078716F"/>
    <w:p w14:paraId="5B28C20D" w14:textId="77777777" w:rsidR="0078716F" w:rsidRDefault="0078716F" w:rsidP="0078716F"/>
    <w:p w14:paraId="5FA18144" w14:textId="77777777" w:rsidR="0078716F" w:rsidRDefault="0078716F" w:rsidP="0078716F"/>
    <w:p w14:paraId="254D6DD4" w14:textId="77777777" w:rsidR="0078716F" w:rsidRDefault="0078716F" w:rsidP="0078716F"/>
    <w:p w14:paraId="30B710B8" w14:textId="77777777" w:rsidR="0078716F" w:rsidRDefault="0078716F" w:rsidP="0078716F"/>
    <w:p w14:paraId="0E2A3421" w14:textId="77777777" w:rsidR="0078716F" w:rsidRDefault="0078716F" w:rsidP="0078716F"/>
    <w:p w14:paraId="33D7CB2E" w14:textId="77777777" w:rsidR="00BF0A03" w:rsidRDefault="00BF0A03" w:rsidP="0078716F"/>
    <w:p w14:paraId="14984917" w14:textId="77777777" w:rsidR="0078716F" w:rsidRPr="0078716F" w:rsidRDefault="0078716F" w:rsidP="0078716F"/>
    <w:p w14:paraId="0C11EE95" w14:textId="27E47404" w:rsidR="006C7F82" w:rsidRPr="00631F95" w:rsidRDefault="003859F3" w:rsidP="00BF0A03">
      <w:pPr>
        <w:pStyle w:val="Heading1"/>
      </w:pPr>
      <w:bookmarkStart w:id="10" w:name="_Toc184748225"/>
      <w:r w:rsidRPr="00631F95">
        <w:t xml:space="preserve">Route </w:t>
      </w:r>
      <w:r w:rsidRPr="0078716F">
        <w:t>Specification</w:t>
      </w:r>
      <w:bookmarkEnd w:id="10"/>
    </w:p>
    <w:p w14:paraId="74BF7D50" w14:textId="77777777" w:rsidR="006C7F82" w:rsidRPr="00631F95" w:rsidRDefault="006C7F82" w:rsidP="006C7F82">
      <w:pPr>
        <w:rPr>
          <w:rFonts w:cs="Times New Roman"/>
        </w:rPr>
      </w:pPr>
    </w:p>
    <w:p w14:paraId="71811CBB" w14:textId="77777777" w:rsidR="006C7F82" w:rsidRPr="00631F95" w:rsidRDefault="006C7F82" w:rsidP="006C7F82">
      <w:pPr>
        <w:rPr>
          <w:rFonts w:cs="Times New Roman"/>
        </w:rPr>
      </w:pPr>
    </w:p>
    <w:p w14:paraId="776EA58B" w14:textId="77777777" w:rsidR="0012728B" w:rsidRPr="00631F95" w:rsidRDefault="0012728B" w:rsidP="0012728B">
      <w:pPr>
        <w:rPr>
          <w:rFonts w:cs="Times New Roman"/>
        </w:rPr>
      </w:pPr>
      <w:r w:rsidRPr="00631F95">
        <w:rPr>
          <w:rFonts w:cs="Times New Roman"/>
        </w:rPr>
        <w:t>Insert text here</w:t>
      </w:r>
    </w:p>
    <w:p w14:paraId="13BCE79B" w14:textId="77777777" w:rsidR="006C7F82" w:rsidRPr="00631F95" w:rsidRDefault="006C7F82" w:rsidP="006C7F82">
      <w:pPr>
        <w:rPr>
          <w:rFonts w:cs="Times New Roman"/>
        </w:rPr>
      </w:pPr>
    </w:p>
    <w:p w14:paraId="1AD52D9C" w14:textId="77777777" w:rsidR="006C7F82" w:rsidRPr="00631F95" w:rsidRDefault="006C7F82" w:rsidP="006C7F82">
      <w:pPr>
        <w:rPr>
          <w:rFonts w:cs="Times New Roman"/>
        </w:rPr>
      </w:pPr>
    </w:p>
    <w:p w14:paraId="592697D2" w14:textId="77777777" w:rsidR="006C7F82" w:rsidRPr="00631F95" w:rsidRDefault="006C7F82" w:rsidP="006C7F82">
      <w:pPr>
        <w:rPr>
          <w:rFonts w:cs="Times New Roman"/>
        </w:rPr>
      </w:pPr>
    </w:p>
    <w:p w14:paraId="34D71462" w14:textId="77777777" w:rsidR="006C7F82" w:rsidRPr="00631F95" w:rsidRDefault="006C7F82" w:rsidP="006C7F82">
      <w:pPr>
        <w:rPr>
          <w:rFonts w:cs="Times New Roman"/>
        </w:rPr>
      </w:pPr>
    </w:p>
    <w:p w14:paraId="3DBDF239" w14:textId="77777777" w:rsidR="006C7F82" w:rsidRPr="00631F95" w:rsidRDefault="006C7F82" w:rsidP="006C7F82">
      <w:pPr>
        <w:rPr>
          <w:rFonts w:cs="Times New Roman"/>
        </w:rPr>
      </w:pPr>
    </w:p>
    <w:p w14:paraId="6127B291" w14:textId="77777777" w:rsidR="006C7F82" w:rsidRPr="00631F95" w:rsidRDefault="006C7F82" w:rsidP="006C7F82">
      <w:pPr>
        <w:rPr>
          <w:rFonts w:cs="Times New Roman"/>
        </w:rPr>
      </w:pPr>
    </w:p>
    <w:p w14:paraId="7F034B30" w14:textId="77777777" w:rsidR="006C7F82" w:rsidRPr="00631F95" w:rsidRDefault="006C7F82" w:rsidP="006C7F82">
      <w:pPr>
        <w:rPr>
          <w:rFonts w:cs="Times New Roman"/>
        </w:rPr>
      </w:pPr>
    </w:p>
    <w:p w14:paraId="0DCD144B" w14:textId="77777777" w:rsidR="006C7F82" w:rsidRPr="00631F95" w:rsidRDefault="006C7F82" w:rsidP="006C7F82">
      <w:pPr>
        <w:rPr>
          <w:rFonts w:cs="Times New Roman"/>
        </w:rPr>
      </w:pPr>
    </w:p>
    <w:p w14:paraId="2C0C7A51" w14:textId="77777777" w:rsidR="006C7F82" w:rsidRPr="00631F95" w:rsidRDefault="006C7F82" w:rsidP="006C7F82">
      <w:pPr>
        <w:rPr>
          <w:rFonts w:cs="Times New Roman"/>
        </w:rPr>
      </w:pPr>
    </w:p>
    <w:p w14:paraId="7A0F9B73" w14:textId="77777777" w:rsidR="006C7F82" w:rsidRPr="00631F95" w:rsidRDefault="006C7F82" w:rsidP="006C7F82">
      <w:pPr>
        <w:rPr>
          <w:rFonts w:cs="Times New Roman"/>
        </w:rPr>
      </w:pPr>
    </w:p>
    <w:p w14:paraId="72D90E57" w14:textId="77777777" w:rsidR="006C7F82" w:rsidRPr="00631F95" w:rsidRDefault="006C7F82" w:rsidP="006C7F82">
      <w:pPr>
        <w:rPr>
          <w:rFonts w:cs="Times New Roman"/>
        </w:rPr>
      </w:pPr>
    </w:p>
    <w:p w14:paraId="2ED8B89A" w14:textId="77777777" w:rsidR="006C7F82" w:rsidRPr="00631F95" w:rsidRDefault="006C7F82" w:rsidP="006C7F82">
      <w:pPr>
        <w:rPr>
          <w:rFonts w:cs="Times New Roman"/>
        </w:rPr>
      </w:pPr>
    </w:p>
    <w:p w14:paraId="57A0D8A7" w14:textId="77777777" w:rsidR="006C7F82" w:rsidRPr="00631F95" w:rsidRDefault="006C7F82" w:rsidP="006C7F82">
      <w:pPr>
        <w:rPr>
          <w:rFonts w:cs="Times New Roman"/>
        </w:rPr>
      </w:pPr>
    </w:p>
    <w:p w14:paraId="4F95FA59" w14:textId="77777777" w:rsidR="006C7F82" w:rsidRPr="00631F95" w:rsidRDefault="006C7F82" w:rsidP="006C7F82">
      <w:pPr>
        <w:rPr>
          <w:rFonts w:cs="Times New Roman"/>
        </w:rPr>
      </w:pPr>
    </w:p>
    <w:p w14:paraId="16C198DA" w14:textId="77777777" w:rsidR="006C7F82" w:rsidRPr="00631F95" w:rsidRDefault="006C7F82" w:rsidP="006C7F82">
      <w:pPr>
        <w:rPr>
          <w:rFonts w:cs="Times New Roman"/>
        </w:rPr>
      </w:pPr>
    </w:p>
    <w:p w14:paraId="6C495993" w14:textId="77777777" w:rsidR="006C7F82" w:rsidRPr="00631F95" w:rsidRDefault="006C7F82" w:rsidP="006C7F82">
      <w:pPr>
        <w:rPr>
          <w:rFonts w:cs="Times New Roman"/>
        </w:rPr>
      </w:pPr>
    </w:p>
    <w:p w14:paraId="38E0C9EC" w14:textId="77777777" w:rsidR="006C7F82" w:rsidRPr="00631F95" w:rsidRDefault="006C7F82" w:rsidP="006C7F82">
      <w:pPr>
        <w:rPr>
          <w:rFonts w:cs="Times New Roman"/>
        </w:rPr>
      </w:pPr>
    </w:p>
    <w:p w14:paraId="36075858" w14:textId="77777777" w:rsidR="006C7F82" w:rsidRPr="00631F95" w:rsidRDefault="006C7F82" w:rsidP="006C7F82">
      <w:pPr>
        <w:rPr>
          <w:rFonts w:cs="Times New Roman"/>
        </w:rPr>
      </w:pPr>
    </w:p>
    <w:p w14:paraId="50AA9442" w14:textId="77777777" w:rsidR="006C7F82" w:rsidRPr="00631F95" w:rsidRDefault="006C7F82" w:rsidP="006C7F82">
      <w:pPr>
        <w:rPr>
          <w:rFonts w:cs="Times New Roman"/>
        </w:rPr>
      </w:pPr>
    </w:p>
    <w:p w14:paraId="05780C0A" w14:textId="77777777" w:rsidR="006C7F82" w:rsidRPr="00631F95" w:rsidRDefault="006C7F82" w:rsidP="006C7F82">
      <w:pPr>
        <w:rPr>
          <w:rFonts w:cs="Times New Roman"/>
        </w:rPr>
      </w:pPr>
    </w:p>
    <w:p w14:paraId="6A61DCEB" w14:textId="77777777" w:rsidR="006C7F82" w:rsidRPr="00631F95" w:rsidRDefault="006C7F82" w:rsidP="006C7F82">
      <w:pPr>
        <w:rPr>
          <w:rFonts w:cs="Times New Roman"/>
        </w:rPr>
      </w:pPr>
    </w:p>
    <w:p w14:paraId="0E492D9F" w14:textId="77777777" w:rsidR="006C7F82" w:rsidRDefault="006C7F82" w:rsidP="006C7F82">
      <w:pPr>
        <w:rPr>
          <w:rFonts w:cs="Times New Roman"/>
        </w:rPr>
      </w:pPr>
    </w:p>
    <w:p w14:paraId="28828843" w14:textId="77777777" w:rsidR="00873216" w:rsidRDefault="00873216" w:rsidP="006C7F82">
      <w:pPr>
        <w:rPr>
          <w:rFonts w:cs="Times New Roman"/>
        </w:rPr>
      </w:pPr>
    </w:p>
    <w:p w14:paraId="7B8924BE" w14:textId="77777777" w:rsidR="00873216" w:rsidRDefault="00873216" w:rsidP="006C7F82">
      <w:pPr>
        <w:rPr>
          <w:rFonts w:cs="Times New Roman"/>
        </w:rPr>
      </w:pPr>
    </w:p>
    <w:p w14:paraId="3CC22BC8" w14:textId="77777777" w:rsidR="00873216" w:rsidRDefault="00873216" w:rsidP="006C7F82">
      <w:pPr>
        <w:rPr>
          <w:rFonts w:cs="Times New Roman"/>
        </w:rPr>
      </w:pPr>
    </w:p>
    <w:p w14:paraId="772F90C3" w14:textId="77777777" w:rsidR="00873216" w:rsidRDefault="00873216" w:rsidP="006C7F82">
      <w:pPr>
        <w:rPr>
          <w:rFonts w:cs="Times New Roman"/>
        </w:rPr>
      </w:pPr>
    </w:p>
    <w:p w14:paraId="61019941" w14:textId="77777777" w:rsidR="00873216" w:rsidRDefault="00873216" w:rsidP="006C7F82">
      <w:pPr>
        <w:rPr>
          <w:rFonts w:cs="Times New Roman"/>
        </w:rPr>
      </w:pPr>
    </w:p>
    <w:p w14:paraId="4CAB2789" w14:textId="77777777" w:rsidR="00873216" w:rsidRDefault="00873216" w:rsidP="006C7F82">
      <w:pPr>
        <w:rPr>
          <w:rFonts w:cs="Times New Roman"/>
        </w:rPr>
      </w:pPr>
    </w:p>
    <w:p w14:paraId="127DC6D9" w14:textId="77777777" w:rsidR="00873216" w:rsidRDefault="00873216" w:rsidP="006C7F82">
      <w:pPr>
        <w:rPr>
          <w:rFonts w:cs="Times New Roman"/>
        </w:rPr>
      </w:pPr>
    </w:p>
    <w:p w14:paraId="49600668" w14:textId="77777777" w:rsidR="00873216" w:rsidRDefault="00873216" w:rsidP="006C7F82">
      <w:pPr>
        <w:rPr>
          <w:rFonts w:cs="Times New Roman"/>
        </w:rPr>
      </w:pPr>
    </w:p>
    <w:p w14:paraId="299199BE" w14:textId="77777777" w:rsidR="00873216" w:rsidRDefault="00873216" w:rsidP="006C7F82">
      <w:pPr>
        <w:rPr>
          <w:rFonts w:cs="Times New Roman"/>
        </w:rPr>
      </w:pPr>
    </w:p>
    <w:p w14:paraId="627DA825" w14:textId="77777777" w:rsidR="00873216" w:rsidRDefault="00873216" w:rsidP="006C7F82">
      <w:pPr>
        <w:rPr>
          <w:rFonts w:cs="Times New Roman"/>
        </w:rPr>
      </w:pPr>
    </w:p>
    <w:p w14:paraId="22E4763D" w14:textId="77777777" w:rsidR="00873216" w:rsidRDefault="00873216" w:rsidP="006C7F82">
      <w:pPr>
        <w:rPr>
          <w:rFonts w:cs="Times New Roman"/>
        </w:rPr>
      </w:pPr>
    </w:p>
    <w:p w14:paraId="4A774025" w14:textId="77777777" w:rsidR="00873216" w:rsidRDefault="00873216" w:rsidP="006C7F82">
      <w:pPr>
        <w:rPr>
          <w:rFonts w:cs="Times New Roman"/>
        </w:rPr>
      </w:pPr>
    </w:p>
    <w:p w14:paraId="6ED07F60" w14:textId="77777777" w:rsidR="00873216" w:rsidRDefault="00873216" w:rsidP="006C7F82">
      <w:pPr>
        <w:rPr>
          <w:rFonts w:cs="Times New Roman"/>
        </w:rPr>
      </w:pPr>
    </w:p>
    <w:p w14:paraId="341D4B2C" w14:textId="77777777" w:rsidR="00873216" w:rsidRDefault="00873216" w:rsidP="006C7F82">
      <w:pPr>
        <w:rPr>
          <w:rFonts w:cs="Times New Roman"/>
        </w:rPr>
      </w:pPr>
    </w:p>
    <w:p w14:paraId="502B70D2" w14:textId="77777777" w:rsidR="00873216" w:rsidRDefault="00873216" w:rsidP="006C7F82">
      <w:pPr>
        <w:rPr>
          <w:rFonts w:cs="Times New Roman"/>
        </w:rPr>
      </w:pPr>
    </w:p>
    <w:p w14:paraId="23B20BB0" w14:textId="77777777" w:rsidR="00873216" w:rsidRDefault="00873216" w:rsidP="006C7F82">
      <w:pPr>
        <w:rPr>
          <w:rFonts w:cs="Times New Roman"/>
        </w:rPr>
      </w:pPr>
    </w:p>
    <w:p w14:paraId="342174D3" w14:textId="77777777" w:rsidR="00C015EC" w:rsidRDefault="00C015EC" w:rsidP="006C7F82">
      <w:pPr>
        <w:rPr>
          <w:rFonts w:cs="Times New Roman"/>
        </w:rPr>
      </w:pPr>
    </w:p>
    <w:p w14:paraId="713EC165" w14:textId="77777777" w:rsidR="00BF0A03" w:rsidRDefault="00BF0A03" w:rsidP="006C7F82">
      <w:pPr>
        <w:rPr>
          <w:rFonts w:cs="Times New Roman"/>
        </w:rPr>
      </w:pPr>
    </w:p>
    <w:p w14:paraId="3EEB975F" w14:textId="77777777" w:rsidR="00C015EC" w:rsidRPr="00631F95" w:rsidRDefault="00C015EC" w:rsidP="006C7F82">
      <w:pPr>
        <w:rPr>
          <w:rFonts w:cs="Times New Roman"/>
        </w:rPr>
      </w:pPr>
    </w:p>
    <w:p w14:paraId="1D9C878D" w14:textId="77777777" w:rsidR="006C7F82" w:rsidRPr="00631F95" w:rsidRDefault="006C7F82" w:rsidP="006C7F82">
      <w:pPr>
        <w:rPr>
          <w:rFonts w:cs="Times New Roman"/>
        </w:rPr>
      </w:pPr>
    </w:p>
    <w:p w14:paraId="234A3BBB" w14:textId="77777777" w:rsidR="006C7F82" w:rsidRPr="00631F95" w:rsidRDefault="006C7F82" w:rsidP="006C7F82">
      <w:pPr>
        <w:rPr>
          <w:rFonts w:cs="Times New Roman"/>
        </w:rPr>
      </w:pPr>
    </w:p>
    <w:p w14:paraId="53FE4FC0" w14:textId="1CD008E4" w:rsidR="006C7F82" w:rsidRPr="00631F95" w:rsidRDefault="003859F3" w:rsidP="00BF0A03">
      <w:pPr>
        <w:pStyle w:val="Heading1"/>
      </w:pPr>
      <w:bookmarkStart w:id="11" w:name="_Toc184748226"/>
      <w:r w:rsidRPr="00631F95">
        <w:t>Basis Ship Selection</w:t>
      </w:r>
      <w:bookmarkEnd w:id="11"/>
    </w:p>
    <w:p w14:paraId="19081E65" w14:textId="77777777" w:rsidR="006C7F82" w:rsidRPr="00631F95" w:rsidRDefault="006C7F82" w:rsidP="006C7F82">
      <w:pPr>
        <w:rPr>
          <w:rFonts w:cs="Times New Roman"/>
        </w:rPr>
      </w:pPr>
    </w:p>
    <w:p w14:paraId="25D28B2B" w14:textId="77777777" w:rsidR="006C7F82" w:rsidRPr="00631F95" w:rsidRDefault="006C7F82" w:rsidP="006C7F82">
      <w:pPr>
        <w:rPr>
          <w:rFonts w:cs="Times New Roman"/>
        </w:rPr>
      </w:pPr>
    </w:p>
    <w:p w14:paraId="232BA554" w14:textId="77777777" w:rsidR="006C7F82" w:rsidRPr="00631F95" w:rsidRDefault="006C7F82" w:rsidP="006C7F82">
      <w:pPr>
        <w:rPr>
          <w:rFonts w:cs="Times New Roman"/>
        </w:rPr>
      </w:pPr>
    </w:p>
    <w:p w14:paraId="2A64195D" w14:textId="77777777" w:rsidR="006C7F82" w:rsidRPr="00631F95" w:rsidRDefault="006C7F82" w:rsidP="006C7F82">
      <w:pPr>
        <w:rPr>
          <w:rFonts w:cs="Times New Roman"/>
        </w:rPr>
      </w:pPr>
    </w:p>
    <w:p w14:paraId="2DF32634" w14:textId="77777777" w:rsidR="0012728B" w:rsidRPr="00631F95" w:rsidRDefault="0012728B" w:rsidP="0012728B">
      <w:pPr>
        <w:rPr>
          <w:rFonts w:cs="Times New Roman"/>
        </w:rPr>
      </w:pPr>
      <w:r w:rsidRPr="00631F95">
        <w:rPr>
          <w:rFonts w:cs="Times New Roman"/>
        </w:rPr>
        <w:t>Insert text here</w:t>
      </w:r>
    </w:p>
    <w:p w14:paraId="3FE2BE6A" w14:textId="77777777" w:rsidR="006C7F82" w:rsidRPr="00631F95" w:rsidRDefault="006C7F82" w:rsidP="006C7F82">
      <w:pPr>
        <w:rPr>
          <w:rFonts w:cs="Times New Roman"/>
        </w:rPr>
      </w:pPr>
    </w:p>
    <w:p w14:paraId="0A077EC6" w14:textId="77777777" w:rsidR="006C7F82" w:rsidRPr="00631F95" w:rsidRDefault="006C7F82" w:rsidP="006C7F82">
      <w:pPr>
        <w:rPr>
          <w:rFonts w:cs="Times New Roman"/>
        </w:rPr>
      </w:pPr>
    </w:p>
    <w:p w14:paraId="2F434448" w14:textId="77777777" w:rsidR="006C7F82" w:rsidRPr="00631F95" w:rsidRDefault="006C7F82" w:rsidP="006C7F82">
      <w:pPr>
        <w:rPr>
          <w:rFonts w:cs="Times New Roman"/>
        </w:rPr>
      </w:pPr>
    </w:p>
    <w:p w14:paraId="71931643" w14:textId="77777777" w:rsidR="006C7F82" w:rsidRPr="00631F95" w:rsidRDefault="006C7F82" w:rsidP="006C7F82">
      <w:pPr>
        <w:rPr>
          <w:rFonts w:cs="Times New Roman"/>
        </w:rPr>
      </w:pPr>
    </w:p>
    <w:p w14:paraId="07C2BBC5" w14:textId="77777777" w:rsidR="006C7F82" w:rsidRPr="00631F95" w:rsidRDefault="006C7F82" w:rsidP="006C7F82">
      <w:pPr>
        <w:rPr>
          <w:rFonts w:cs="Times New Roman"/>
        </w:rPr>
      </w:pPr>
    </w:p>
    <w:p w14:paraId="1EB520D6" w14:textId="77777777" w:rsidR="006C7F82" w:rsidRPr="00631F95" w:rsidRDefault="006C7F82" w:rsidP="006C7F82">
      <w:pPr>
        <w:rPr>
          <w:rFonts w:cs="Times New Roman"/>
        </w:rPr>
      </w:pPr>
    </w:p>
    <w:p w14:paraId="542AC9FD" w14:textId="77777777" w:rsidR="006C7F82" w:rsidRPr="00631F95" w:rsidRDefault="006C7F82" w:rsidP="006C7F82">
      <w:pPr>
        <w:rPr>
          <w:rFonts w:cs="Times New Roman"/>
        </w:rPr>
      </w:pPr>
    </w:p>
    <w:p w14:paraId="2B2CC108" w14:textId="77777777" w:rsidR="006C7F82" w:rsidRPr="00631F95" w:rsidRDefault="006C7F82" w:rsidP="006C7F82">
      <w:pPr>
        <w:rPr>
          <w:rFonts w:cs="Times New Roman"/>
        </w:rPr>
      </w:pPr>
    </w:p>
    <w:p w14:paraId="7333C6FF" w14:textId="77777777" w:rsidR="006C7F82" w:rsidRPr="00631F95" w:rsidRDefault="006C7F82" w:rsidP="006C7F82">
      <w:pPr>
        <w:rPr>
          <w:rFonts w:cs="Times New Roman"/>
        </w:rPr>
      </w:pPr>
    </w:p>
    <w:p w14:paraId="7DFC19B6" w14:textId="77777777" w:rsidR="006C7F82" w:rsidRPr="00631F95" w:rsidRDefault="006C7F82" w:rsidP="006C7F82">
      <w:pPr>
        <w:rPr>
          <w:rFonts w:cs="Times New Roman"/>
        </w:rPr>
      </w:pPr>
    </w:p>
    <w:p w14:paraId="21F95C55" w14:textId="77777777" w:rsidR="006C7F82" w:rsidRPr="00631F95" w:rsidRDefault="006C7F82" w:rsidP="006C7F82">
      <w:pPr>
        <w:rPr>
          <w:rFonts w:cs="Times New Roman"/>
        </w:rPr>
      </w:pPr>
    </w:p>
    <w:p w14:paraId="2411FC35" w14:textId="77777777" w:rsidR="006C7F82" w:rsidRPr="00631F95" w:rsidRDefault="006C7F82" w:rsidP="006C7F82">
      <w:pPr>
        <w:rPr>
          <w:rFonts w:cs="Times New Roman"/>
        </w:rPr>
      </w:pPr>
    </w:p>
    <w:p w14:paraId="207E7859" w14:textId="77777777" w:rsidR="006C7F82" w:rsidRPr="00631F95" w:rsidRDefault="006C7F82" w:rsidP="006C7F82">
      <w:pPr>
        <w:rPr>
          <w:rFonts w:cs="Times New Roman"/>
        </w:rPr>
      </w:pPr>
    </w:p>
    <w:p w14:paraId="3CA73F2E" w14:textId="77777777" w:rsidR="006C7F82" w:rsidRPr="00631F95" w:rsidRDefault="006C7F82" w:rsidP="006C7F82">
      <w:pPr>
        <w:rPr>
          <w:rFonts w:cs="Times New Roman"/>
        </w:rPr>
      </w:pPr>
    </w:p>
    <w:p w14:paraId="78303D15" w14:textId="77777777" w:rsidR="006C7F82" w:rsidRPr="00631F95" w:rsidRDefault="006C7F82" w:rsidP="006C7F82">
      <w:pPr>
        <w:rPr>
          <w:rFonts w:cs="Times New Roman"/>
        </w:rPr>
      </w:pPr>
    </w:p>
    <w:p w14:paraId="532096BF" w14:textId="77777777" w:rsidR="006C7F82" w:rsidRPr="00631F95" w:rsidRDefault="006C7F82" w:rsidP="006C7F82">
      <w:pPr>
        <w:rPr>
          <w:rFonts w:cs="Times New Roman"/>
        </w:rPr>
      </w:pPr>
    </w:p>
    <w:p w14:paraId="5F78B1D8" w14:textId="77777777" w:rsidR="006C7F82" w:rsidRPr="00631F95" w:rsidRDefault="006C7F82" w:rsidP="006C7F82">
      <w:pPr>
        <w:rPr>
          <w:rFonts w:cs="Times New Roman"/>
        </w:rPr>
      </w:pPr>
    </w:p>
    <w:p w14:paraId="50E13263" w14:textId="77777777" w:rsidR="006C7F82" w:rsidRPr="00631F95" w:rsidRDefault="006C7F82" w:rsidP="006C7F82">
      <w:pPr>
        <w:rPr>
          <w:rFonts w:cs="Times New Roman"/>
        </w:rPr>
      </w:pPr>
    </w:p>
    <w:p w14:paraId="22027918" w14:textId="77777777" w:rsidR="006C7F82" w:rsidRPr="00631F95" w:rsidRDefault="006C7F82" w:rsidP="006C7F82">
      <w:pPr>
        <w:rPr>
          <w:rFonts w:cs="Times New Roman"/>
        </w:rPr>
      </w:pPr>
    </w:p>
    <w:p w14:paraId="2D708017" w14:textId="77777777" w:rsidR="006C7F82" w:rsidRPr="00631F95" w:rsidRDefault="006C7F82" w:rsidP="006C7F82">
      <w:pPr>
        <w:rPr>
          <w:rFonts w:cs="Times New Roman"/>
        </w:rPr>
      </w:pPr>
    </w:p>
    <w:p w14:paraId="1613F7BD" w14:textId="77777777" w:rsidR="006C7F82" w:rsidRPr="00631F95" w:rsidRDefault="006C7F82" w:rsidP="006C7F82">
      <w:pPr>
        <w:rPr>
          <w:rFonts w:cs="Times New Roman"/>
        </w:rPr>
      </w:pPr>
    </w:p>
    <w:p w14:paraId="6B2775EB" w14:textId="77777777" w:rsidR="006C7F82" w:rsidRPr="00631F95" w:rsidRDefault="006C7F82" w:rsidP="006C7F82">
      <w:pPr>
        <w:rPr>
          <w:rFonts w:cs="Times New Roman"/>
        </w:rPr>
      </w:pPr>
    </w:p>
    <w:p w14:paraId="329FABFA" w14:textId="77777777" w:rsidR="006C7F82" w:rsidRPr="00631F95" w:rsidRDefault="006C7F82" w:rsidP="006C7F82">
      <w:pPr>
        <w:rPr>
          <w:rFonts w:cs="Times New Roman"/>
        </w:rPr>
      </w:pPr>
    </w:p>
    <w:p w14:paraId="292EA079" w14:textId="77777777" w:rsidR="006C7F82" w:rsidRPr="00631F95" w:rsidRDefault="006C7F82" w:rsidP="006C7F82">
      <w:pPr>
        <w:rPr>
          <w:rFonts w:cs="Times New Roman"/>
        </w:rPr>
      </w:pPr>
    </w:p>
    <w:p w14:paraId="303F14B9" w14:textId="77777777" w:rsidR="006C7F82" w:rsidRPr="00631F95" w:rsidRDefault="006C7F82" w:rsidP="006C7F82">
      <w:pPr>
        <w:rPr>
          <w:rFonts w:cs="Times New Roman"/>
        </w:rPr>
      </w:pPr>
    </w:p>
    <w:p w14:paraId="5B9E536A" w14:textId="77777777" w:rsidR="006C7F82" w:rsidRPr="00631F95" w:rsidRDefault="006C7F82" w:rsidP="006C7F82">
      <w:pPr>
        <w:rPr>
          <w:rFonts w:cs="Times New Roman"/>
        </w:rPr>
      </w:pPr>
    </w:p>
    <w:p w14:paraId="777EA535" w14:textId="77777777" w:rsidR="006C7F82" w:rsidRPr="00631F95" w:rsidRDefault="006C7F82" w:rsidP="006C7F82">
      <w:pPr>
        <w:rPr>
          <w:rFonts w:cs="Times New Roman"/>
        </w:rPr>
      </w:pPr>
    </w:p>
    <w:p w14:paraId="7B952AAD" w14:textId="77777777" w:rsidR="006C7F82" w:rsidRPr="00631F95" w:rsidRDefault="006C7F82" w:rsidP="006C7F82">
      <w:pPr>
        <w:rPr>
          <w:rFonts w:cs="Times New Roman"/>
        </w:rPr>
      </w:pPr>
    </w:p>
    <w:p w14:paraId="3EC5A8C8" w14:textId="77777777" w:rsidR="006C7F82" w:rsidRPr="00631F95" w:rsidRDefault="006C7F82" w:rsidP="006C7F82">
      <w:pPr>
        <w:rPr>
          <w:rFonts w:cs="Times New Roman"/>
        </w:rPr>
      </w:pPr>
    </w:p>
    <w:p w14:paraId="6235B5C4" w14:textId="77777777" w:rsidR="006C7F82" w:rsidRPr="00631F95" w:rsidRDefault="006C7F82" w:rsidP="006C7F82">
      <w:pPr>
        <w:rPr>
          <w:rFonts w:cs="Times New Roman"/>
        </w:rPr>
      </w:pPr>
    </w:p>
    <w:p w14:paraId="0D259879" w14:textId="77777777" w:rsidR="006C7F82" w:rsidRPr="00631F95" w:rsidRDefault="006C7F82" w:rsidP="006C7F82">
      <w:pPr>
        <w:rPr>
          <w:rFonts w:cs="Times New Roman"/>
        </w:rPr>
      </w:pPr>
    </w:p>
    <w:p w14:paraId="02F360C9" w14:textId="77777777" w:rsidR="006C7F82" w:rsidRPr="00631F95" w:rsidRDefault="006C7F82" w:rsidP="006C7F82">
      <w:pPr>
        <w:rPr>
          <w:rFonts w:cs="Times New Roman"/>
        </w:rPr>
      </w:pPr>
    </w:p>
    <w:p w14:paraId="7643279D" w14:textId="77777777" w:rsidR="006C7F82" w:rsidRPr="00631F95" w:rsidRDefault="006C7F82" w:rsidP="006C7F82">
      <w:pPr>
        <w:rPr>
          <w:rFonts w:cs="Times New Roman"/>
        </w:rPr>
      </w:pPr>
    </w:p>
    <w:p w14:paraId="6BE3B4BA" w14:textId="77777777" w:rsidR="006C7F82" w:rsidRPr="00631F95" w:rsidRDefault="006C7F82" w:rsidP="006C7F82">
      <w:pPr>
        <w:rPr>
          <w:rFonts w:cs="Times New Roman"/>
        </w:rPr>
      </w:pPr>
    </w:p>
    <w:p w14:paraId="27D2745D" w14:textId="77777777" w:rsidR="006C7F82" w:rsidRPr="00631F95" w:rsidRDefault="006C7F82" w:rsidP="006C7F82">
      <w:pPr>
        <w:rPr>
          <w:rFonts w:cs="Times New Roman"/>
        </w:rPr>
      </w:pPr>
    </w:p>
    <w:p w14:paraId="1DC202DC" w14:textId="77777777" w:rsidR="006C7F82" w:rsidRPr="00631F95" w:rsidRDefault="006C7F82" w:rsidP="006C7F82">
      <w:pPr>
        <w:rPr>
          <w:rFonts w:cs="Times New Roman"/>
        </w:rPr>
      </w:pPr>
    </w:p>
    <w:p w14:paraId="5B0D92C4" w14:textId="77777777" w:rsidR="006C7F82" w:rsidRPr="00631F95" w:rsidRDefault="006C7F82" w:rsidP="006C7F82">
      <w:pPr>
        <w:rPr>
          <w:rFonts w:cs="Times New Roman"/>
        </w:rPr>
      </w:pPr>
    </w:p>
    <w:p w14:paraId="671856EE" w14:textId="77777777" w:rsidR="006C7F82" w:rsidRDefault="006C7F82" w:rsidP="006C7F82">
      <w:pPr>
        <w:rPr>
          <w:rFonts w:cs="Times New Roman"/>
        </w:rPr>
      </w:pPr>
    </w:p>
    <w:p w14:paraId="0DC2EE22" w14:textId="77777777" w:rsidR="001444A5" w:rsidRDefault="001444A5" w:rsidP="006C7F82">
      <w:pPr>
        <w:rPr>
          <w:rFonts w:cs="Times New Roman"/>
        </w:rPr>
      </w:pPr>
    </w:p>
    <w:p w14:paraId="5E48F688" w14:textId="77777777" w:rsidR="001444A5" w:rsidRDefault="001444A5" w:rsidP="006C7F82">
      <w:pPr>
        <w:rPr>
          <w:rFonts w:cs="Times New Roman"/>
        </w:rPr>
      </w:pPr>
    </w:p>
    <w:p w14:paraId="75F43B53" w14:textId="77777777" w:rsidR="006C7F82" w:rsidRPr="00631F95" w:rsidRDefault="006C7F82" w:rsidP="006C7F82">
      <w:pPr>
        <w:rPr>
          <w:rFonts w:cs="Times New Roman"/>
        </w:rPr>
      </w:pPr>
    </w:p>
    <w:p w14:paraId="5E88BB95" w14:textId="1077DF49" w:rsidR="006C7F82" w:rsidRPr="00631F95" w:rsidRDefault="00C91694" w:rsidP="00BF0A03">
      <w:pPr>
        <w:pStyle w:val="Heading1"/>
      </w:pPr>
      <w:bookmarkStart w:id="12" w:name="_Toc184748227"/>
      <w:r>
        <w:t>Principle Particulars</w:t>
      </w:r>
      <w:bookmarkEnd w:id="12"/>
    </w:p>
    <w:p w14:paraId="27A90181" w14:textId="77777777" w:rsidR="006C7F82" w:rsidRPr="00631F95" w:rsidRDefault="006C7F82" w:rsidP="006C7F82">
      <w:pPr>
        <w:rPr>
          <w:rFonts w:cs="Times New Roman"/>
        </w:rPr>
      </w:pPr>
    </w:p>
    <w:p w14:paraId="5E436E8D" w14:textId="77777777" w:rsidR="006C7F82" w:rsidRPr="00631F95" w:rsidRDefault="006C7F82" w:rsidP="006C7F82">
      <w:pPr>
        <w:rPr>
          <w:rFonts w:cs="Times New Roman"/>
        </w:rPr>
      </w:pPr>
    </w:p>
    <w:p w14:paraId="6054D306" w14:textId="77777777" w:rsidR="006C7F82" w:rsidRPr="00631F95" w:rsidRDefault="006C7F82" w:rsidP="006C7F82">
      <w:pPr>
        <w:rPr>
          <w:rFonts w:cs="Times New Roman"/>
        </w:rPr>
      </w:pPr>
    </w:p>
    <w:p w14:paraId="4D130F3D" w14:textId="77777777" w:rsidR="00D35CCE" w:rsidRPr="00631F95" w:rsidRDefault="00D35CCE" w:rsidP="00D35CCE">
      <w:pPr>
        <w:rPr>
          <w:rFonts w:cs="Times New Roman"/>
        </w:rPr>
      </w:pPr>
    </w:p>
    <w:p w14:paraId="7BF6081C" w14:textId="77777777" w:rsidR="00D35CCE" w:rsidRPr="00631F95" w:rsidRDefault="00D35CCE" w:rsidP="00D35CCE">
      <w:pPr>
        <w:rPr>
          <w:rFonts w:cs="Times New Roman"/>
        </w:rPr>
      </w:pPr>
    </w:p>
    <w:p w14:paraId="6CE371BE" w14:textId="77777777" w:rsidR="00D35CCE" w:rsidRPr="00631F95" w:rsidRDefault="00D35CCE" w:rsidP="00D35CCE">
      <w:pPr>
        <w:rPr>
          <w:rFonts w:cs="Times New Roman"/>
        </w:rPr>
      </w:pPr>
    </w:p>
    <w:p w14:paraId="5C5E7EAA" w14:textId="77777777" w:rsidR="00D35CCE" w:rsidRPr="00631F95" w:rsidRDefault="00D35CCE" w:rsidP="00D35CCE">
      <w:pPr>
        <w:rPr>
          <w:rFonts w:cs="Times New Roman"/>
        </w:rPr>
      </w:pPr>
      <w:r w:rsidRPr="00631F95">
        <w:rPr>
          <w:rFonts w:cs="Times New Roman"/>
        </w:rPr>
        <w:t>Detail the main dimensions and characteristics of the vessel, such as:</w:t>
      </w:r>
    </w:p>
    <w:p w14:paraId="302E1C5F" w14:textId="77777777" w:rsidR="00D35CCE" w:rsidRPr="00631F95" w:rsidRDefault="00D35CCE" w:rsidP="00D35CCE">
      <w:pPr>
        <w:numPr>
          <w:ilvl w:val="0"/>
          <w:numId w:val="1"/>
        </w:numPr>
        <w:rPr>
          <w:rFonts w:cs="Times New Roman"/>
        </w:rPr>
      </w:pPr>
      <w:r w:rsidRPr="00631F95">
        <w:rPr>
          <w:rFonts w:cs="Times New Roman"/>
        </w:rPr>
        <w:t>Length Overall (LOA)</w:t>
      </w:r>
    </w:p>
    <w:p w14:paraId="74032F77" w14:textId="77777777" w:rsidR="00D35CCE" w:rsidRPr="00631F95" w:rsidRDefault="00D35CCE" w:rsidP="00D35CCE">
      <w:pPr>
        <w:numPr>
          <w:ilvl w:val="0"/>
          <w:numId w:val="1"/>
        </w:numPr>
        <w:rPr>
          <w:rFonts w:cs="Times New Roman"/>
        </w:rPr>
      </w:pPr>
      <w:r w:rsidRPr="00631F95">
        <w:rPr>
          <w:rFonts w:cs="Times New Roman"/>
        </w:rPr>
        <w:t>Beam</w:t>
      </w:r>
    </w:p>
    <w:p w14:paraId="3940E8F5" w14:textId="77777777" w:rsidR="00D35CCE" w:rsidRPr="00631F95" w:rsidRDefault="00D35CCE" w:rsidP="00D35CCE">
      <w:pPr>
        <w:numPr>
          <w:ilvl w:val="0"/>
          <w:numId w:val="1"/>
        </w:numPr>
        <w:rPr>
          <w:rFonts w:cs="Times New Roman"/>
        </w:rPr>
      </w:pPr>
      <w:r w:rsidRPr="00631F95">
        <w:rPr>
          <w:rFonts w:cs="Times New Roman"/>
        </w:rPr>
        <w:t>Depth</w:t>
      </w:r>
    </w:p>
    <w:p w14:paraId="0A35DB3F" w14:textId="77777777" w:rsidR="00D35CCE" w:rsidRPr="00631F95" w:rsidRDefault="00D35CCE" w:rsidP="00D35CCE">
      <w:pPr>
        <w:numPr>
          <w:ilvl w:val="0"/>
          <w:numId w:val="1"/>
        </w:numPr>
        <w:rPr>
          <w:rFonts w:cs="Times New Roman"/>
        </w:rPr>
      </w:pPr>
      <w:r w:rsidRPr="00631F95">
        <w:rPr>
          <w:rFonts w:cs="Times New Roman"/>
        </w:rPr>
        <w:t>Draft</w:t>
      </w:r>
    </w:p>
    <w:p w14:paraId="4F28A400" w14:textId="77777777" w:rsidR="00D35CCE" w:rsidRPr="00631F95" w:rsidRDefault="00D35CCE" w:rsidP="00D35CCE">
      <w:pPr>
        <w:numPr>
          <w:ilvl w:val="0"/>
          <w:numId w:val="1"/>
        </w:numPr>
        <w:rPr>
          <w:rFonts w:cs="Times New Roman"/>
        </w:rPr>
      </w:pPr>
      <w:r w:rsidRPr="00631F95">
        <w:rPr>
          <w:rFonts w:cs="Times New Roman"/>
        </w:rPr>
        <w:t>Deadweight</w:t>
      </w:r>
    </w:p>
    <w:p w14:paraId="55B637ED" w14:textId="77777777" w:rsidR="00D35CCE" w:rsidRPr="00631F95" w:rsidRDefault="00D35CCE" w:rsidP="00D35CCE">
      <w:pPr>
        <w:rPr>
          <w:rFonts w:cs="Times New Roman"/>
        </w:rPr>
      </w:pPr>
    </w:p>
    <w:p w14:paraId="08561D2B" w14:textId="77777777" w:rsidR="00D35CCE" w:rsidRPr="00631F95" w:rsidRDefault="00D35CCE" w:rsidP="00D35CCE">
      <w:pPr>
        <w:rPr>
          <w:rFonts w:cs="Times New Roman"/>
        </w:rPr>
      </w:pPr>
    </w:p>
    <w:p w14:paraId="0C7CF041" w14:textId="77777777" w:rsidR="00D35CCE" w:rsidRPr="00631F95" w:rsidRDefault="00D35CCE" w:rsidP="00D35CCE">
      <w:pPr>
        <w:rPr>
          <w:rFonts w:cs="Times New Roman"/>
        </w:rPr>
      </w:pPr>
    </w:p>
    <w:p w14:paraId="65E55354" w14:textId="77777777" w:rsidR="006C7F82" w:rsidRPr="00631F95" w:rsidRDefault="006C7F82" w:rsidP="006C7F82">
      <w:pPr>
        <w:rPr>
          <w:rFonts w:cs="Times New Roman"/>
        </w:rPr>
      </w:pPr>
    </w:p>
    <w:p w14:paraId="77DCDDC0" w14:textId="77777777" w:rsidR="006C7F82" w:rsidRPr="00631F95" w:rsidRDefault="006C7F82" w:rsidP="006C7F82">
      <w:pPr>
        <w:rPr>
          <w:rFonts w:cs="Times New Roman"/>
        </w:rPr>
      </w:pPr>
    </w:p>
    <w:p w14:paraId="3B81D490" w14:textId="77777777" w:rsidR="006C7F82" w:rsidRPr="00631F95" w:rsidRDefault="006C7F82" w:rsidP="006C7F82">
      <w:pPr>
        <w:rPr>
          <w:rFonts w:cs="Times New Roman"/>
        </w:rPr>
      </w:pPr>
    </w:p>
    <w:p w14:paraId="470E2E03" w14:textId="57F6E777" w:rsidR="00D35CCE" w:rsidRPr="00631F95" w:rsidRDefault="00D35CCE" w:rsidP="00D35CCE">
      <w:pPr>
        <w:pStyle w:val="Caption"/>
        <w:rPr>
          <w:rFonts w:cs="Times New Roman"/>
        </w:rPr>
      </w:pPr>
      <w:bookmarkStart w:id="13" w:name="_Toc180938746"/>
      <w:r w:rsidRPr="00631F95">
        <w:rPr>
          <w:rFonts w:cs="Times New Roman"/>
        </w:rPr>
        <w:t xml:space="preserve">Table </w:t>
      </w:r>
      <w:r w:rsidRPr="00631F95">
        <w:rPr>
          <w:rFonts w:cs="Times New Roman"/>
        </w:rPr>
        <w:fldChar w:fldCharType="begin"/>
      </w:r>
      <w:r w:rsidRPr="00631F95">
        <w:rPr>
          <w:rFonts w:cs="Times New Roman"/>
        </w:rPr>
        <w:instrText xml:space="preserve"> SEQ Table \* ARABIC </w:instrText>
      </w:r>
      <w:r w:rsidRPr="00631F95">
        <w:rPr>
          <w:rFonts w:cs="Times New Roman"/>
        </w:rPr>
        <w:fldChar w:fldCharType="separate"/>
      </w:r>
      <w:r w:rsidR="003E755F">
        <w:rPr>
          <w:rFonts w:cs="Times New Roman"/>
          <w:noProof/>
        </w:rPr>
        <w:t>1</w:t>
      </w:r>
      <w:r w:rsidRPr="00631F95">
        <w:rPr>
          <w:rFonts w:cs="Times New Roman"/>
        </w:rPr>
        <w:fldChar w:fldCharType="end"/>
      </w:r>
      <w:r w:rsidRPr="00631F95">
        <w:rPr>
          <w:rFonts w:cs="Times New Roman"/>
        </w:rPr>
        <w:t>: Principal particulars</w:t>
      </w:r>
      <w:bookmarkEnd w:id="13"/>
    </w:p>
    <w:tbl>
      <w:tblPr>
        <w:tblpPr w:leftFromText="180" w:rightFromText="180" w:vertAnchor="text" w:horzAnchor="page" w:tblpX="1357" w:tblpY="92"/>
        <w:tblW w:w="858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30"/>
        <w:gridCol w:w="895"/>
        <w:gridCol w:w="1161"/>
      </w:tblGrid>
      <w:tr w:rsidR="00D35CCE" w:rsidRPr="00631F95" w14:paraId="6ADB1233" w14:textId="77777777" w:rsidTr="00177DD5">
        <w:trPr>
          <w:trHeight w:val="351"/>
          <w:tblHeader/>
          <w:tblCellSpacing w:w="15" w:type="dxa"/>
        </w:trPr>
        <w:tc>
          <w:tcPr>
            <w:tcW w:w="0" w:type="auto"/>
            <w:vAlign w:val="center"/>
            <w:hideMark/>
          </w:tcPr>
          <w:p w14:paraId="72F1581C" w14:textId="77777777" w:rsidR="00D35CCE" w:rsidRPr="00631F95" w:rsidRDefault="00D35CCE" w:rsidP="00177DD5">
            <w:pPr>
              <w:rPr>
                <w:rFonts w:cs="Times New Roman"/>
                <w:b/>
                <w:bCs/>
              </w:rPr>
            </w:pPr>
            <w:r w:rsidRPr="00631F95">
              <w:rPr>
                <w:rFonts w:cs="Times New Roman"/>
                <w:b/>
                <w:bCs/>
              </w:rPr>
              <w:t>Principal Particulars</w:t>
            </w:r>
          </w:p>
        </w:tc>
        <w:tc>
          <w:tcPr>
            <w:tcW w:w="0" w:type="auto"/>
            <w:vAlign w:val="center"/>
            <w:hideMark/>
          </w:tcPr>
          <w:p w14:paraId="2FCE11A6" w14:textId="77777777" w:rsidR="00D35CCE" w:rsidRPr="00631F95" w:rsidRDefault="00D35CCE" w:rsidP="00177DD5">
            <w:pPr>
              <w:rPr>
                <w:rFonts w:cs="Times New Roman"/>
                <w:b/>
                <w:bCs/>
              </w:rPr>
            </w:pPr>
            <w:r w:rsidRPr="00631F95">
              <w:rPr>
                <w:rFonts w:cs="Times New Roman"/>
                <w:b/>
                <w:bCs/>
              </w:rPr>
              <w:t>Unit</w:t>
            </w:r>
          </w:p>
        </w:tc>
        <w:tc>
          <w:tcPr>
            <w:tcW w:w="0" w:type="auto"/>
            <w:vAlign w:val="center"/>
            <w:hideMark/>
          </w:tcPr>
          <w:p w14:paraId="0F87E14D" w14:textId="77777777" w:rsidR="00D35CCE" w:rsidRPr="00631F95" w:rsidRDefault="00D35CCE" w:rsidP="00177DD5">
            <w:pPr>
              <w:rPr>
                <w:rFonts w:cs="Times New Roman"/>
                <w:b/>
                <w:bCs/>
              </w:rPr>
            </w:pPr>
            <w:r w:rsidRPr="00631F95">
              <w:rPr>
                <w:rFonts w:cs="Times New Roman"/>
                <w:b/>
                <w:bCs/>
              </w:rPr>
              <w:t>Value</w:t>
            </w:r>
          </w:p>
        </w:tc>
      </w:tr>
      <w:tr w:rsidR="00D35CCE" w:rsidRPr="00631F95" w14:paraId="6B330551" w14:textId="77777777" w:rsidTr="00177DD5">
        <w:trPr>
          <w:trHeight w:val="351"/>
          <w:tblCellSpacing w:w="15" w:type="dxa"/>
        </w:trPr>
        <w:tc>
          <w:tcPr>
            <w:tcW w:w="0" w:type="auto"/>
            <w:vAlign w:val="center"/>
            <w:hideMark/>
          </w:tcPr>
          <w:p w14:paraId="71561673" w14:textId="77777777" w:rsidR="00D35CCE" w:rsidRPr="00631F95" w:rsidRDefault="00D35CCE" w:rsidP="00177DD5">
            <w:pPr>
              <w:rPr>
                <w:rFonts w:cs="Times New Roman"/>
              </w:rPr>
            </w:pPr>
            <w:r w:rsidRPr="00631F95">
              <w:rPr>
                <w:rFonts w:cs="Times New Roman"/>
              </w:rPr>
              <w:t>Length Overall (LOA)</w:t>
            </w:r>
          </w:p>
        </w:tc>
        <w:tc>
          <w:tcPr>
            <w:tcW w:w="0" w:type="auto"/>
            <w:vAlign w:val="center"/>
            <w:hideMark/>
          </w:tcPr>
          <w:p w14:paraId="0EA83796" w14:textId="77777777" w:rsidR="00D35CCE" w:rsidRPr="00631F95" w:rsidRDefault="00D35CCE" w:rsidP="00177DD5">
            <w:pPr>
              <w:jc w:val="center"/>
              <w:rPr>
                <w:rFonts w:cs="Times New Roman"/>
              </w:rPr>
            </w:pPr>
            <w:r w:rsidRPr="00631F95">
              <w:rPr>
                <w:rFonts w:cs="Times New Roman"/>
              </w:rPr>
              <w:t>m</w:t>
            </w:r>
          </w:p>
        </w:tc>
        <w:tc>
          <w:tcPr>
            <w:tcW w:w="0" w:type="auto"/>
            <w:vAlign w:val="center"/>
            <w:hideMark/>
          </w:tcPr>
          <w:p w14:paraId="66692811" w14:textId="77777777" w:rsidR="00D35CCE" w:rsidRPr="00631F95" w:rsidRDefault="00D35CCE" w:rsidP="00177DD5">
            <w:pPr>
              <w:rPr>
                <w:rFonts w:cs="Times New Roman"/>
              </w:rPr>
            </w:pPr>
          </w:p>
        </w:tc>
      </w:tr>
      <w:tr w:rsidR="00D35CCE" w:rsidRPr="00631F95" w14:paraId="40D8499D" w14:textId="77777777" w:rsidTr="00177DD5">
        <w:trPr>
          <w:trHeight w:val="351"/>
          <w:tblCellSpacing w:w="15" w:type="dxa"/>
        </w:trPr>
        <w:tc>
          <w:tcPr>
            <w:tcW w:w="0" w:type="auto"/>
            <w:vAlign w:val="center"/>
            <w:hideMark/>
          </w:tcPr>
          <w:p w14:paraId="1F5FD8E8" w14:textId="77777777" w:rsidR="00D35CCE" w:rsidRPr="00631F95" w:rsidRDefault="00D35CCE" w:rsidP="00177DD5">
            <w:pPr>
              <w:rPr>
                <w:rFonts w:cs="Times New Roman"/>
              </w:rPr>
            </w:pPr>
            <w:r w:rsidRPr="00631F95">
              <w:rPr>
                <w:rFonts w:cs="Times New Roman"/>
              </w:rPr>
              <w:t>Length Between Perpendiculars (LBP)</w:t>
            </w:r>
          </w:p>
        </w:tc>
        <w:tc>
          <w:tcPr>
            <w:tcW w:w="0" w:type="auto"/>
            <w:vAlign w:val="center"/>
            <w:hideMark/>
          </w:tcPr>
          <w:p w14:paraId="3B110616" w14:textId="77777777" w:rsidR="00D35CCE" w:rsidRPr="00631F95" w:rsidRDefault="00D35CCE" w:rsidP="00177DD5">
            <w:pPr>
              <w:jc w:val="center"/>
              <w:rPr>
                <w:rFonts w:cs="Times New Roman"/>
              </w:rPr>
            </w:pPr>
            <w:r w:rsidRPr="00631F95">
              <w:rPr>
                <w:rFonts w:cs="Times New Roman"/>
              </w:rPr>
              <w:t>m</w:t>
            </w:r>
          </w:p>
        </w:tc>
        <w:tc>
          <w:tcPr>
            <w:tcW w:w="0" w:type="auto"/>
            <w:vAlign w:val="center"/>
            <w:hideMark/>
          </w:tcPr>
          <w:p w14:paraId="1723509D" w14:textId="77777777" w:rsidR="00D35CCE" w:rsidRPr="00631F95" w:rsidRDefault="00D35CCE" w:rsidP="00177DD5">
            <w:pPr>
              <w:rPr>
                <w:rFonts w:cs="Times New Roman"/>
              </w:rPr>
            </w:pPr>
          </w:p>
        </w:tc>
      </w:tr>
      <w:tr w:rsidR="00D35CCE" w:rsidRPr="00631F95" w14:paraId="2139C039" w14:textId="77777777" w:rsidTr="00177DD5">
        <w:trPr>
          <w:trHeight w:val="351"/>
          <w:tblCellSpacing w:w="15" w:type="dxa"/>
        </w:trPr>
        <w:tc>
          <w:tcPr>
            <w:tcW w:w="0" w:type="auto"/>
            <w:vAlign w:val="center"/>
            <w:hideMark/>
          </w:tcPr>
          <w:p w14:paraId="448CD6D0" w14:textId="77777777" w:rsidR="00D35CCE" w:rsidRPr="00631F95" w:rsidRDefault="00D35CCE" w:rsidP="00177DD5">
            <w:pPr>
              <w:rPr>
                <w:rFonts w:cs="Times New Roman"/>
              </w:rPr>
            </w:pPr>
            <w:r w:rsidRPr="00631F95">
              <w:rPr>
                <w:rFonts w:cs="Times New Roman"/>
              </w:rPr>
              <w:t>Beam (Breadth)</w:t>
            </w:r>
          </w:p>
        </w:tc>
        <w:tc>
          <w:tcPr>
            <w:tcW w:w="0" w:type="auto"/>
            <w:vAlign w:val="center"/>
            <w:hideMark/>
          </w:tcPr>
          <w:p w14:paraId="6A19CE0A" w14:textId="77777777" w:rsidR="00D35CCE" w:rsidRPr="00631F95" w:rsidRDefault="00D35CCE" w:rsidP="00177DD5">
            <w:pPr>
              <w:jc w:val="center"/>
              <w:rPr>
                <w:rFonts w:cs="Times New Roman"/>
              </w:rPr>
            </w:pPr>
            <w:r w:rsidRPr="00631F95">
              <w:rPr>
                <w:rFonts w:cs="Times New Roman"/>
              </w:rPr>
              <w:t>m</w:t>
            </w:r>
          </w:p>
        </w:tc>
        <w:tc>
          <w:tcPr>
            <w:tcW w:w="0" w:type="auto"/>
            <w:vAlign w:val="center"/>
            <w:hideMark/>
          </w:tcPr>
          <w:p w14:paraId="7B0245B9" w14:textId="77777777" w:rsidR="00D35CCE" w:rsidRPr="00631F95" w:rsidRDefault="00D35CCE" w:rsidP="00177DD5">
            <w:pPr>
              <w:rPr>
                <w:rFonts w:cs="Times New Roman"/>
              </w:rPr>
            </w:pPr>
          </w:p>
        </w:tc>
      </w:tr>
      <w:tr w:rsidR="00D35CCE" w:rsidRPr="00631F95" w14:paraId="586CB370" w14:textId="77777777" w:rsidTr="00177DD5">
        <w:trPr>
          <w:trHeight w:val="351"/>
          <w:tblCellSpacing w:w="15" w:type="dxa"/>
        </w:trPr>
        <w:tc>
          <w:tcPr>
            <w:tcW w:w="0" w:type="auto"/>
            <w:vAlign w:val="center"/>
            <w:hideMark/>
          </w:tcPr>
          <w:p w14:paraId="3F90017B" w14:textId="77777777" w:rsidR="00D35CCE" w:rsidRPr="00631F95" w:rsidRDefault="00D35CCE" w:rsidP="00177DD5">
            <w:pPr>
              <w:rPr>
                <w:rFonts w:cs="Times New Roman"/>
              </w:rPr>
            </w:pPr>
            <w:r w:rsidRPr="00631F95">
              <w:rPr>
                <w:rFonts w:cs="Times New Roman"/>
              </w:rPr>
              <w:t>Depth</w:t>
            </w:r>
          </w:p>
        </w:tc>
        <w:tc>
          <w:tcPr>
            <w:tcW w:w="0" w:type="auto"/>
            <w:vAlign w:val="center"/>
            <w:hideMark/>
          </w:tcPr>
          <w:p w14:paraId="12959D0F" w14:textId="77777777" w:rsidR="00D35CCE" w:rsidRPr="00631F95" w:rsidRDefault="00D35CCE" w:rsidP="00177DD5">
            <w:pPr>
              <w:jc w:val="center"/>
              <w:rPr>
                <w:rFonts w:cs="Times New Roman"/>
              </w:rPr>
            </w:pPr>
            <w:r w:rsidRPr="00631F95">
              <w:rPr>
                <w:rFonts w:cs="Times New Roman"/>
              </w:rPr>
              <w:t>m</w:t>
            </w:r>
          </w:p>
        </w:tc>
        <w:tc>
          <w:tcPr>
            <w:tcW w:w="0" w:type="auto"/>
            <w:vAlign w:val="center"/>
            <w:hideMark/>
          </w:tcPr>
          <w:p w14:paraId="10B705F8" w14:textId="77777777" w:rsidR="00D35CCE" w:rsidRPr="00631F95" w:rsidRDefault="00D35CCE" w:rsidP="00177DD5">
            <w:pPr>
              <w:rPr>
                <w:rFonts w:cs="Times New Roman"/>
              </w:rPr>
            </w:pPr>
          </w:p>
        </w:tc>
      </w:tr>
      <w:tr w:rsidR="00D35CCE" w:rsidRPr="00631F95" w14:paraId="056240E2" w14:textId="77777777" w:rsidTr="00177DD5">
        <w:trPr>
          <w:trHeight w:val="351"/>
          <w:tblCellSpacing w:w="15" w:type="dxa"/>
        </w:trPr>
        <w:tc>
          <w:tcPr>
            <w:tcW w:w="0" w:type="auto"/>
            <w:vAlign w:val="center"/>
            <w:hideMark/>
          </w:tcPr>
          <w:p w14:paraId="5D2CC04E" w14:textId="77777777" w:rsidR="00D35CCE" w:rsidRPr="00631F95" w:rsidRDefault="00D35CCE" w:rsidP="00177DD5">
            <w:pPr>
              <w:rPr>
                <w:rFonts w:cs="Times New Roman"/>
              </w:rPr>
            </w:pPr>
            <w:r w:rsidRPr="00631F95">
              <w:rPr>
                <w:rFonts w:cs="Times New Roman"/>
              </w:rPr>
              <w:t>Draft</w:t>
            </w:r>
          </w:p>
        </w:tc>
        <w:tc>
          <w:tcPr>
            <w:tcW w:w="0" w:type="auto"/>
            <w:vAlign w:val="center"/>
            <w:hideMark/>
          </w:tcPr>
          <w:p w14:paraId="18DA4A67" w14:textId="77777777" w:rsidR="00D35CCE" w:rsidRPr="00631F95" w:rsidRDefault="00D35CCE" w:rsidP="00177DD5">
            <w:pPr>
              <w:jc w:val="center"/>
              <w:rPr>
                <w:rFonts w:cs="Times New Roman"/>
              </w:rPr>
            </w:pPr>
            <w:r w:rsidRPr="00631F95">
              <w:rPr>
                <w:rFonts w:cs="Times New Roman"/>
              </w:rPr>
              <w:t>m</w:t>
            </w:r>
          </w:p>
        </w:tc>
        <w:tc>
          <w:tcPr>
            <w:tcW w:w="0" w:type="auto"/>
            <w:vAlign w:val="center"/>
            <w:hideMark/>
          </w:tcPr>
          <w:p w14:paraId="096511A3" w14:textId="77777777" w:rsidR="00D35CCE" w:rsidRPr="00631F95" w:rsidRDefault="00D35CCE" w:rsidP="00177DD5">
            <w:pPr>
              <w:rPr>
                <w:rFonts w:cs="Times New Roman"/>
              </w:rPr>
            </w:pPr>
          </w:p>
        </w:tc>
      </w:tr>
    </w:tbl>
    <w:p w14:paraId="50A41C1E" w14:textId="77777777" w:rsidR="006C7F82" w:rsidRPr="00631F95" w:rsidRDefault="006C7F82" w:rsidP="006C7F82">
      <w:pPr>
        <w:rPr>
          <w:rFonts w:cs="Times New Roman"/>
        </w:rPr>
      </w:pPr>
    </w:p>
    <w:p w14:paraId="6048A120" w14:textId="77777777" w:rsidR="006C7F82" w:rsidRPr="00631F95" w:rsidRDefault="006C7F82" w:rsidP="006C7F82">
      <w:pPr>
        <w:rPr>
          <w:rFonts w:cs="Times New Roman"/>
        </w:rPr>
      </w:pPr>
    </w:p>
    <w:p w14:paraId="67982D80" w14:textId="77777777" w:rsidR="006C7F82" w:rsidRPr="00631F95" w:rsidRDefault="006C7F82" w:rsidP="006C7F82">
      <w:pPr>
        <w:rPr>
          <w:rFonts w:cs="Times New Roman"/>
        </w:rPr>
      </w:pPr>
    </w:p>
    <w:p w14:paraId="7EA8DE56" w14:textId="77777777" w:rsidR="006C7F82" w:rsidRPr="00631F95" w:rsidRDefault="006C7F82" w:rsidP="006C7F82">
      <w:pPr>
        <w:rPr>
          <w:rFonts w:cs="Times New Roman"/>
        </w:rPr>
      </w:pPr>
    </w:p>
    <w:p w14:paraId="0AEA7538" w14:textId="77777777" w:rsidR="006C7F82" w:rsidRPr="00631F95" w:rsidRDefault="006C7F82" w:rsidP="006C7F82">
      <w:pPr>
        <w:rPr>
          <w:rFonts w:cs="Times New Roman"/>
        </w:rPr>
      </w:pPr>
    </w:p>
    <w:p w14:paraId="06ED7687" w14:textId="77777777" w:rsidR="006C7F82" w:rsidRPr="00631F95" w:rsidRDefault="006C7F82" w:rsidP="006C7F82">
      <w:pPr>
        <w:rPr>
          <w:rFonts w:cs="Times New Roman"/>
        </w:rPr>
      </w:pPr>
    </w:p>
    <w:p w14:paraId="245F7777" w14:textId="77777777" w:rsidR="006C7F82" w:rsidRPr="00631F95" w:rsidRDefault="006C7F82" w:rsidP="006C7F82">
      <w:pPr>
        <w:rPr>
          <w:rFonts w:cs="Times New Roman"/>
        </w:rPr>
      </w:pPr>
    </w:p>
    <w:p w14:paraId="518F194B" w14:textId="77777777" w:rsidR="006C7F82" w:rsidRPr="00631F95" w:rsidRDefault="006C7F82" w:rsidP="006C7F82">
      <w:pPr>
        <w:rPr>
          <w:rFonts w:cs="Times New Roman"/>
        </w:rPr>
      </w:pPr>
    </w:p>
    <w:p w14:paraId="5E76FDBA" w14:textId="77777777" w:rsidR="006C7F82" w:rsidRPr="00631F95" w:rsidRDefault="006C7F82" w:rsidP="006C7F82">
      <w:pPr>
        <w:rPr>
          <w:rFonts w:cs="Times New Roman"/>
        </w:rPr>
      </w:pPr>
    </w:p>
    <w:p w14:paraId="501CB391" w14:textId="77777777" w:rsidR="006C7F82" w:rsidRPr="00631F95" w:rsidRDefault="006C7F82" w:rsidP="006C7F82">
      <w:pPr>
        <w:rPr>
          <w:rFonts w:cs="Times New Roman"/>
        </w:rPr>
      </w:pPr>
    </w:p>
    <w:p w14:paraId="3FBC0192" w14:textId="77777777" w:rsidR="006C7F82" w:rsidRDefault="006C7F82" w:rsidP="006C7F82">
      <w:pPr>
        <w:rPr>
          <w:rFonts w:cs="Times New Roman"/>
        </w:rPr>
      </w:pPr>
    </w:p>
    <w:p w14:paraId="082F4430" w14:textId="77777777" w:rsidR="00126B9B" w:rsidRDefault="00126B9B" w:rsidP="006C7F82">
      <w:pPr>
        <w:rPr>
          <w:rFonts w:cs="Times New Roman"/>
        </w:rPr>
      </w:pPr>
    </w:p>
    <w:p w14:paraId="73F99605" w14:textId="77777777" w:rsidR="00126B9B" w:rsidRDefault="00126B9B" w:rsidP="006C7F82">
      <w:pPr>
        <w:rPr>
          <w:rFonts w:cs="Times New Roman"/>
        </w:rPr>
      </w:pPr>
    </w:p>
    <w:p w14:paraId="30743029" w14:textId="77777777" w:rsidR="00126B9B" w:rsidRPr="00631F95" w:rsidRDefault="00126B9B" w:rsidP="006C7F82">
      <w:pPr>
        <w:rPr>
          <w:rFonts w:cs="Times New Roman"/>
        </w:rPr>
      </w:pPr>
    </w:p>
    <w:p w14:paraId="574E9984" w14:textId="77777777" w:rsidR="00E91D1C" w:rsidRPr="00631F95" w:rsidRDefault="00E91D1C" w:rsidP="00E91D1C">
      <w:pPr>
        <w:rPr>
          <w:rFonts w:cs="Times New Roman"/>
        </w:rPr>
      </w:pPr>
    </w:p>
    <w:p w14:paraId="7E6E099F" w14:textId="77777777" w:rsidR="00236E6D" w:rsidRPr="00631F95" w:rsidRDefault="00236E6D" w:rsidP="005E54E2">
      <w:pPr>
        <w:rPr>
          <w:rFonts w:cs="Times New Roman"/>
        </w:rPr>
      </w:pPr>
    </w:p>
    <w:p w14:paraId="64BBE417" w14:textId="70CAC10B" w:rsidR="003859F3" w:rsidRPr="00631F95" w:rsidRDefault="003859F3" w:rsidP="00BF0A03">
      <w:pPr>
        <w:pStyle w:val="Heading1"/>
      </w:pPr>
      <w:bookmarkStart w:id="14" w:name="_Toc184748228"/>
      <w:r>
        <w:t xml:space="preserve">General </w:t>
      </w:r>
      <w:r w:rsidRPr="0078716F">
        <w:t>Arrangement</w:t>
      </w:r>
      <w:r>
        <w:t xml:space="preserve"> Plan</w:t>
      </w:r>
      <w:bookmarkEnd w:id="14"/>
    </w:p>
    <w:p w14:paraId="43ABB1B2" w14:textId="77777777" w:rsidR="00C122F0" w:rsidRPr="00631F95" w:rsidRDefault="00C122F0" w:rsidP="00C122F0">
      <w:pPr>
        <w:rPr>
          <w:rFonts w:cs="Times New Roman"/>
        </w:rPr>
      </w:pPr>
    </w:p>
    <w:p w14:paraId="49FD2079" w14:textId="77777777" w:rsidR="00C122F0" w:rsidRPr="00631F95" w:rsidRDefault="00C122F0" w:rsidP="00C122F0">
      <w:pPr>
        <w:rPr>
          <w:rFonts w:cs="Times New Roman"/>
        </w:rPr>
      </w:pPr>
    </w:p>
    <w:p w14:paraId="67D8C999" w14:textId="77777777" w:rsidR="00C122F0" w:rsidRPr="003D0892" w:rsidRDefault="00C122F0" w:rsidP="003D0892">
      <w:pPr>
        <w:rPr>
          <w:rFonts w:cs="Times New Roman"/>
        </w:rPr>
      </w:pPr>
    </w:p>
    <w:p w14:paraId="640D53B5" w14:textId="77777777" w:rsidR="0012728B" w:rsidRPr="00631F95" w:rsidRDefault="0012728B" w:rsidP="0012728B">
      <w:pPr>
        <w:rPr>
          <w:rFonts w:cs="Times New Roman"/>
        </w:rPr>
      </w:pPr>
      <w:r w:rsidRPr="00631F95">
        <w:rPr>
          <w:rFonts w:cs="Times New Roman"/>
        </w:rPr>
        <w:t>Insert text here</w:t>
      </w:r>
    </w:p>
    <w:p w14:paraId="66F61D00" w14:textId="4F9F2CAD" w:rsidR="006C7F82" w:rsidRPr="00631F95" w:rsidRDefault="006C7F82" w:rsidP="007F4837">
      <w:pPr>
        <w:pStyle w:val="Heading2"/>
      </w:pPr>
      <w:bookmarkStart w:id="15" w:name="_Toc184748229"/>
      <w:r w:rsidRPr="00A63597">
        <w:t>Section</w:t>
      </w:r>
      <w:r w:rsidRPr="00631F95">
        <w:t xml:space="preserve"> 1</w:t>
      </w:r>
      <w:bookmarkEnd w:id="15"/>
    </w:p>
    <w:p w14:paraId="42B1A639" w14:textId="77777777" w:rsidR="00C122F0" w:rsidRPr="00631F95" w:rsidRDefault="00C122F0" w:rsidP="00C122F0">
      <w:pPr>
        <w:rPr>
          <w:rFonts w:cs="Times New Roman"/>
        </w:rPr>
      </w:pPr>
    </w:p>
    <w:p w14:paraId="0029DB1E" w14:textId="77777777" w:rsidR="00C122F0" w:rsidRPr="00631F95" w:rsidRDefault="00C122F0" w:rsidP="00C122F0">
      <w:pPr>
        <w:rPr>
          <w:rFonts w:cs="Times New Roman"/>
        </w:rPr>
      </w:pPr>
    </w:p>
    <w:p w14:paraId="6B8E8352" w14:textId="77777777" w:rsidR="00C122F0" w:rsidRPr="00631F95" w:rsidRDefault="00C122F0" w:rsidP="00C122F0">
      <w:pPr>
        <w:rPr>
          <w:rFonts w:cs="Times New Roman"/>
        </w:rPr>
      </w:pPr>
    </w:p>
    <w:p w14:paraId="6FCEB0BD" w14:textId="77777777" w:rsidR="00D35CCE" w:rsidRPr="00631F95" w:rsidRDefault="00923628" w:rsidP="00D35CCE">
      <w:pPr>
        <w:keepNext/>
        <w:rPr>
          <w:rFonts w:cs="Times New Roman"/>
        </w:rPr>
      </w:pPr>
      <w:r w:rsidRPr="00631F95">
        <w:rPr>
          <w:rFonts w:cs="Times New Roman"/>
          <w:noProof/>
        </w:rPr>
        <w:drawing>
          <wp:inline distT="0" distB="0" distL="0" distR="0" wp14:anchorId="5521FA06" wp14:editId="26A8BEB8">
            <wp:extent cx="5486400" cy="4396740"/>
            <wp:effectExtent l="0" t="0" r="0" b="3810"/>
            <wp:docPr id="1725779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779206" name=""/>
                    <pic:cNvPicPr/>
                  </pic:nvPicPr>
                  <pic:blipFill>
                    <a:blip r:embed="rId12"/>
                    <a:stretch>
                      <a:fillRect/>
                    </a:stretch>
                  </pic:blipFill>
                  <pic:spPr>
                    <a:xfrm>
                      <a:off x="0" y="0"/>
                      <a:ext cx="5486400" cy="4396740"/>
                    </a:xfrm>
                    <a:prstGeom prst="rect">
                      <a:avLst/>
                    </a:prstGeom>
                  </pic:spPr>
                </pic:pic>
              </a:graphicData>
            </a:graphic>
          </wp:inline>
        </w:drawing>
      </w:r>
    </w:p>
    <w:p w14:paraId="18396007" w14:textId="6C079C86" w:rsidR="00C122F0" w:rsidRPr="00631F95" w:rsidRDefault="00014E9F" w:rsidP="00D35CCE">
      <w:pPr>
        <w:pStyle w:val="Caption"/>
        <w:ind w:left="1440" w:firstLine="720"/>
        <w:rPr>
          <w:rFonts w:cs="Times New Roman"/>
        </w:rPr>
      </w:pPr>
      <w:bookmarkStart w:id="16" w:name="_Toc180938794"/>
      <w:r>
        <w:rPr>
          <w:rFonts w:cs="Times New Roman"/>
        </w:rPr>
        <w:t xml:space="preserve">          </w:t>
      </w:r>
      <w:r w:rsidR="00D35CCE" w:rsidRPr="00631F95">
        <w:rPr>
          <w:rFonts w:cs="Times New Roman"/>
        </w:rPr>
        <w:t xml:space="preserve">Figure </w:t>
      </w:r>
      <w:r w:rsidR="00D35CCE" w:rsidRPr="00631F95">
        <w:rPr>
          <w:rFonts w:cs="Times New Roman"/>
        </w:rPr>
        <w:fldChar w:fldCharType="begin"/>
      </w:r>
      <w:r w:rsidR="00D35CCE" w:rsidRPr="00631F95">
        <w:rPr>
          <w:rFonts w:cs="Times New Roman"/>
        </w:rPr>
        <w:instrText xml:space="preserve"> SEQ Figure \* ARABIC </w:instrText>
      </w:r>
      <w:r w:rsidR="00D35CCE" w:rsidRPr="00631F95">
        <w:rPr>
          <w:rFonts w:cs="Times New Roman"/>
        </w:rPr>
        <w:fldChar w:fldCharType="separate"/>
      </w:r>
      <w:r w:rsidR="003E755F">
        <w:rPr>
          <w:rFonts w:cs="Times New Roman"/>
          <w:noProof/>
        </w:rPr>
        <w:t>1</w:t>
      </w:r>
      <w:r w:rsidR="00D35CCE" w:rsidRPr="00631F95">
        <w:rPr>
          <w:rFonts w:cs="Times New Roman"/>
        </w:rPr>
        <w:fldChar w:fldCharType="end"/>
      </w:r>
      <w:r w:rsidR="00D35CCE" w:rsidRPr="00631F95">
        <w:rPr>
          <w:rFonts w:cs="Times New Roman"/>
          <w:noProof/>
        </w:rPr>
        <w:t xml:space="preserve"> : General Arrangement Plan</w:t>
      </w:r>
      <w:bookmarkEnd w:id="16"/>
    </w:p>
    <w:p w14:paraId="42461D66" w14:textId="77777777" w:rsidR="0084601B" w:rsidRPr="00631F95" w:rsidRDefault="0084601B" w:rsidP="00C122F0">
      <w:pPr>
        <w:rPr>
          <w:rFonts w:cs="Times New Roman"/>
        </w:rPr>
      </w:pPr>
    </w:p>
    <w:p w14:paraId="67DE2EC4" w14:textId="77777777" w:rsidR="00D35CCE" w:rsidRPr="00631F95" w:rsidRDefault="00D35CCE" w:rsidP="00C122F0">
      <w:pPr>
        <w:rPr>
          <w:rFonts w:cs="Times New Roman"/>
        </w:rPr>
      </w:pPr>
    </w:p>
    <w:p w14:paraId="12D1EBE2" w14:textId="77777777" w:rsidR="0084601B" w:rsidRPr="00631F95" w:rsidRDefault="0084601B" w:rsidP="00C122F0">
      <w:pPr>
        <w:rPr>
          <w:rFonts w:cs="Times New Roman"/>
        </w:rPr>
      </w:pPr>
    </w:p>
    <w:p w14:paraId="7951C18A" w14:textId="77777777" w:rsidR="0084601B" w:rsidRPr="00631F95" w:rsidRDefault="0084601B" w:rsidP="00C122F0">
      <w:pPr>
        <w:rPr>
          <w:rFonts w:cs="Times New Roman"/>
        </w:rPr>
      </w:pPr>
    </w:p>
    <w:p w14:paraId="712A4E79" w14:textId="77777777" w:rsidR="0084601B" w:rsidRPr="00631F95" w:rsidRDefault="0084601B" w:rsidP="00C122F0">
      <w:pPr>
        <w:rPr>
          <w:rFonts w:cs="Times New Roman"/>
        </w:rPr>
      </w:pPr>
    </w:p>
    <w:p w14:paraId="3CBD71F7" w14:textId="77777777" w:rsidR="0012728B" w:rsidRPr="00631F95" w:rsidRDefault="0012728B" w:rsidP="00C122F0">
      <w:pPr>
        <w:rPr>
          <w:rFonts w:cs="Times New Roman"/>
        </w:rPr>
      </w:pPr>
    </w:p>
    <w:p w14:paraId="3D3ECB79" w14:textId="77777777" w:rsidR="0012728B" w:rsidRPr="00631F95" w:rsidRDefault="0012728B" w:rsidP="00C122F0">
      <w:pPr>
        <w:rPr>
          <w:rFonts w:cs="Times New Roman"/>
        </w:rPr>
      </w:pPr>
    </w:p>
    <w:p w14:paraId="753FBCC3" w14:textId="77777777" w:rsidR="0012728B" w:rsidRPr="00631F95" w:rsidRDefault="0012728B" w:rsidP="00C122F0">
      <w:pPr>
        <w:rPr>
          <w:rFonts w:cs="Times New Roman"/>
        </w:rPr>
      </w:pPr>
    </w:p>
    <w:p w14:paraId="5E346513" w14:textId="77777777" w:rsidR="00FC04E3" w:rsidRPr="00631F95" w:rsidRDefault="00FC04E3" w:rsidP="00C122F0">
      <w:pPr>
        <w:rPr>
          <w:rFonts w:cs="Times New Roman"/>
        </w:rPr>
      </w:pPr>
    </w:p>
    <w:p w14:paraId="2FE20EE3" w14:textId="77777777" w:rsidR="00C122F0" w:rsidRPr="00631F95" w:rsidRDefault="00C122F0" w:rsidP="00C122F0">
      <w:pPr>
        <w:rPr>
          <w:rFonts w:cs="Times New Roman"/>
        </w:rPr>
      </w:pPr>
    </w:p>
    <w:p w14:paraId="52D8C2BE" w14:textId="57CC3D09" w:rsidR="00975E37" w:rsidRPr="00631F95" w:rsidRDefault="003859F3" w:rsidP="00BF0A03">
      <w:pPr>
        <w:pStyle w:val="Heading1"/>
      </w:pPr>
      <w:bookmarkStart w:id="17" w:name="_Toc184748230"/>
      <w:r w:rsidRPr="00631F95">
        <w:t>Lines Plan</w:t>
      </w:r>
      <w:bookmarkEnd w:id="17"/>
      <w:r w:rsidR="00975E37" w:rsidRPr="00631F95">
        <w:tab/>
      </w:r>
    </w:p>
    <w:p w14:paraId="5F957E1E" w14:textId="77777777" w:rsidR="00C122F0" w:rsidRPr="00631F95" w:rsidRDefault="00C122F0" w:rsidP="00C122F0">
      <w:pPr>
        <w:rPr>
          <w:rFonts w:cs="Times New Roman"/>
        </w:rPr>
      </w:pPr>
    </w:p>
    <w:p w14:paraId="726D0D7D" w14:textId="77777777" w:rsidR="00C122F0" w:rsidRPr="00631F95" w:rsidRDefault="00C122F0" w:rsidP="00C122F0">
      <w:pPr>
        <w:rPr>
          <w:rFonts w:cs="Times New Roman"/>
        </w:rPr>
      </w:pPr>
    </w:p>
    <w:p w14:paraId="29397CF4" w14:textId="77777777" w:rsidR="0012728B" w:rsidRPr="00631F95" w:rsidRDefault="0012728B" w:rsidP="0012728B">
      <w:pPr>
        <w:rPr>
          <w:rFonts w:cs="Times New Roman"/>
        </w:rPr>
      </w:pPr>
      <w:r w:rsidRPr="00631F95">
        <w:rPr>
          <w:rFonts w:cs="Times New Roman"/>
        </w:rPr>
        <w:t>Insert text here</w:t>
      </w:r>
    </w:p>
    <w:p w14:paraId="2DBD525E" w14:textId="77777777" w:rsidR="00C122F0" w:rsidRPr="00631F95" w:rsidRDefault="00C122F0" w:rsidP="00C122F0">
      <w:pPr>
        <w:rPr>
          <w:rFonts w:cs="Times New Roman"/>
        </w:rPr>
      </w:pPr>
    </w:p>
    <w:p w14:paraId="5012572D" w14:textId="77777777" w:rsidR="00C122F0" w:rsidRPr="00631F95" w:rsidRDefault="00C122F0" w:rsidP="00C122F0">
      <w:pPr>
        <w:rPr>
          <w:rFonts w:cs="Times New Roman"/>
        </w:rPr>
      </w:pPr>
    </w:p>
    <w:p w14:paraId="2E128B34" w14:textId="77777777" w:rsidR="00C122F0" w:rsidRPr="00631F95" w:rsidRDefault="00C122F0" w:rsidP="00C122F0">
      <w:pPr>
        <w:rPr>
          <w:rFonts w:cs="Times New Roman"/>
        </w:rPr>
      </w:pPr>
    </w:p>
    <w:p w14:paraId="103D9C01" w14:textId="77777777" w:rsidR="00C122F0" w:rsidRPr="00631F95" w:rsidRDefault="00C122F0" w:rsidP="00C122F0">
      <w:pPr>
        <w:rPr>
          <w:rFonts w:cs="Times New Roman"/>
        </w:rPr>
      </w:pPr>
    </w:p>
    <w:p w14:paraId="75D60F14" w14:textId="77777777" w:rsidR="00C122F0" w:rsidRPr="00631F95" w:rsidRDefault="00C122F0" w:rsidP="00C122F0">
      <w:pPr>
        <w:rPr>
          <w:rFonts w:cs="Times New Roman"/>
        </w:rPr>
      </w:pPr>
    </w:p>
    <w:p w14:paraId="0E15A0F8" w14:textId="77777777" w:rsidR="00C122F0" w:rsidRPr="00631F95" w:rsidRDefault="00C122F0" w:rsidP="00C122F0">
      <w:pPr>
        <w:rPr>
          <w:rFonts w:cs="Times New Roman"/>
        </w:rPr>
      </w:pPr>
    </w:p>
    <w:p w14:paraId="496AB8BC" w14:textId="77777777" w:rsidR="00C122F0" w:rsidRPr="00631F95" w:rsidRDefault="00C122F0" w:rsidP="00C122F0">
      <w:pPr>
        <w:rPr>
          <w:rFonts w:cs="Times New Roman"/>
        </w:rPr>
      </w:pPr>
    </w:p>
    <w:p w14:paraId="497C53FC" w14:textId="77777777" w:rsidR="00C122F0" w:rsidRPr="00631F95" w:rsidRDefault="00C122F0" w:rsidP="00C122F0">
      <w:pPr>
        <w:rPr>
          <w:rFonts w:cs="Times New Roman"/>
        </w:rPr>
      </w:pPr>
    </w:p>
    <w:p w14:paraId="6B124038" w14:textId="77777777" w:rsidR="00C122F0" w:rsidRPr="00631F95" w:rsidRDefault="00C122F0" w:rsidP="00C122F0">
      <w:pPr>
        <w:rPr>
          <w:rFonts w:cs="Times New Roman"/>
        </w:rPr>
      </w:pPr>
    </w:p>
    <w:p w14:paraId="64CFD498" w14:textId="77777777" w:rsidR="00C122F0" w:rsidRPr="00631F95" w:rsidRDefault="00C122F0" w:rsidP="00C122F0">
      <w:pPr>
        <w:rPr>
          <w:rFonts w:cs="Times New Roman"/>
        </w:rPr>
      </w:pPr>
    </w:p>
    <w:p w14:paraId="05A04AB8" w14:textId="77777777" w:rsidR="00C122F0" w:rsidRPr="00631F95" w:rsidRDefault="00C122F0" w:rsidP="00C122F0">
      <w:pPr>
        <w:rPr>
          <w:rFonts w:cs="Times New Roman"/>
        </w:rPr>
      </w:pPr>
    </w:p>
    <w:p w14:paraId="67FCE197" w14:textId="77777777" w:rsidR="00C122F0" w:rsidRPr="00631F95" w:rsidRDefault="00C122F0" w:rsidP="00C122F0">
      <w:pPr>
        <w:rPr>
          <w:rFonts w:cs="Times New Roman"/>
        </w:rPr>
      </w:pPr>
    </w:p>
    <w:p w14:paraId="77ACF5D3" w14:textId="77777777" w:rsidR="00C122F0" w:rsidRPr="00631F95" w:rsidRDefault="00C122F0" w:rsidP="00C122F0">
      <w:pPr>
        <w:rPr>
          <w:rFonts w:cs="Times New Roman"/>
        </w:rPr>
      </w:pPr>
    </w:p>
    <w:p w14:paraId="0C05EC00" w14:textId="77777777" w:rsidR="00C122F0" w:rsidRPr="00631F95" w:rsidRDefault="00C122F0" w:rsidP="00C122F0">
      <w:pPr>
        <w:rPr>
          <w:rFonts w:cs="Times New Roman"/>
        </w:rPr>
      </w:pPr>
    </w:p>
    <w:p w14:paraId="349813D9" w14:textId="77777777" w:rsidR="00C122F0" w:rsidRPr="00631F95" w:rsidRDefault="00C122F0" w:rsidP="00C122F0">
      <w:pPr>
        <w:rPr>
          <w:rFonts w:cs="Times New Roman"/>
        </w:rPr>
      </w:pPr>
    </w:p>
    <w:p w14:paraId="732F1E3C" w14:textId="77777777" w:rsidR="00C122F0" w:rsidRPr="00631F95" w:rsidRDefault="00C122F0" w:rsidP="00C122F0">
      <w:pPr>
        <w:rPr>
          <w:rFonts w:cs="Times New Roman"/>
        </w:rPr>
      </w:pPr>
    </w:p>
    <w:p w14:paraId="4DFFE70F" w14:textId="77777777" w:rsidR="00C122F0" w:rsidRPr="00631F95" w:rsidRDefault="00C122F0" w:rsidP="00C122F0">
      <w:pPr>
        <w:rPr>
          <w:rFonts w:cs="Times New Roman"/>
        </w:rPr>
      </w:pPr>
    </w:p>
    <w:p w14:paraId="3187DF24" w14:textId="77777777" w:rsidR="00C122F0" w:rsidRPr="00631F95" w:rsidRDefault="00C122F0" w:rsidP="00C122F0">
      <w:pPr>
        <w:rPr>
          <w:rFonts w:cs="Times New Roman"/>
        </w:rPr>
      </w:pPr>
    </w:p>
    <w:p w14:paraId="3B249CBB" w14:textId="77777777" w:rsidR="00C122F0" w:rsidRPr="00631F95" w:rsidRDefault="00C122F0" w:rsidP="00C122F0">
      <w:pPr>
        <w:rPr>
          <w:rFonts w:cs="Times New Roman"/>
        </w:rPr>
      </w:pPr>
    </w:p>
    <w:p w14:paraId="667DABCA" w14:textId="77777777" w:rsidR="00C122F0" w:rsidRPr="00631F95" w:rsidRDefault="00C122F0" w:rsidP="00C122F0">
      <w:pPr>
        <w:rPr>
          <w:rFonts w:cs="Times New Roman"/>
        </w:rPr>
      </w:pPr>
    </w:p>
    <w:p w14:paraId="14089647" w14:textId="77777777" w:rsidR="00923628" w:rsidRPr="00631F95" w:rsidRDefault="00923628" w:rsidP="00C122F0">
      <w:pPr>
        <w:rPr>
          <w:rFonts w:cs="Times New Roman"/>
        </w:rPr>
      </w:pPr>
    </w:p>
    <w:p w14:paraId="65030938" w14:textId="77777777" w:rsidR="00923628" w:rsidRPr="00631F95" w:rsidRDefault="00923628" w:rsidP="00C122F0">
      <w:pPr>
        <w:rPr>
          <w:rFonts w:cs="Times New Roman"/>
        </w:rPr>
      </w:pPr>
    </w:p>
    <w:p w14:paraId="49589DE7" w14:textId="77777777" w:rsidR="00FC04E3" w:rsidRPr="00631F95" w:rsidRDefault="00FC04E3" w:rsidP="00C122F0">
      <w:pPr>
        <w:rPr>
          <w:rFonts w:cs="Times New Roman"/>
        </w:rPr>
      </w:pPr>
    </w:p>
    <w:p w14:paraId="2D9C97FE" w14:textId="77777777" w:rsidR="00FC04E3" w:rsidRPr="00631F95" w:rsidRDefault="00FC04E3" w:rsidP="00C122F0">
      <w:pPr>
        <w:rPr>
          <w:rFonts w:cs="Times New Roman"/>
        </w:rPr>
      </w:pPr>
    </w:p>
    <w:p w14:paraId="1F18C274" w14:textId="77777777" w:rsidR="00FC04E3" w:rsidRPr="00631F95" w:rsidRDefault="00FC04E3" w:rsidP="00C122F0">
      <w:pPr>
        <w:rPr>
          <w:rFonts w:cs="Times New Roman"/>
        </w:rPr>
      </w:pPr>
    </w:p>
    <w:p w14:paraId="5BE5F18D" w14:textId="77777777" w:rsidR="00FC04E3" w:rsidRPr="00631F95" w:rsidRDefault="00FC04E3" w:rsidP="00C122F0">
      <w:pPr>
        <w:rPr>
          <w:rFonts w:cs="Times New Roman"/>
        </w:rPr>
      </w:pPr>
    </w:p>
    <w:p w14:paraId="3E56BA7F" w14:textId="77777777" w:rsidR="00FC04E3" w:rsidRPr="00631F95" w:rsidRDefault="00FC04E3" w:rsidP="00C122F0">
      <w:pPr>
        <w:rPr>
          <w:rFonts w:cs="Times New Roman"/>
        </w:rPr>
      </w:pPr>
    </w:p>
    <w:p w14:paraId="603C8EC2" w14:textId="77777777" w:rsidR="00923628" w:rsidRPr="00631F95" w:rsidRDefault="00923628" w:rsidP="00C122F0">
      <w:pPr>
        <w:rPr>
          <w:rFonts w:cs="Times New Roman"/>
        </w:rPr>
      </w:pPr>
    </w:p>
    <w:p w14:paraId="6A441D82" w14:textId="77777777" w:rsidR="00923628" w:rsidRPr="00631F95" w:rsidRDefault="00923628" w:rsidP="00C122F0">
      <w:pPr>
        <w:rPr>
          <w:rFonts w:cs="Times New Roman"/>
        </w:rPr>
      </w:pPr>
    </w:p>
    <w:p w14:paraId="207DAAC3" w14:textId="77777777" w:rsidR="00923628" w:rsidRPr="00631F95" w:rsidRDefault="00923628" w:rsidP="00C122F0">
      <w:pPr>
        <w:rPr>
          <w:rFonts w:cs="Times New Roman"/>
        </w:rPr>
      </w:pPr>
    </w:p>
    <w:p w14:paraId="5262A145" w14:textId="77777777" w:rsidR="00923628" w:rsidRPr="00631F95" w:rsidRDefault="00923628" w:rsidP="00C122F0">
      <w:pPr>
        <w:rPr>
          <w:rFonts w:cs="Times New Roman"/>
        </w:rPr>
      </w:pPr>
    </w:p>
    <w:p w14:paraId="356660D4" w14:textId="77777777" w:rsidR="00C122F0" w:rsidRPr="00631F95" w:rsidRDefault="00C122F0" w:rsidP="00C122F0">
      <w:pPr>
        <w:rPr>
          <w:rFonts w:cs="Times New Roman"/>
        </w:rPr>
      </w:pPr>
    </w:p>
    <w:p w14:paraId="1CD71CE1" w14:textId="77777777" w:rsidR="00C122F0" w:rsidRPr="00631F95" w:rsidRDefault="00C122F0" w:rsidP="00C122F0">
      <w:pPr>
        <w:rPr>
          <w:rFonts w:cs="Times New Roman"/>
        </w:rPr>
      </w:pPr>
    </w:p>
    <w:p w14:paraId="3A8CA650" w14:textId="77777777" w:rsidR="00C122F0" w:rsidRPr="00631F95" w:rsidRDefault="00C122F0" w:rsidP="00C122F0">
      <w:pPr>
        <w:rPr>
          <w:rFonts w:cs="Times New Roman"/>
        </w:rPr>
      </w:pPr>
    </w:p>
    <w:p w14:paraId="4AD330A7" w14:textId="77777777" w:rsidR="00C122F0" w:rsidRPr="00631F95" w:rsidRDefault="00C122F0" w:rsidP="00C122F0">
      <w:pPr>
        <w:rPr>
          <w:rFonts w:cs="Times New Roman"/>
        </w:rPr>
      </w:pPr>
    </w:p>
    <w:p w14:paraId="1FBA5531" w14:textId="77777777" w:rsidR="0012728B" w:rsidRPr="00631F95" w:rsidRDefault="0012728B" w:rsidP="00C122F0">
      <w:pPr>
        <w:rPr>
          <w:rFonts w:cs="Times New Roman"/>
        </w:rPr>
      </w:pPr>
    </w:p>
    <w:p w14:paraId="5322CE07" w14:textId="77777777" w:rsidR="0012728B" w:rsidRPr="00631F95" w:rsidRDefault="0012728B" w:rsidP="00C122F0">
      <w:pPr>
        <w:rPr>
          <w:rFonts w:cs="Times New Roman"/>
        </w:rPr>
      </w:pPr>
    </w:p>
    <w:p w14:paraId="2CE6288C" w14:textId="77777777" w:rsidR="0012728B" w:rsidRPr="00631F95" w:rsidRDefault="0012728B" w:rsidP="00C122F0">
      <w:pPr>
        <w:rPr>
          <w:rFonts w:cs="Times New Roman"/>
        </w:rPr>
      </w:pPr>
    </w:p>
    <w:p w14:paraId="5AD72DA4" w14:textId="77777777" w:rsidR="0012728B" w:rsidRDefault="0012728B" w:rsidP="00C122F0">
      <w:pPr>
        <w:rPr>
          <w:rFonts w:cs="Times New Roman"/>
        </w:rPr>
      </w:pPr>
    </w:p>
    <w:p w14:paraId="32B2F6B6" w14:textId="77777777" w:rsidR="00654D08" w:rsidRPr="00631F95" w:rsidRDefault="00654D08" w:rsidP="00C122F0">
      <w:pPr>
        <w:rPr>
          <w:rFonts w:cs="Times New Roman"/>
        </w:rPr>
      </w:pPr>
    </w:p>
    <w:p w14:paraId="1074C7A3" w14:textId="77777777" w:rsidR="00C122F0" w:rsidRPr="00631F95" w:rsidRDefault="00C122F0" w:rsidP="00C122F0">
      <w:pPr>
        <w:rPr>
          <w:rFonts w:cs="Times New Roman"/>
        </w:rPr>
      </w:pPr>
    </w:p>
    <w:p w14:paraId="73DC25A7" w14:textId="77777777" w:rsidR="00C122F0" w:rsidRDefault="00C122F0" w:rsidP="00C122F0">
      <w:pPr>
        <w:rPr>
          <w:rFonts w:cs="Times New Roman"/>
        </w:rPr>
      </w:pPr>
    </w:p>
    <w:p w14:paraId="62505BC3" w14:textId="77777777" w:rsidR="00BF0A03" w:rsidRPr="00631F95" w:rsidRDefault="00BF0A03" w:rsidP="00C122F0">
      <w:pPr>
        <w:rPr>
          <w:rFonts w:cs="Times New Roman"/>
        </w:rPr>
      </w:pPr>
    </w:p>
    <w:p w14:paraId="125D4C70" w14:textId="4336CC8C" w:rsidR="008E2191" w:rsidRPr="00631F95" w:rsidRDefault="003859F3" w:rsidP="00BF0A03">
      <w:pPr>
        <w:pStyle w:val="Heading1"/>
      </w:pPr>
      <w:bookmarkStart w:id="18" w:name="_Toc184748231"/>
      <w:r w:rsidRPr="00631F95">
        <w:t>Hydrostatic Calculation</w:t>
      </w:r>
      <w:bookmarkEnd w:id="18"/>
    </w:p>
    <w:p w14:paraId="4856A54F" w14:textId="7DCF88C1" w:rsidR="0012728B" w:rsidRPr="00631F95" w:rsidRDefault="0012728B" w:rsidP="0012728B">
      <w:pPr>
        <w:rPr>
          <w:rFonts w:cs="Times New Roman"/>
        </w:rPr>
      </w:pPr>
      <w:r w:rsidRPr="00631F95">
        <w:rPr>
          <w:rFonts w:cs="Times New Roman"/>
        </w:rPr>
        <w:t>Insert text here</w:t>
      </w:r>
    </w:p>
    <w:p w14:paraId="731E2BE6" w14:textId="784FD8CA" w:rsidR="0084601B" w:rsidRPr="00631F95" w:rsidRDefault="0084601B" w:rsidP="007F4837">
      <w:pPr>
        <w:pStyle w:val="Heading2"/>
      </w:pPr>
      <w:bookmarkStart w:id="19" w:name="_Toc184748232"/>
      <w:r w:rsidRPr="00631F95">
        <w:t>Section 1</w:t>
      </w:r>
      <w:bookmarkEnd w:id="19"/>
    </w:p>
    <w:p w14:paraId="41F546AA" w14:textId="77777777" w:rsidR="0012728B" w:rsidRPr="00631F95" w:rsidRDefault="0012728B" w:rsidP="0012728B">
      <w:pPr>
        <w:rPr>
          <w:rFonts w:cs="Times New Roman"/>
        </w:rPr>
      </w:pPr>
    </w:p>
    <w:p w14:paraId="37891C8F" w14:textId="77777777" w:rsidR="0012728B" w:rsidRPr="00631F95" w:rsidRDefault="0012728B" w:rsidP="0012728B">
      <w:pPr>
        <w:rPr>
          <w:rFonts w:cs="Times New Roman"/>
        </w:rPr>
      </w:pPr>
      <w:r w:rsidRPr="00631F95">
        <w:rPr>
          <w:rFonts w:cs="Times New Roman"/>
        </w:rPr>
        <w:t>Insert text here</w:t>
      </w:r>
    </w:p>
    <w:p w14:paraId="2BA6C2BA" w14:textId="77777777" w:rsidR="0012728B" w:rsidRPr="00631F95" w:rsidRDefault="0012728B" w:rsidP="0012728B">
      <w:pPr>
        <w:rPr>
          <w:rFonts w:cs="Times New Roman"/>
        </w:rPr>
      </w:pPr>
    </w:p>
    <w:p w14:paraId="67870F0A" w14:textId="2A3CAC34" w:rsidR="0084601B" w:rsidRPr="00631F95" w:rsidRDefault="0084601B" w:rsidP="007F4837">
      <w:pPr>
        <w:pStyle w:val="Heading2"/>
      </w:pPr>
      <w:bookmarkStart w:id="20" w:name="_Toc184748233"/>
      <w:r w:rsidRPr="00631F95">
        <w:t>Section 2</w:t>
      </w:r>
      <w:bookmarkEnd w:id="20"/>
    </w:p>
    <w:p w14:paraId="3F05EEE1" w14:textId="77777777" w:rsidR="0012728B" w:rsidRPr="00631F95" w:rsidRDefault="0012728B" w:rsidP="0012728B">
      <w:pPr>
        <w:rPr>
          <w:rFonts w:cs="Times New Roman"/>
        </w:rPr>
      </w:pPr>
    </w:p>
    <w:p w14:paraId="336E9A41" w14:textId="77777777" w:rsidR="0012728B" w:rsidRPr="00631F95" w:rsidRDefault="0012728B" w:rsidP="0012728B">
      <w:pPr>
        <w:rPr>
          <w:rFonts w:cs="Times New Roman"/>
        </w:rPr>
      </w:pPr>
      <w:r w:rsidRPr="00631F95">
        <w:rPr>
          <w:rFonts w:cs="Times New Roman"/>
        </w:rPr>
        <w:t>Insert text here</w:t>
      </w:r>
    </w:p>
    <w:p w14:paraId="4FD82E21" w14:textId="77777777" w:rsidR="0012728B" w:rsidRPr="00631F95" w:rsidRDefault="0012728B" w:rsidP="0012728B">
      <w:pPr>
        <w:rPr>
          <w:rFonts w:cs="Times New Roman"/>
        </w:rPr>
      </w:pPr>
    </w:p>
    <w:p w14:paraId="4358CF78" w14:textId="74A7133D" w:rsidR="0084601B" w:rsidRPr="00631F95" w:rsidRDefault="0084601B" w:rsidP="007F4837">
      <w:pPr>
        <w:pStyle w:val="Heading2"/>
      </w:pPr>
      <w:bookmarkStart w:id="21" w:name="_Toc184748234"/>
      <w:r w:rsidRPr="00631F95">
        <w:t>Section 3</w:t>
      </w:r>
      <w:bookmarkEnd w:id="21"/>
    </w:p>
    <w:p w14:paraId="3C48D8AF" w14:textId="77777777" w:rsidR="0012728B" w:rsidRPr="00631F95" w:rsidRDefault="0012728B" w:rsidP="0012728B">
      <w:pPr>
        <w:rPr>
          <w:rFonts w:cs="Times New Roman"/>
        </w:rPr>
      </w:pPr>
    </w:p>
    <w:p w14:paraId="665309C5" w14:textId="77777777" w:rsidR="0012728B" w:rsidRPr="00631F95" w:rsidRDefault="0012728B" w:rsidP="0012728B">
      <w:pPr>
        <w:rPr>
          <w:rFonts w:cs="Times New Roman"/>
        </w:rPr>
      </w:pPr>
      <w:r w:rsidRPr="00631F95">
        <w:rPr>
          <w:rFonts w:cs="Times New Roman"/>
        </w:rPr>
        <w:t>Insert text here</w:t>
      </w:r>
    </w:p>
    <w:p w14:paraId="091ADB12" w14:textId="77777777" w:rsidR="0012728B" w:rsidRPr="00631F95" w:rsidRDefault="0012728B" w:rsidP="0012728B">
      <w:pPr>
        <w:rPr>
          <w:rFonts w:cs="Times New Roman"/>
        </w:rPr>
      </w:pPr>
    </w:p>
    <w:p w14:paraId="411C0A75" w14:textId="489A0EE2" w:rsidR="0084601B" w:rsidRPr="00631F95" w:rsidRDefault="0084601B" w:rsidP="007F4837">
      <w:pPr>
        <w:pStyle w:val="Heading2"/>
      </w:pPr>
      <w:bookmarkStart w:id="22" w:name="_Toc184748235"/>
      <w:r w:rsidRPr="00631F95">
        <w:t>Section 4</w:t>
      </w:r>
      <w:bookmarkEnd w:id="22"/>
    </w:p>
    <w:p w14:paraId="200774BB" w14:textId="77777777" w:rsidR="0012728B" w:rsidRPr="00631F95" w:rsidRDefault="0012728B" w:rsidP="0012728B">
      <w:pPr>
        <w:rPr>
          <w:rFonts w:cs="Times New Roman"/>
        </w:rPr>
      </w:pPr>
    </w:p>
    <w:p w14:paraId="67761ECA" w14:textId="77777777" w:rsidR="0012728B" w:rsidRPr="00631F95" w:rsidRDefault="0012728B" w:rsidP="0012728B">
      <w:pPr>
        <w:rPr>
          <w:rFonts w:cs="Times New Roman"/>
        </w:rPr>
      </w:pPr>
      <w:r w:rsidRPr="00631F95">
        <w:rPr>
          <w:rFonts w:cs="Times New Roman"/>
        </w:rPr>
        <w:t>Insert text here</w:t>
      </w:r>
    </w:p>
    <w:p w14:paraId="392BFC2D" w14:textId="77777777" w:rsidR="0012728B" w:rsidRPr="00631F95" w:rsidRDefault="0012728B" w:rsidP="0012728B">
      <w:pPr>
        <w:rPr>
          <w:rFonts w:cs="Times New Roman"/>
        </w:rPr>
      </w:pPr>
    </w:p>
    <w:p w14:paraId="6BC9F880" w14:textId="5939DA87" w:rsidR="0084601B" w:rsidRPr="00631F95" w:rsidRDefault="0084601B" w:rsidP="007F4837">
      <w:pPr>
        <w:pStyle w:val="Heading2"/>
      </w:pPr>
      <w:bookmarkStart w:id="23" w:name="_Toc184748236"/>
      <w:r w:rsidRPr="00631F95">
        <w:t>Section 5</w:t>
      </w:r>
      <w:bookmarkEnd w:id="23"/>
    </w:p>
    <w:p w14:paraId="37ABA0B1" w14:textId="1776693C" w:rsidR="00FF1665" w:rsidRPr="00631F95" w:rsidRDefault="00975E37" w:rsidP="00BF0A03">
      <w:pPr>
        <w:pStyle w:val="Heading1"/>
      </w:pPr>
      <w:r w:rsidRPr="00631F95">
        <w:br w:type="page"/>
      </w:r>
      <w:bookmarkStart w:id="24" w:name="_Toc184748237"/>
      <w:r w:rsidR="003859F3" w:rsidRPr="00631F95">
        <w:t>Scantling Calculation</w:t>
      </w:r>
      <w:bookmarkEnd w:id="24"/>
    </w:p>
    <w:p w14:paraId="6508A622" w14:textId="77777777" w:rsidR="00C122F0" w:rsidRPr="00631F95" w:rsidRDefault="00C122F0" w:rsidP="00C122F0">
      <w:pPr>
        <w:rPr>
          <w:rFonts w:cs="Times New Roman"/>
        </w:rPr>
      </w:pPr>
    </w:p>
    <w:p w14:paraId="2C6457E3" w14:textId="77777777" w:rsidR="00C122F0" w:rsidRPr="00631F95" w:rsidRDefault="00C122F0" w:rsidP="00C122F0">
      <w:pPr>
        <w:rPr>
          <w:rFonts w:cs="Times New Roman"/>
        </w:rPr>
      </w:pPr>
    </w:p>
    <w:p w14:paraId="44846022" w14:textId="77777777" w:rsidR="00C122F0" w:rsidRPr="00631F95" w:rsidRDefault="00C122F0" w:rsidP="00C122F0">
      <w:pPr>
        <w:rPr>
          <w:rFonts w:cs="Times New Roman"/>
        </w:rPr>
      </w:pPr>
    </w:p>
    <w:p w14:paraId="17F3F273" w14:textId="0549FC4E" w:rsidR="00C122F0" w:rsidRPr="00631F95" w:rsidRDefault="0012728B" w:rsidP="00C122F0">
      <w:pPr>
        <w:rPr>
          <w:rFonts w:cs="Times New Roman"/>
        </w:rPr>
      </w:pPr>
      <w:r w:rsidRPr="00631F95">
        <w:rPr>
          <w:rFonts w:cs="Times New Roman"/>
        </w:rPr>
        <w:t>Insert text here</w:t>
      </w:r>
    </w:p>
    <w:p w14:paraId="5C92250F" w14:textId="77777777" w:rsidR="00C122F0" w:rsidRPr="00631F95" w:rsidRDefault="00C122F0" w:rsidP="00C122F0">
      <w:pPr>
        <w:rPr>
          <w:rFonts w:cs="Times New Roman"/>
        </w:rPr>
      </w:pPr>
    </w:p>
    <w:p w14:paraId="617604F2" w14:textId="77777777" w:rsidR="00C122F0" w:rsidRPr="00631F95" w:rsidRDefault="00C122F0" w:rsidP="00C122F0">
      <w:pPr>
        <w:rPr>
          <w:rFonts w:cs="Times New Roman"/>
        </w:rPr>
      </w:pPr>
    </w:p>
    <w:p w14:paraId="4E407A5F" w14:textId="77777777" w:rsidR="00975E37" w:rsidRPr="00631F95" w:rsidRDefault="00975E37" w:rsidP="005E54E2">
      <w:pPr>
        <w:rPr>
          <w:rFonts w:cs="Times New Roman"/>
        </w:rPr>
      </w:pPr>
    </w:p>
    <w:p w14:paraId="08C1E390" w14:textId="20B5961B" w:rsidR="00975E37" w:rsidRPr="007F4837" w:rsidRDefault="008C2775" w:rsidP="007F4837">
      <w:pPr>
        <w:pStyle w:val="Heading2"/>
      </w:pPr>
      <w:bookmarkStart w:id="25" w:name="_Toc184748238"/>
      <w:r w:rsidRPr="007F4837">
        <w:t>M</w:t>
      </w:r>
      <w:r w:rsidR="00E91D1C" w:rsidRPr="007F4837">
        <w:t xml:space="preserve">idship </w:t>
      </w:r>
      <w:r w:rsidRPr="007F4837">
        <w:t>Section Drawing</w:t>
      </w:r>
      <w:bookmarkEnd w:id="25"/>
    </w:p>
    <w:p w14:paraId="6C33C505" w14:textId="77777777" w:rsidR="00C122F0" w:rsidRPr="00631F95" w:rsidRDefault="00C122F0" w:rsidP="00C122F0">
      <w:pPr>
        <w:rPr>
          <w:rFonts w:cs="Times New Roman"/>
        </w:rPr>
      </w:pPr>
    </w:p>
    <w:p w14:paraId="0E827A7C" w14:textId="77777777" w:rsidR="00C122F0" w:rsidRPr="00631F95" w:rsidRDefault="00C122F0" w:rsidP="00C122F0">
      <w:pPr>
        <w:rPr>
          <w:rFonts w:cs="Times New Roman"/>
        </w:rPr>
      </w:pPr>
    </w:p>
    <w:p w14:paraId="0D2BC89C" w14:textId="77777777" w:rsidR="0012728B" w:rsidRPr="00631F95" w:rsidRDefault="0012728B" w:rsidP="0012728B">
      <w:pPr>
        <w:rPr>
          <w:rFonts w:cs="Times New Roman"/>
        </w:rPr>
      </w:pPr>
    </w:p>
    <w:p w14:paraId="63BBC4FD" w14:textId="77777777" w:rsidR="0012728B" w:rsidRPr="00631F95" w:rsidRDefault="0012728B" w:rsidP="0012728B">
      <w:pPr>
        <w:rPr>
          <w:rFonts w:cs="Times New Roman"/>
        </w:rPr>
      </w:pPr>
      <w:r w:rsidRPr="00631F95">
        <w:rPr>
          <w:rFonts w:cs="Times New Roman"/>
        </w:rPr>
        <w:t>Insert text here</w:t>
      </w:r>
    </w:p>
    <w:p w14:paraId="35810E98" w14:textId="77777777" w:rsidR="0012728B" w:rsidRPr="00631F95" w:rsidRDefault="0012728B" w:rsidP="0012728B">
      <w:pPr>
        <w:rPr>
          <w:rFonts w:cs="Times New Roman"/>
        </w:rPr>
      </w:pPr>
    </w:p>
    <w:p w14:paraId="15905E18" w14:textId="77777777" w:rsidR="00C122F0" w:rsidRPr="00631F95" w:rsidRDefault="00C122F0" w:rsidP="00C122F0">
      <w:pPr>
        <w:rPr>
          <w:rFonts w:cs="Times New Roman"/>
        </w:rPr>
      </w:pPr>
    </w:p>
    <w:p w14:paraId="49E792D5" w14:textId="77777777" w:rsidR="0012728B" w:rsidRPr="00631F95" w:rsidRDefault="0012728B" w:rsidP="005E54E2">
      <w:pPr>
        <w:rPr>
          <w:rFonts w:cs="Times New Roman"/>
        </w:rPr>
      </w:pPr>
    </w:p>
    <w:p w14:paraId="6F11A926" w14:textId="40F33F78" w:rsidR="00975E37" w:rsidRPr="00631F95" w:rsidRDefault="008C2775" w:rsidP="007F4837">
      <w:pPr>
        <w:pStyle w:val="Heading2"/>
      </w:pPr>
      <w:bookmarkStart w:id="26" w:name="_Toc184748239"/>
      <w:r>
        <w:t>L</w:t>
      </w:r>
      <w:r w:rsidR="00E91D1C" w:rsidRPr="00631F95">
        <w:t xml:space="preserve">ongitudinal </w:t>
      </w:r>
      <w:r>
        <w:t>C</w:t>
      </w:r>
      <w:r w:rsidR="00E91D1C" w:rsidRPr="00631F95">
        <w:t>onstruction</w:t>
      </w:r>
      <w:bookmarkEnd w:id="26"/>
    </w:p>
    <w:p w14:paraId="79821524" w14:textId="77777777" w:rsidR="00975E37" w:rsidRPr="00631F95" w:rsidRDefault="00975E37" w:rsidP="005E54E2">
      <w:pPr>
        <w:rPr>
          <w:rFonts w:cs="Times New Roman"/>
        </w:rPr>
      </w:pPr>
    </w:p>
    <w:p w14:paraId="4313D96F" w14:textId="77777777" w:rsidR="0012728B" w:rsidRPr="00631F95" w:rsidRDefault="0012728B" w:rsidP="005E54E2">
      <w:pPr>
        <w:rPr>
          <w:rFonts w:cs="Times New Roman"/>
        </w:rPr>
      </w:pPr>
    </w:p>
    <w:p w14:paraId="0CF63E09" w14:textId="77777777" w:rsidR="0012728B" w:rsidRPr="00631F95" w:rsidRDefault="0012728B" w:rsidP="0012728B">
      <w:pPr>
        <w:rPr>
          <w:rFonts w:cs="Times New Roman"/>
        </w:rPr>
      </w:pPr>
      <w:r w:rsidRPr="00631F95">
        <w:rPr>
          <w:rFonts w:cs="Times New Roman"/>
        </w:rPr>
        <w:t>Insert text here</w:t>
      </w:r>
    </w:p>
    <w:p w14:paraId="0E720D54" w14:textId="77777777" w:rsidR="00975E37" w:rsidRPr="00631F95" w:rsidRDefault="00975E37" w:rsidP="005E54E2">
      <w:pPr>
        <w:rPr>
          <w:rFonts w:cs="Times New Roman"/>
        </w:rPr>
      </w:pPr>
    </w:p>
    <w:p w14:paraId="4A2F4A01" w14:textId="77777777" w:rsidR="008E2191" w:rsidRPr="00631F95" w:rsidRDefault="008E2191" w:rsidP="005E54E2">
      <w:pPr>
        <w:rPr>
          <w:rFonts w:cs="Times New Roman"/>
        </w:rPr>
      </w:pPr>
    </w:p>
    <w:p w14:paraId="3AC77F9E" w14:textId="77777777" w:rsidR="008E2191" w:rsidRPr="00631F95" w:rsidRDefault="008E2191" w:rsidP="005E54E2">
      <w:pPr>
        <w:rPr>
          <w:rFonts w:cs="Times New Roman"/>
        </w:rPr>
      </w:pPr>
    </w:p>
    <w:p w14:paraId="3EBB0B4A" w14:textId="797BD390" w:rsidR="00E91D1C" w:rsidRPr="00631F95" w:rsidRDefault="008C2775" w:rsidP="007F4837">
      <w:pPr>
        <w:pStyle w:val="Heading2"/>
      </w:pPr>
      <w:bookmarkStart w:id="27" w:name="_Toc289175833"/>
      <w:bookmarkStart w:id="28" w:name="_Toc428279019"/>
      <w:bookmarkStart w:id="29" w:name="_Toc184748240"/>
      <w:r w:rsidRPr="00631F95">
        <w:t>Shell Expansion</w:t>
      </w:r>
      <w:bookmarkEnd w:id="29"/>
    </w:p>
    <w:p w14:paraId="3E25A108" w14:textId="77777777" w:rsidR="00C122F0" w:rsidRPr="00631F95" w:rsidRDefault="00C122F0" w:rsidP="00C122F0">
      <w:pPr>
        <w:rPr>
          <w:rFonts w:cs="Times New Roman"/>
        </w:rPr>
      </w:pPr>
    </w:p>
    <w:p w14:paraId="77D40780" w14:textId="77777777" w:rsidR="0012728B" w:rsidRPr="00631F95" w:rsidRDefault="0012728B" w:rsidP="0012728B">
      <w:pPr>
        <w:rPr>
          <w:rFonts w:cs="Times New Roman"/>
        </w:rPr>
      </w:pPr>
      <w:r w:rsidRPr="00631F95">
        <w:rPr>
          <w:rFonts w:cs="Times New Roman"/>
        </w:rPr>
        <w:t>Insert text here</w:t>
      </w:r>
    </w:p>
    <w:p w14:paraId="41BAC4AA" w14:textId="77777777" w:rsidR="00C122F0" w:rsidRPr="00631F95" w:rsidRDefault="00C122F0" w:rsidP="00C122F0">
      <w:pPr>
        <w:rPr>
          <w:rFonts w:cs="Times New Roman"/>
        </w:rPr>
      </w:pPr>
    </w:p>
    <w:p w14:paraId="5F9AAE34" w14:textId="77777777" w:rsidR="00C122F0" w:rsidRPr="00631F95" w:rsidRDefault="00C122F0" w:rsidP="00C122F0">
      <w:pPr>
        <w:rPr>
          <w:rFonts w:cs="Times New Roman"/>
        </w:rPr>
      </w:pPr>
    </w:p>
    <w:p w14:paraId="4230BB56" w14:textId="77777777" w:rsidR="00C122F0" w:rsidRPr="00631F95" w:rsidRDefault="00C122F0" w:rsidP="00C122F0">
      <w:pPr>
        <w:rPr>
          <w:rFonts w:cs="Times New Roman"/>
        </w:rPr>
      </w:pPr>
    </w:p>
    <w:p w14:paraId="39C15638" w14:textId="77777777" w:rsidR="00C122F0" w:rsidRPr="00631F95" w:rsidRDefault="00C122F0" w:rsidP="00C122F0">
      <w:pPr>
        <w:rPr>
          <w:rFonts w:cs="Times New Roman"/>
        </w:rPr>
      </w:pPr>
    </w:p>
    <w:p w14:paraId="583E6943" w14:textId="77777777" w:rsidR="00C122F0" w:rsidRPr="00631F95" w:rsidRDefault="00C122F0" w:rsidP="00C122F0">
      <w:pPr>
        <w:rPr>
          <w:rFonts w:cs="Times New Roman"/>
        </w:rPr>
      </w:pPr>
    </w:p>
    <w:p w14:paraId="0E291FB6" w14:textId="77777777" w:rsidR="00C122F0" w:rsidRPr="00631F95" w:rsidRDefault="00C122F0" w:rsidP="00C122F0">
      <w:pPr>
        <w:rPr>
          <w:rFonts w:cs="Times New Roman"/>
        </w:rPr>
      </w:pPr>
    </w:p>
    <w:p w14:paraId="02CB64E5" w14:textId="77777777" w:rsidR="00C122F0" w:rsidRPr="00631F95" w:rsidRDefault="00C122F0" w:rsidP="00C122F0">
      <w:pPr>
        <w:rPr>
          <w:rFonts w:cs="Times New Roman"/>
        </w:rPr>
      </w:pPr>
    </w:p>
    <w:p w14:paraId="6C472A92" w14:textId="77777777" w:rsidR="00C122F0" w:rsidRPr="00631F95" w:rsidRDefault="00C122F0" w:rsidP="00C122F0">
      <w:pPr>
        <w:rPr>
          <w:rFonts w:cs="Times New Roman"/>
        </w:rPr>
      </w:pPr>
    </w:p>
    <w:p w14:paraId="03A0262D" w14:textId="77777777" w:rsidR="00C122F0" w:rsidRPr="00631F95" w:rsidRDefault="00C122F0" w:rsidP="00C122F0">
      <w:pPr>
        <w:rPr>
          <w:rFonts w:cs="Times New Roman"/>
        </w:rPr>
      </w:pPr>
    </w:p>
    <w:p w14:paraId="40531B67" w14:textId="77777777" w:rsidR="00C122F0" w:rsidRPr="00631F95" w:rsidRDefault="00C122F0" w:rsidP="00C122F0">
      <w:pPr>
        <w:rPr>
          <w:rFonts w:cs="Times New Roman"/>
        </w:rPr>
      </w:pPr>
    </w:p>
    <w:p w14:paraId="27DFA37F" w14:textId="77777777" w:rsidR="00C122F0" w:rsidRPr="00631F95" w:rsidRDefault="00C122F0" w:rsidP="00C122F0">
      <w:pPr>
        <w:rPr>
          <w:rFonts w:cs="Times New Roman"/>
        </w:rPr>
      </w:pPr>
    </w:p>
    <w:p w14:paraId="36DECEB8" w14:textId="77777777" w:rsidR="00C122F0" w:rsidRPr="00631F95" w:rsidRDefault="00C122F0" w:rsidP="00C122F0">
      <w:pPr>
        <w:rPr>
          <w:rFonts w:cs="Times New Roman"/>
        </w:rPr>
      </w:pPr>
    </w:p>
    <w:p w14:paraId="3CC4922E" w14:textId="77777777" w:rsidR="00C122F0" w:rsidRPr="00631F95" w:rsidRDefault="00C122F0" w:rsidP="00C122F0">
      <w:pPr>
        <w:rPr>
          <w:rFonts w:cs="Times New Roman"/>
        </w:rPr>
      </w:pPr>
    </w:p>
    <w:p w14:paraId="2215ECBE" w14:textId="77777777" w:rsidR="00C122F0" w:rsidRPr="00631F95" w:rsidRDefault="00C122F0" w:rsidP="00C122F0">
      <w:pPr>
        <w:rPr>
          <w:rFonts w:cs="Times New Roman"/>
        </w:rPr>
      </w:pPr>
    </w:p>
    <w:p w14:paraId="20BB1260" w14:textId="77777777" w:rsidR="00C122F0" w:rsidRPr="00631F95" w:rsidRDefault="00C122F0" w:rsidP="00C122F0">
      <w:pPr>
        <w:rPr>
          <w:rFonts w:cs="Times New Roman"/>
        </w:rPr>
      </w:pPr>
    </w:p>
    <w:p w14:paraId="47192BBB" w14:textId="77777777" w:rsidR="00C122F0" w:rsidRPr="00631F95" w:rsidRDefault="00C122F0" w:rsidP="00C122F0">
      <w:pPr>
        <w:rPr>
          <w:rFonts w:cs="Times New Roman"/>
        </w:rPr>
      </w:pPr>
    </w:p>
    <w:p w14:paraId="0EABCFEA" w14:textId="77777777" w:rsidR="00E91D1C" w:rsidRPr="00631F95" w:rsidRDefault="00E91D1C" w:rsidP="00BF0A03">
      <w:pPr>
        <w:pStyle w:val="Heading1"/>
        <w:numPr>
          <w:ilvl w:val="0"/>
          <w:numId w:val="0"/>
        </w:numPr>
        <w:jc w:val="left"/>
      </w:pPr>
    </w:p>
    <w:p w14:paraId="4875FDBF" w14:textId="755AA813" w:rsidR="00CE3A3E" w:rsidRPr="00631F95" w:rsidRDefault="003859F3" w:rsidP="00BF0A03">
      <w:pPr>
        <w:pStyle w:val="Heading1"/>
      </w:pPr>
      <w:bookmarkStart w:id="30" w:name="_Toc184748241"/>
      <w:bookmarkEnd w:id="27"/>
      <w:bookmarkEnd w:id="28"/>
      <w:r w:rsidRPr="00631F95">
        <w:t xml:space="preserve">Weight </w:t>
      </w:r>
      <w:r w:rsidR="00963474">
        <w:t>Estimation</w:t>
      </w:r>
      <w:bookmarkEnd w:id="30"/>
    </w:p>
    <w:p w14:paraId="268848F3" w14:textId="77777777" w:rsidR="008E2191" w:rsidRPr="00631F95" w:rsidRDefault="008E2191" w:rsidP="00F71ADC">
      <w:pPr>
        <w:rPr>
          <w:rFonts w:cs="Times New Roman"/>
        </w:rPr>
      </w:pPr>
    </w:p>
    <w:p w14:paraId="5EC23467" w14:textId="77777777" w:rsidR="008E2191" w:rsidRPr="00631F95" w:rsidRDefault="008E2191" w:rsidP="00F71ADC">
      <w:pPr>
        <w:rPr>
          <w:rFonts w:cs="Times New Roman"/>
        </w:rPr>
      </w:pPr>
    </w:p>
    <w:p w14:paraId="1C30B536" w14:textId="77777777" w:rsidR="0012728B" w:rsidRPr="00631F95" w:rsidRDefault="0012728B" w:rsidP="0012728B">
      <w:pPr>
        <w:rPr>
          <w:rFonts w:cs="Times New Roman"/>
        </w:rPr>
      </w:pPr>
      <w:r w:rsidRPr="00631F95">
        <w:rPr>
          <w:rFonts w:cs="Times New Roman"/>
        </w:rPr>
        <w:t>Insert text here</w:t>
      </w:r>
    </w:p>
    <w:p w14:paraId="6F6CB5D7" w14:textId="77777777" w:rsidR="0084601B" w:rsidRPr="00631F95" w:rsidRDefault="0084601B" w:rsidP="00F71ADC">
      <w:pPr>
        <w:rPr>
          <w:rFonts w:cs="Times New Roman"/>
        </w:rPr>
      </w:pPr>
    </w:p>
    <w:p w14:paraId="2A898A13" w14:textId="4FB4E6CD" w:rsidR="0012728B" w:rsidRPr="00631F95" w:rsidRDefault="0012728B" w:rsidP="007F4837">
      <w:pPr>
        <w:pStyle w:val="Heading2"/>
      </w:pPr>
      <w:bookmarkStart w:id="31" w:name="_Toc184748242"/>
      <w:r w:rsidRPr="00631F95">
        <w:t>Section 1</w:t>
      </w:r>
      <w:bookmarkEnd w:id="31"/>
    </w:p>
    <w:p w14:paraId="7982B20C" w14:textId="77777777" w:rsidR="0012728B" w:rsidRPr="00631F95" w:rsidRDefault="0012728B" w:rsidP="0012728B">
      <w:pPr>
        <w:rPr>
          <w:rFonts w:cs="Times New Roman"/>
        </w:rPr>
      </w:pPr>
    </w:p>
    <w:p w14:paraId="25F56A93" w14:textId="77777777" w:rsidR="0012728B" w:rsidRPr="00631F95" w:rsidRDefault="0012728B" w:rsidP="0012728B">
      <w:pPr>
        <w:rPr>
          <w:rFonts w:cs="Times New Roman"/>
        </w:rPr>
      </w:pPr>
      <w:r w:rsidRPr="00631F95">
        <w:rPr>
          <w:rFonts w:cs="Times New Roman"/>
        </w:rPr>
        <w:t>Insert text here</w:t>
      </w:r>
    </w:p>
    <w:p w14:paraId="530658C0" w14:textId="77777777" w:rsidR="0012728B" w:rsidRPr="00631F95" w:rsidRDefault="0012728B" w:rsidP="0012728B">
      <w:pPr>
        <w:rPr>
          <w:rFonts w:cs="Times New Roman"/>
        </w:rPr>
      </w:pPr>
    </w:p>
    <w:p w14:paraId="3587A54D" w14:textId="6A07313E" w:rsidR="0012728B" w:rsidRPr="00631F95" w:rsidRDefault="0012728B" w:rsidP="007F4837">
      <w:pPr>
        <w:pStyle w:val="Heading2"/>
      </w:pPr>
      <w:bookmarkStart w:id="32" w:name="_Toc184748243"/>
      <w:r w:rsidRPr="00631F95">
        <w:t>Section 2</w:t>
      </w:r>
      <w:bookmarkEnd w:id="32"/>
    </w:p>
    <w:p w14:paraId="2FDD55DD" w14:textId="77777777" w:rsidR="0012728B" w:rsidRPr="00631F95" w:rsidRDefault="0012728B" w:rsidP="0012728B">
      <w:pPr>
        <w:rPr>
          <w:rFonts w:cs="Times New Roman"/>
        </w:rPr>
      </w:pPr>
    </w:p>
    <w:p w14:paraId="5933BF6C" w14:textId="77777777" w:rsidR="0012728B" w:rsidRPr="00631F95" w:rsidRDefault="0012728B" w:rsidP="0012728B">
      <w:pPr>
        <w:rPr>
          <w:rFonts w:cs="Times New Roman"/>
        </w:rPr>
      </w:pPr>
      <w:r w:rsidRPr="00631F95">
        <w:rPr>
          <w:rFonts w:cs="Times New Roman"/>
        </w:rPr>
        <w:t>Insert text here</w:t>
      </w:r>
    </w:p>
    <w:p w14:paraId="31437EA8" w14:textId="77777777" w:rsidR="0012728B" w:rsidRPr="00631F95" w:rsidRDefault="0012728B" w:rsidP="0012728B">
      <w:pPr>
        <w:rPr>
          <w:rFonts w:cs="Times New Roman"/>
        </w:rPr>
      </w:pPr>
    </w:p>
    <w:p w14:paraId="055EC681" w14:textId="30F91182" w:rsidR="0012728B" w:rsidRPr="00631F95" w:rsidRDefault="0012728B" w:rsidP="007F4837">
      <w:pPr>
        <w:pStyle w:val="Heading2"/>
      </w:pPr>
      <w:bookmarkStart w:id="33" w:name="_Toc184748244"/>
      <w:r w:rsidRPr="00631F95">
        <w:t>Section 3</w:t>
      </w:r>
      <w:bookmarkEnd w:id="33"/>
    </w:p>
    <w:p w14:paraId="1FF203AE" w14:textId="77777777" w:rsidR="0012728B" w:rsidRPr="00631F95" w:rsidRDefault="0012728B" w:rsidP="0012728B">
      <w:pPr>
        <w:rPr>
          <w:rFonts w:cs="Times New Roman"/>
        </w:rPr>
      </w:pPr>
    </w:p>
    <w:p w14:paraId="2283E242" w14:textId="77777777" w:rsidR="0012728B" w:rsidRPr="00631F95" w:rsidRDefault="0012728B" w:rsidP="0012728B">
      <w:pPr>
        <w:rPr>
          <w:rFonts w:cs="Times New Roman"/>
        </w:rPr>
      </w:pPr>
      <w:r w:rsidRPr="00631F95">
        <w:rPr>
          <w:rFonts w:cs="Times New Roman"/>
        </w:rPr>
        <w:t>Insert text here</w:t>
      </w:r>
    </w:p>
    <w:p w14:paraId="388BD2B9" w14:textId="77777777" w:rsidR="0012728B" w:rsidRPr="00631F95" w:rsidRDefault="0012728B" w:rsidP="0012728B">
      <w:pPr>
        <w:rPr>
          <w:rFonts w:cs="Times New Roman"/>
        </w:rPr>
      </w:pPr>
    </w:p>
    <w:p w14:paraId="671FC764" w14:textId="44DE2AFD" w:rsidR="0012728B" w:rsidRPr="00631F95" w:rsidRDefault="0012728B" w:rsidP="007F4837">
      <w:pPr>
        <w:pStyle w:val="Heading2"/>
      </w:pPr>
      <w:bookmarkStart w:id="34" w:name="_Toc184748245"/>
      <w:r w:rsidRPr="00631F95">
        <w:t>Section 4</w:t>
      </w:r>
      <w:bookmarkEnd w:id="34"/>
    </w:p>
    <w:p w14:paraId="49312C68" w14:textId="77777777" w:rsidR="0012728B" w:rsidRPr="00631F95" w:rsidRDefault="0012728B" w:rsidP="0012728B">
      <w:pPr>
        <w:rPr>
          <w:rFonts w:cs="Times New Roman"/>
        </w:rPr>
      </w:pPr>
    </w:p>
    <w:p w14:paraId="7E816CE4" w14:textId="77777777" w:rsidR="0012728B" w:rsidRPr="00631F95" w:rsidRDefault="0012728B" w:rsidP="0012728B">
      <w:pPr>
        <w:rPr>
          <w:rFonts w:cs="Times New Roman"/>
        </w:rPr>
      </w:pPr>
      <w:r w:rsidRPr="00631F95">
        <w:rPr>
          <w:rFonts w:cs="Times New Roman"/>
        </w:rPr>
        <w:t>Insert text here</w:t>
      </w:r>
    </w:p>
    <w:p w14:paraId="78588E4F" w14:textId="77777777" w:rsidR="0084601B" w:rsidRPr="00631F95" w:rsidRDefault="0084601B" w:rsidP="00F71ADC">
      <w:pPr>
        <w:rPr>
          <w:rFonts w:cs="Times New Roman"/>
        </w:rPr>
      </w:pPr>
    </w:p>
    <w:p w14:paraId="73AFC7BA" w14:textId="77777777" w:rsidR="0084601B" w:rsidRPr="00631F95" w:rsidRDefault="0084601B" w:rsidP="00F71ADC">
      <w:pPr>
        <w:rPr>
          <w:rFonts w:cs="Times New Roman"/>
        </w:rPr>
      </w:pPr>
    </w:p>
    <w:p w14:paraId="2DD9E7C8" w14:textId="77777777" w:rsidR="00C122F0" w:rsidRPr="00631F95" w:rsidRDefault="00C122F0" w:rsidP="00C122F0">
      <w:pPr>
        <w:rPr>
          <w:rFonts w:cs="Times New Roman"/>
        </w:rPr>
      </w:pPr>
    </w:p>
    <w:p w14:paraId="090C15E5" w14:textId="77777777" w:rsidR="00C122F0" w:rsidRPr="00631F95" w:rsidRDefault="00C122F0" w:rsidP="00C122F0">
      <w:pPr>
        <w:rPr>
          <w:rFonts w:cs="Times New Roman"/>
        </w:rPr>
      </w:pPr>
    </w:p>
    <w:p w14:paraId="293A66FD" w14:textId="77777777" w:rsidR="00C122F0" w:rsidRPr="00631F95" w:rsidRDefault="00C122F0" w:rsidP="00C122F0">
      <w:pPr>
        <w:rPr>
          <w:rFonts w:cs="Times New Roman"/>
        </w:rPr>
      </w:pPr>
    </w:p>
    <w:p w14:paraId="1B166B8A" w14:textId="77777777" w:rsidR="00C122F0" w:rsidRPr="00631F95" w:rsidRDefault="00C122F0" w:rsidP="00C122F0">
      <w:pPr>
        <w:rPr>
          <w:rFonts w:cs="Times New Roman"/>
        </w:rPr>
      </w:pPr>
    </w:p>
    <w:p w14:paraId="10AB1934" w14:textId="77777777" w:rsidR="00C122F0" w:rsidRPr="00631F95" w:rsidRDefault="00C122F0" w:rsidP="00C122F0">
      <w:pPr>
        <w:rPr>
          <w:rFonts w:cs="Times New Roman"/>
        </w:rPr>
      </w:pPr>
    </w:p>
    <w:p w14:paraId="0937C3E7" w14:textId="77777777" w:rsidR="00C122F0" w:rsidRPr="00631F95" w:rsidRDefault="00C122F0" w:rsidP="00C122F0">
      <w:pPr>
        <w:rPr>
          <w:rFonts w:cs="Times New Roman"/>
        </w:rPr>
      </w:pPr>
    </w:p>
    <w:p w14:paraId="68EE7B62" w14:textId="77777777" w:rsidR="00C122F0" w:rsidRPr="00631F95" w:rsidRDefault="00C122F0" w:rsidP="00C122F0">
      <w:pPr>
        <w:rPr>
          <w:rFonts w:cs="Times New Roman"/>
        </w:rPr>
      </w:pPr>
    </w:p>
    <w:p w14:paraId="3B5FB23D" w14:textId="77777777" w:rsidR="00C122F0" w:rsidRPr="00631F95" w:rsidRDefault="00C122F0" w:rsidP="00C122F0">
      <w:pPr>
        <w:rPr>
          <w:rFonts w:cs="Times New Roman"/>
        </w:rPr>
      </w:pPr>
    </w:p>
    <w:p w14:paraId="1BFA08DF" w14:textId="77777777" w:rsidR="00E44F48" w:rsidRPr="00631F95" w:rsidRDefault="00E44F48" w:rsidP="00C122F0">
      <w:pPr>
        <w:rPr>
          <w:rFonts w:cs="Times New Roman"/>
        </w:rPr>
      </w:pPr>
    </w:p>
    <w:p w14:paraId="5E66AEB9" w14:textId="77777777" w:rsidR="00E44F48" w:rsidRPr="00631F95" w:rsidRDefault="00E44F48" w:rsidP="00C122F0">
      <w:pPr>
        <w:rPr>
          <w:rFonts w:cs="Times New Roman"/>
        </w:rPr>
      </w:pPr>
    </w:p>
    <w:p w14:paraId="3E847997" w14:textId="77777777" w:rsidR="00E44F48" w:rsidRPr="00631F95" w:rsidRDefault="00E44F48" w:rsidP="00C122F0">
      <w:pPr>
        <w:rPr>
          <w:rFonts w:cs="Times New Roman"/>
        </w:rPr>
      </w:pPr>
    </w:p>
    <w:p w14:paraId="665667A2" w14:textId="77777777" w:rsidR="00E44F48" w:rsidRPr="00631F95" w:rsidRDefault="00E44F48" w:rsidP="00C122F0">
      <w:pPr>
        <w:rPr>
          <w:rFonts w:cs="Times New Roman"/>
        </w:rPr>
      </w:pPr>
    </w:p>
    <w:p w14:paraId="7CA3D927" w14:textId="77777777" w:rsidR="00E44F48" w:rsidRPr="00631F95" w:rsidRDefault="00E44F48" w:rsidP="00C122F0">
      <w:pPr>
        <w:rPr>
          <w:rFonts w:cs="Times New Roman"/>
        </w:rPr>
      </w:pPr>
    </w:p>
    <w:p w14:paraId="75CCFF0D" w14:textId="77777777" w:rsidR="00E44F48" w:rsidRPr="00631F95" w:rsidRDefault="00E44F48" w:rsidP="00C122F0">
      <w:pPr>
        <w:rPr>
          <w:rFonts w:cs="Times New Roman"/>
        </w:rPr>
      </w:pPr>
    </w:p>
    <w:p w14:paraId="469BAD12" w14:textId="77777777" w:rsidR="00C122F0" w:rsidRDefault="00C122F0" w:rsidP="00C122F0">
      <w:pPr>
        <w:rPr>
          <w:rFonts w:cs="Times New Roman"/>
        </w:rPr>
      </w:pPr>
    </w:p>
    <w:p w14:paraId="456F474E" w14:textId="77777777" w:rsidR="00B46502" w:rsidRPr="00631F95" w:rsidRDefault="00B46502" w:rsidP="00C122F0">
      <w:pPr>
        <w:rPr>
          <w:rFonts w:cs="Times New Roman"/>
        </w:rPr>
      </w:pPr>
    </w:p>
    <w:p w14:paraId="31128530" w14:textId="77777777" w:rsidR="00C122F0" w:rsidRDefault="00C122F0" w:rsidP="00C122F0">
      <w:pPr>
        <w:rPr>
          <w:rFonts w:cs="Times New Roman"/>
        </w:rPr>
      </w:pPr>
    </w:p>
    <w:p w14:paraId="5D669DF1" w14:textId="77777777" w:rsidR="0078716F" w:rsidRDefault="0078716F" w:rsidP="00C122F0">
      <w:pPr>
        <w:rPr>
          <w:rFonts w:cs="Times New Roman"/>
        </w:rPr>
      </w:pPr>
    </w:p>
    <w:p w14:paraId="7DF24C80" w14:textId="77777777" w:rsidR="0078716F" w:rsidRPr="00631F95" w:rsidRDefault="0078716F" w:rsidP="00C122F0">
      <w:pPr>
        <w:rPr>
          <w:rFonts w:cs="Times New Roman"/>
        </w:rPr>
      </w:pPr>
    </w:p>
    <w:p w14:paraId="2DE35E52" w14:textId="77777777" w:rsidR="00C122F0" w:rsidRPr="00631F95" w:rsidRDefault="00C122F0" w:rsidP="00C122F0">
      <w:pPr>
        <w:rPr>
          <w:rFonts w:cs="Times New Roman"/>
        </w:rPr>
      </w:pPr>
    </w:p>
    <w:p w14:paraId="45C360BE" w14:textId="02CD50DF" w:rsidR="00CE4D4B" w:rsidRPr="00631F95" w:rsidRDefault="003859F3" w:rsidP="00BF0A03">
      <w:pPr>
        <w:pStyle w:val="Heading1"/>
      </w:pPr>
      <w:bookmarkStart w:id="35" w:name="_Toc184748246"/>
      <w:r w:rsidRPr="00631F95">
        <w:t>Stability Calculation</w:t>
      </w:r>
      <w:bookmarkEnd w:id="35"/>
    </w:p>
    <w:p w14:paraId="3363A2AC" w14:textId="77777777" w:rsidR="00C122F0" w:rsidRPr="00631F95" w:rsidRDefault="00C122F0" w:rsidP="00C122F0">
      <w:pPr>
        <w:rPr>
          <w:rFonts w:cs="Times New Roman"/>
        </w:rPr>
      </w:pPr>
    </w:p>
    <w:p w14:paraId="771D91B2" w14:textId="77777777" w:rsidR="00C122F0" w:rsidRPr="00631F95" w:rsidRDefault="00C122F0" w:rsidP="00C122F0">
      <w:pPr>
        <w:rPr>
          <w:rFonts w:cs="Times New Roman"/>
        </w:rPr>
      </w:pPr>
    </w:p>
    <w:p w14:paraId="64411888" w14:textId="77777777" w:rsidR="00C122F0" w:rsidRPr="00631F95" w:rsidRDefault="00C122F0" w:rsidP="00C122F0">
      <w:pPr>
        <w:rPr>
          <w:rFonts w:cs="Times New Roman"/>
        </w:rPr>
      </w:pPr>
    </w:p>
    <w:p w14:paraId="463B623C" w14:textId="1DFB512C" w:rsidR="0012728B" w:rsidRPr="00631F95" w:rsidRDefault="0012728B" w:rsidP="007F4837">
      <w:pPr>
        <w:pStyle w:val="Heading2"/>
      </w:pPr>
      <w:bookmarkStart w:id="36" w:name="_Toc184748247"/>
      <w:r w:rsidRPr="00631F95">
        <w:t>Section 1</w:t>
      </w:r>
      <w:bookmarkEnd w:id="36"/>
    </w:p>
    <w:p w14:paraId="6F3477ED" w14:textId="77777777" w:rsidR="0012728B" w:rsidRPr="00631F95" w:rsidRDefault="0012728B" w:rsidP="0012728B">
      <w:pPr>
        <w:rPr>
          <w:rFonts w:cs="Times New Roman"/>
        </w:rPr>
      </w:pPr>
    </w:p>
    <w:p w14:paraId="4AE9C106" w14:textId="77777777" w:rsidR="0012728B" w:rsidRPr="00631F95" w:rsidRDefault="0012728B" w:rsidP="0012728B">
      <w:pPr>
        <w:rPr>
          <w:rFonts w:cs="Times New Roman"/>
        </w:rPr>
      </w:pPr>
      <w:r w:rsidRPr="00631F95">
        <w:rPr>
          <w:rFonts w:cs="Times New Roman"/>
        </w:rPr>
        <w:t>Insert text here</w:t>
      </w:r>
    </w:p>
    <w:p w14:paraId="049EDBD3" w14:textId="77777777" w:rsidR="0012728B" w:rsidRPr="00631F95" w:rsidRDefault="0012728B" w:rsidP="0012728B">
      <w:pPr>
        <w:rPr>
          <w:rFonts w:cs="Times New Roman"/>
        </w:rPr>
      </w:pPr>
    </w:p>
    <w:p w14:paraId="5D63DC8E" w14:textId="4D65C366" w:rsidR="0012728B" w:rsidRPr="00631F95" w:rsidRDefault="0012728B" w:rsidP="007F4837">
      <w:pPr>
        <w:pStyle w:val="Heading2"/>
      </w:pPr>
      <w:bookmarkStart w:id="37" w:name="_Toc184748248"/>
      <w:r w:rsidRPr="00631F95">
        <w:t>Section 2</w:t>
      </w:r>
      <w:bookmarkEnd w:id="37"/>
    </w:p>
    <w:p w14:paraId="5B11288C" w14:textId="77777777" w:rsidR="0012728B" w:rsidRPr="00631F95" w:rsidRDefault="0012728B" w:rsidP="0012728B">
      <w:pPr>
        <w:rPr>
          <w:rFonts w:cs="Times New Roman"/>
        </w:rPr>
      </w:pPr>
    </w:p>
    <w:p w14:paraId="3C4D7174" w14:textId="77777777" w:rsidR="0012728B" w:rsidRPr="00631F95" w:rsidRDefault="0012728B" w:rsidP="0012728B">
      <w:pPr>
        <w:rPr>
          <w:rFonts w:cs="Times New Roman"/>
        </w:rPr>
      </w:pPr>
      <w:r w:rsidRPr="00631F95">
        <w:rPr>
          <w:rFonts w:cs="Times New Roman"/>
        </w:rPr>
        <w:t>Insert text here</w:t>
      </w:r>
    </w:p>
    <w:p w14:paraId="02064CE1" w14:textId="77777777" w:rsidR="0012728B" w:rsidRPr="00631F95" w:rsidRDefault="0012728B" w:rsidP="0012728B">
      <w:pPr>
        <w:rPr>
          <w:rFonts w:cs="Times New Roman"/>
        </w:rPr>
      </w:pPr>
    </w:p>
    <w:p w14:paraId="45893C9F" w14:textId="77777777" w:rsidR="00C122F0" w:rsidRPr="00631F95" w:rsidRDefault="00C122F0" w:rsidP="00C122F0">
      <w:pPr>
        <w:rPr>
          <w:rFonts w:cs="Times New Roman"/>
        </w:rPr>
      </w:pPr>
    </w:p>
    <w:p w14:paraId="153F90FE" w14:textId="77777777" w:rsidR="00C122F0" w:rsidRPr="00631F95" w:rsidRDefault="00C122F0" w:rsidP="00C122F0">
      <w:pPr>
        <w:rPr>
          <w:rFonts w:cs="Times New Roman"/>
        </w:rPr>
      </w:pPr>
    </w:p>
    <w:p w14:paraId="150EB888" w14:textId="77777777" w:rsidR="00C122F0" w:rsidRPr="00631F95" w:rsidRDefault="00C122F0" w:rsidP="00C122F0">
      <w:pPr>
        <w:rPr>
          <w:rFonts w:cs="Times New Roman"/>
        </w:rPr>
      </w:pPr>
    </w:p>
    <w:p w14:paraId="108569C4" w14:textId="77777777" w:rsidR="00C122F0" w:rsidRPr="00631F95" w:rsidRDefault="00C122F0" w:rsidP="00C122F0">
      <w:pPr>
        <w:rPr>
          <w:rFonts w:cs="Times New Roman"/>
        </w:rPr>
      </w:pPr>
    </w:p>
    <w:p w14:paraId="04DEB137" w14:textId="77777777" w:rsidR="00C122F0" w:rsidRPr="00631F95" w:rsidRDefault="00C122F0" w:rsidP="00C122F0">
      <w:pPr>
        <w:rPr>
          <w:rFonts w:cs="Times New Roman"/>
        </w:rPr>
      </w:pPr>
    </w:p>
    <w:p w14:paraId="5A3946D4" w14:textId="77777777" w:rsidR="00C122F0" w:rsidRPr="00631F95" w:rsidRDefault="00C122F0" w:rsidP="00C122F0">
      <w:pPr>
        <w:rPr>
          <w:rFonts w:cs="Times New Roman"/>
        </w:rPr>
      </w:pPr>
    </w:p>
    <w:p w14:paraId="7321035E" w14:textId="77777777" w:rsidR="00C122F0" w:rsidRPr="00631F95" w:rsidRDefault="00C122F0" w:rsidP="00C122F0">
      <w:pPr>
        <w:rPr>
          <w:rFonts w:cs="Times New Roman"/>
        </w:rPr>
      </w:pPr>
    </w:p>
    <w:p w14:paraId="770A8D76" w14:textId="77777777" w:rsidR="00C122F0" w:rsidRPr="00631F95" w:rsidRDefault="00C122F0" w:rsidP="00C122F0">
      <w:pPr>
        <w:rPr>
          <w:rFonts w:cs="Times New Roman"/>
        </w:rPr>
      </w:pPr>
    </w:p>
    <w:p w14:paraId="7623BCA2" w14:textId="77777777" w:rsidR="00C122F0" w:rsidRPr="00631F95" w:rsidRDefault="00C122F0" w:rsidP="00C122F0">
      <w:pPr>
        <w:rPr>
          <w:rFonts w:cs="Times New Roman"/>
        </w:rPr>
      </w:pPr>
    </w:p>
    <w:p w14:paraId="65E1EA25" w14:textId="77777777" w:rsidR="00C122F0" w:rsidRPr="00631F95" w:rsidRDefault="00C122F0" w:rsidP="00C122F0">
      <w:pPr>
        <w:rPr>
          <w:rFonts w:cs="Times New Roman"/>
        </w:rPr>
      </w:pPr>
    </w:p>
    <w:p w14:paraId="0C008EA6" w14:textId="77777777" w:rsidR="00C122F0" w:rsidRPr="00631F95" w:rsidRDefault="00C122F0" w:rsidP="00C122F0">
      <w:pPr>
        <w:rPr>
          <w:rFonts w:cs="Times New Roman"/>
        </w:rPr>
      </w:pPr>
    </w:p>
    <w:p w14:paraId="525615EC" w14:textId="77777777" w:rsidR="00C122F0" w:rsidRPr="00631F95" w:rsidRDefault="00C122F0" w:rsidP="00C122F0">
      <w:pPr>
        <w:rPr>
          <w:rFonts w:cs="Times New Roman"/>
        </w:rPr>
      </w:pPr>
    </w:p>
    <w:p w14:paraId="0497522B" w14:textId="77777777" w:rsidR="00C122F0" w:rsidRPr="00631F95" w:rsidRDefault="00C122F0" w:rsidP="00C122F0">
      <w:pPr>
        <w:rPr>
          <w:rFonts w:cs="Times New Roman"/>
        </w:rPr>
      </w:pPr>
    </w:p>
    <w:p w14:paraId="4AAB2EEF" w14:textId="77777777" w:rsidR="00C122F0" w:rsidRPr="00631F95" w:rsidRDefault="00C122F0" w:rsidP="00C122F0">
      <w:pPr>
        <w:rPr>
          <w:rFonts w:cs="Times New Roman"/>
        </w:rPr>
      </w:pPr>
    </w:p>
    <w:p w14:paraId="06A9DFBD" w14:textId="77777777" w:rsidR="00C122F0" w:rsidRPr="00631F95" w:rsidRDefault="00C122F0" w:rsidP="00C122F0">
      <w:pPr>
        <w:rPr>
          <w:rFonts w:cs="Times New Roman"/>
        </w:rPr>
      </w:pPr>
    </w:p>
    <w:p w14:paraId="1508BF17" w14:textId="77777777" w:rsidR="00C122F0" w:rsidRPr="00631F95" w:rsidRDefault="00C122F0" w:rsidP="00C122F0">
      <w:pPr>
        <w:rPr>
          <w:rFonts w:cs="Times New Roman"/>
        </w:rPr>
      </w:pPr>
    </w:p>
    <w:p w14:paraId="4FAB4213" w14:textId="77777777" w:rsidR="00C122F0" w:rsidRPr="00631F95" w:rsidRDefault="00C122F0" w:rsidP="00C122F0">
      <w:pPr>
        <w:rPr>
          <w:rFonts w:cs="Times New Roman"/>
        </w:rPr>
      </w:pPr>
    </w:p>
    <w:p w14:paraId="0273846E" w14:textId="77777777" w:rsidR="00C122F0" w:rsidRPr="00631F95" w:rsidRDefault="00C122F0" w:rsidP="00C122F0">
      <w:pPr>
        <w:rPr>
          <w:rFonts w:cs="Times New Roman"/>
        </w:rPr>
      </w:pPr>
    </w:p>
    <w:p w14:paraId="781AF0EA" w14:textId="77777777" w:rsidR="00C122F0" w:rsidRPr="00631F95" w:rsidRDefault="00C122F0" w:rsidP="00C122F0">
      <w:pPr>
        <w:rPr>
          <w:rFonts w:cs="Times New Roman"/>
        </w:rPr>
      </w:pPr>
    </w:p>
    <w:p w14:paraId="0B61F756" w14:textId="77777777" w:rsidR="00FC04E3" w:rsidRPr="00631F95" w:rsidRDefault="00FC04E3" w:rsidP="00C122F0">
      <w:pPr>
        <w:rPr>
          <w:rFonts w:cs="Times New Roman"/>
        </w:rPr>
      </w:pPr>
    </w:p>
    <w:p w14:paraId="4D680138" w14:textId="77777777" w:rsidR="00FC04E3" w:rsidRPr="00631F95" w:rsidRDefault="00FC04E3" w:rsidP="00C122F0">
      <w:pPr>
        <w:rPr>
          <w:rFonts w:cs="Times New Roman"/>
        </w:rPr>
      </w:pPr>
    </w:p>
    <w:p w14:paraId="6A000DBD" w14:textId="77777777" w:rsidR="00FC04E3" w:rsidRPr="00631F95" w:rsidRDefault="00FC04E3" w:rsidP="00C122F0">
      <w:pPr>
        <w:rPr>
          <w:rFonts w:cs="Times New Roman"/>
        </w:rPr>
      </w:pPr>
    </w:p>
    <w:p w14:paraId="1261AA90" w14:textId="77777777" w:rsidR="00FC04E3" w:rsidRPr="00631F95" w:rsidRDefault="00FC04E3" w:rsidP="00C122F0">
      <w:pPr>
        <w:rPr>
          <w:rFonts w:cs="Times New Roman"/>
        </w:rPr>
      </w:pPr>
    </w:p>
    <w:p w14:paraId="5D3F739C" w14:textId="77777777" w:rsidR="00C122F0" w:rsidRPr="00631F95" w:rsidRDefault="00C122F0" w:rsidP="00C122F0">
      <w:pPr>
        <w:rPr>
          <w:rFonts w:cs="Times New Roman"/>
        </w:rPr>
      </w:pPr>
    </w:p>
    <w:p w14:paraId="33EB6CC5" w14:textId="77777777" w:rsidR="00C122F0" w:rsidRPr="00631F95" w:rsidRDefault="00C122F0" w:rsidP="00C122F0">
      <w:pPr>
        <w:rPr>
          <w:rFonts w:cs="Times New Roman"/>
        </w:rPr>
      </w:pPr>
    </w:p>
    <w:p w14:paraId="6AB010A2" w14:textId="77777777" w:rsidR="00C122F0" w:rsidRPr="00631F95" w:rsidRDefault="00C122F0" w:rsidP="00C122F0">
      <w:pPr>
        <w:rPr>
          <w:rFonts w:cs="Times New Roman"/>
        </w:rPr>
      </w:pPr>
    </w:p>
    <w:p w14:paraId="2B539DC2" w14:textId="77777777" w:rsidR="00C122F0" w:rsidRPr="00631F95" w:rsidRDefault="00C122F0" w:rsidP="00C122F0">
      <w:pPr>
        <w:rPr>
          <w:rFonts w:cs="Times New Roman"/>
        </w:rPr>
      </w:pPr>
    </w:p>
    <w:p w14:paraId="1210D6F3" w14:textId="77777777" w:rsidR="00C122F0" w:rsidRPr="00631F95" w:rsidRDefault="00C122F0" w:rsidP="00C122F0">
      <w:pPr>
        <w:rPr>
          <w:rFonts w:cs="Times New Roman"/>
        </w:rPr>
      </w:pPr>
    </w:p>
    <w:p w14:paraId="0F17BAAF" w14:textId="77777777" w:rsidR="00C122F0" w:rsidRPr="00631F95" w:rsidRDefault="00C122F0" w:rsidP="00C122F0">
      <w:pPr>
        <w:rPr>
          <w:rFonts w:cs="Times New Roman"/>
        </w:rPr>
      </w:pPr>
    </w:p>
    <w:p w14:paraId="048A77E3" w14:textId="77777777" w:rsidR="00C122F0" w:rsidRPr="00631F95" w:rsidRDefault="00C122F0" w:rsidP="00C122F0">
      <w:pPr>
        <w:rPr>
          <w:rFonts w:cs="Times New Roman"/>
        </w:rPr>
      </w:pPr>
    </w:p>
    <w:p w14:paraId="7B8474A3" w14:textId="77777777" w:rsidR="00C122F0" w:rsidRPr="00631F95" w:rsidRDefault="00C122F0" w:rsidP="00C122F0">
      <w:pPr>
        <w:rPr>
          <w:rFonts w:cs="Times New Roman"/>
        </w:rPr>
      </w:pPr>
    </w:p>
    <w:p w14:paraId="4C4BDBD8" w14:textId="77777777" w:rsidR="00C122F0" w:rsidRPr="00631F95" w:rsidRDefault="00C122F0" w:rsidP="00C122F0">
      <w:pPr>
        <w:rPr>
          <w:rFonts w:cs="Times New Roman"/>
        </w:rPr>
      </w:pPr>
    </w:p>
    <w:p w14:paraId="2895D673" w14:textId="77777777" w:rsidR="00C122F0" w:rsidRPr="00631F95" w:rsidRDefault="00C122F0" w:rsidP="00C122F0">
      <w:pPr>
        <w:rPr>
          <w:rFonts w:cs="Times New Roman"/>
        </w:rPr>
      </w:pPr>
    </w:p>
    <w:p w14:paraId="7363382E" w14:textId="26219296" w:rsidR="003D63DF" w:rsidRPr="00631F95" w:rsidRDefault="003859F3" w:rsidP="00BF0A03">
      <w:pPr>
        <w:pStyle w:val="Heading1"/>
      </w:pPr>
      <w:bookmarkStart w:id="38" w:name="_Toc184748249"/>
      <w:r w:rsidRPr="00631F95">
        <w:t>Trim Calculation</w:t>
      </w:r>
      <w:bookmarkEnd w:id="38"/>
    </w:p>
    <w:p w14:paraId="04AF03B6" w14:textId="77777777" w:rsidR="00236E6D" w:rsidRPr="00631F95" w:rsidRDefault="00236E6D" w:rsidP="005E54E2">
      <w:pPr>
        <w:rPr>
          <w:rFonts w:cs="Times New Roman"/>
        </w:rPr>
      </w:pPr>
    </w:p>
    <w:p w14:paraId="342440B3" w14:textId="77777777" w:rsidR="00C122F0" w:rsidRPr="00631F95" w:rsidRDefault="00C122F0" w:rsidP="00C632EB">
      <w:pPr>
        <w:rPr>
          <w:rFonts w:cs="Times New Roman"/>
        </w:rPr>
      </w:pPr>
    </w:p>
    <w:p w14:paraId="0B565C0C" w14:textId="540605A8" w:rsidR="0012728B" w:rsidRPr="00631F95" w:rsidRDefault="0012728B" w:rsidP="007F4837">
      <w:pPr>
        <w:pStyle w:val="Heading2"/>
      </w:pPr>
      <w:bookmarkStart w:id="39" w:name="_Toc184748250"/>
      <w:r w:rsidRPr="00631F95">
        <w:t>Section 1</w:t>
      </w:r>
      <w:bookmarkEnd w:id="39"/>
    </w:p>
    <w:p w14:paraId="0B15F761" w14:textId="77777777" w:rsidR="0012728B" w:rsidRPr="00631F95" w:rsidRDefault="0012728B" w:rsidP="0012728B">
      <w:pPr>
        <w:rPr>
          <w:rFonts w:cs="Times New Roman"/>
        </w:rPr>
      </w:pPr>
    </w:p>
    <w:p w14:paraId="64BFEE7F" w14:textId="77777777" w:rsidR="0012728B" w:rsidRPr="00631F95" w:rsidRDefault="0012728B" w:rsidP="0012728B">
      <w:pPr>
        <w:rPr>
          <w:rFonts w:cs="Times New Roman"/>
        </w:rPr>
      </w:pPr>
      <w:r w:rsidRPr="00631F95">
        <w:rPr>
          <w:rFonts w:cs="Times New Roman"/>
        </w:rPr>
        <w:t>Insert text here</w:t>
      </w:r>
    </w:p>
    <w:p w14:paraId="71840353" w14:textId="77777777" w:rsidR="00C122F0" w:rsidRPr="00631F95" w:rsidRDefault="00C122F0" w:rsidP="00BF0A03">
      <w:pPr>
        <w:pStyle w:val="Heading1"/>
        <w:numPr>
          <w:ilvl w:val="0"/>
          <w:numId w:val="0"/>
        </w:numPr>
        <w:jc w:val="left"/>
      </w:pPr>
    </w:p>
    <w:p w14:paraId="39D68CF4" w14:textId="77777777" w:rsidR="00B46502" w:rsidRDefault="00B46502" w:rsidP="00B46502"/>
    <w:p w14:paraId="15B861AF" w14:textId="77777777" w:rsidR="00B46502" w:rsidRDefault="00B46502" w:rsidP="00B46502"/>
    <w:p w14:paraId="4E6867DF" w14:textId="77777777" w:rsidR="00B46502" w:rsidRDefault="00B46502" w:rsidP="00B46502"/>
    <w:p w14:paraId="59C125B5" w14:textId="77777777" w:rsidR="00B46502" w:rsidRDefault="00B46502" w:rsidP="00B46502"/>
    <w:p w14:paraId="13681CF6" w14:textId="77777777" w:rsidR="00B46502" w:rsidRDefault="00B46502" w:rsidP="00B46502"/>
    <w:p w14:paraId="0724F3B0" w14:textId="77777777" w:rsidR="0078716F" w:rsidRDefault="0078716F" w:rsidP="00B46502"/>
    <w:p w14:paraId="75829C24" w14:textId="77777777" w:rsidR="0078716F" w:rsidRDefault="0078716F" w:rsidP="00B46502"/>
    <w:p w14:paraId="3D74ABD2" w14:textId="77777777" w:rsidR="0078716F" w:rsidRDefault="0078716F" w:rsidP="00B46502"/>
    <w:p w14:paraId="0730A527" w14:textId="77777777" w:rsidR="0078716F" w:rsidRDefault="0078716F" w:rsidP="00B46502"/>
    <w:p w14:paraId="5DFC1B4A" w14:textId="77777777" w:rsidR="0078716F" w:rsidRDefault="0078716F" w:rsidP="00B46502"/>
    <w:p w14:paraId="13070F1A" w14:textId="77777777" w:rsidR="0078716F" w:rsidRDefault="0078716F" w:rsidP="00B46502"/>
    <w:p w14:paraId="40D21279" w14:textId="77777777" w:rsidR="0078716F" w:rsidRDefault="0078716F" w:rsidP="00B46502"/>
    <w:p w14:paraId="77AC8301" w14:textId="77777777" w:rsidR="0078716F" w:rsidRDefault="0078716F" w:rsidP="00B46502"/>
    <w:p w14:paraId="7197C25A" w14:textId="77777777" w:rsidR="0078716F" w:rsidRDefault="0078716F" w:rsidP="00B46502"/>
    <w:p w14:paraId="5A164D32" w14:textId="77777777" w:rsidR="0078716F" w:rsidRDefault="0078716F" w:rsidP="00B46502"/>
    <w:p w14:paraId="1CED78C0" w14:textId="77777777" w:rsidR="0078716F" w:rsidRDefault="0078716F" w:rsidP="00B46502"/>
    <w:p w14:paraId="35A85BE2" w14:textId="77777777" w:rsidR="0078716F" w:rsidRDefault="0078716F" w:rsidP="00B46502"/>
    <w:p w14:paraId="3B30830B" w14:textId="77777777" w:rsidR="0078716F" w:rsidRDefault="0078716F" w:rsidP="00B46502"/>
    <w:p w14:paraId="1C134D2F" w14:textId="77777777" w:rsidR="0078716F" w:rsidRDefault="0078716F" w:rsidP="00B46502"/>
    <w:p w14:paraId="21E65B55" w14:textId="77777777" w:rsidR="0078716F" w:rsidRDefault="0078716F" w:rsidP="00B46502"/>
    <w:p w14:paraId="4DF078A3" w14:textId="77777777" w:rsidR="0078716F" w:rsidRDefault="0078716F" w:rsidP="00B46502"/>
    <w:p w14:paraId="410B9EF5" w14:textId="77777777" w:rsidR="0078716F" w:rsidRDefault="0078716F" w:rsidP="00B46502"/>
    <w:p w14:paraId="60E8DBE7" w14:textId="77777777" w:rsidR="0078716F" w:rsidRDefault="0078716F" w:rsidP="00B46502"/>
    <w:p w14:paraId="716EDA47" w14:textId="77777777" w:rsidR="0078716F" w:rsidRDefault="0078716F" w:rsidP="00B46502"/>
    <w:p w14:paraId="7F8F450E" w14:textId="77777777" w:rsidR="0078716F" w:rsidRDefault="0078716F" w:rsidP="00B46502"/>
    <w:p w14:paraId="16A10015" w14:textId="77777777" w:rsidR="0078716F" w:rsidRDefault="0078716F" w:rsidP="00B46502"/>
    <w:p w14:paraId="6D183F78" w14:textId="77777777" w:rsidR="0078716F" w:rsidRDefault="0078716F" w:rsidP="00B46502"/>
    <w:p w14:paraId="199D9EF0" w14:textId="77777777" w:rsidR="0078716F" w:rsidRDefault="0078716F" w:rsidP="00B46502"/>
    <w:p w14:paraId="12433240" w14:textId="77777777" w:rsidR="0078716F" w:rsidRDefault="0078716F" w:rsidP="00B46502"/>
    <w:p w14:paraId="03FD9D52" w14:textId="77777777" w:rsidR="0078716F" w:rsidRDefault="0078716F" w:rsidP="00B46502"/>
    <w:p w14:paraId="2B6BC8BF" w14:textId="77777777" w:rsidR="0078716F" w:rsidRDefault="0078716F" w:rsidP="00B46502"/>
    <w:p w14:paraId="0161F6E5" w14:textId="77777777" w:rsidR="0078716F" w:rsidRDefault="0078716F" w:rsidP="00B46502"/>
    <w:p w14:paraId="55B57765" w14:textId="77777777" w:rsidR="00BF0A03" w:rsidRDefault="00BF0A03" w:rsidP="00B46502"/>
    <w:p w14:paraId="283197C8" w14:textId="77777777" w:rsidR="00BF0A03" w:rsidRDefault="00BF0A03" w:rsidP="00B46502"/>
    <w:p w14:paraId="23C7120D" w14:textId="77777777" w:rsidR="00BF0A03" w:rsidRDefault="00BF0A03" w:rsidP="00B46502"/>
    <w:p w14:paraId="59090D53" w14:textId="77777777" w:rsidR="00B46502" w:rsidRDefault="00B46502" w:rsidP="00B46502"/>
    <w:p w14:paraId="70E2708C" w14:textId="77777777" w:rsidR="000814E8" w:rsidRDefault="000814E8" w:rsidP="00B46502"/>
    <w:p w14:paraId="60543449" w14:textId="77777777" w:rsidR="000814E8" w:rsidRDefault="000814E8" w:rsidP="00B46502"/>
    <w:p w14:paraId="3F3E432E" w14:textId="77777777" w:rsidR="00B46502" w:rsidRDefault="00B46502" w:rsidP="00B46502"/>
    <w:p w14:paraId="492E002F" w14:textId="2A81C6B3" w:rsidR="003D63DF" w:rsidRPr="00631F95" w:rsidRDefault="003859F3" w:rsidP="00BF0A03">
      <w:pPr>
        <w:pStyle w:val="Heading1"/>
      </w:pPr>
      <w:bookmarkStart w:id="40" w:name="_Toc184748251"/>
      <w:r w:rsidRPr="00631F95">
        <w:t>Resistance Calculation</w:t>
      </w:r>
      <w:bookmarkEnd w:id="40"/>
    </w:p>
    <w:p w14:paraId="315D4F70" w14:textId="77777777" w:rsidR="00C122F0" w:rsidRPr="00631F95" w:rsidRDefault="00C122F0" w:rsidP="00C122F0">
      <w:pPr>
        <w:rPr>
          <w:rFonts w:cs="Times New Roman"/>
        </w:rPr>
      </w:pPr>
    </w:p>
    <w:p w14:paraId="6E95CF98" w14:textId="77777777" w:rsidR="00C122F0" w:rsidRPr="00631F95" w:rsidRDefault="00C122F0" w:rsidP="00C122F0">
      <w:pPr>
        <w:rPr>
          <w:rFonts w:cs="Times New Roman"/>
        </w:rPr>
      </w:pPr>
    </w:p>
    <w:p w14:paraId="25DC4A30" w14:textId="77777777" w:rsidR="00C122F0" w:rsidRPr="00631F95" w:rsidRDefault="00C122F0" w:rsidP="00C122F0">
      <w:pPr>
        <w:rPr>
          <w:rFonts w:cs="Times New Roman"/>
        </w:rPr>
      </w:pPr>
    </w:p>
    <w:p w14:paraId="7CD33763" w14:textId="77777777" w:rsidR="00C122F0" w:rsidRPr="00631F95" w:rsidRDefault="00C122F0" w:rsidP="00C122F0">
      <w:pPr>
        <w:rPr>
          <w:rFonts w:cs="Times New Roman"/>
        </w:rPr>
      </w:pPr>
    </w:p>
    <w:p w14:paraId="0CF2B800" w14:textId="77777777" w:rsidR="00C122F0" w:rsidRPr="00631F95" w:rsidRDefault="00C122F0" w:rsidP="00C122F0">
      <w:pPr>
        <w:rPr>
          <w:rFonts w:cs="Times New Roman"/>
        </w:rPr>
      </w:pPr>
    </w:p>
    <w:p w14:paraId="7587BB30" w14:textId="77777777" w:rsidR="00C122F0" w:rsidRPr="00631F95" w:rsidRDefault="00C122F0" w:rsidP="00C122F0">
      <w:pPr>
        <w:rPr>
          <w:rFonts w:cs="Times New Roman"/>
        </w:rPr>
      </w:pPr>
    </w:p>
    <w:p w14:paraId="7150F189" w14:textId="77777777" w:rsidR="00C122F0" w:rsidRPr="00631F95" w:rsidRDefault="00C122F0" w:rsidP="00C122F0">
      <w:pPr>
        <w:rPr>
          <w:rFonts w:cs="Times New Roman"/>
        </w:rPr>
      </w:pPr>
    </w:p>
    <w:p w14:paraId="75441B7C" w14:textId="77777777" w:rsidR="00C122F0" w:rsidRPr="00631F95" w:rsidRDefault="00C122F0" w:rsidP="00C122F0">
      <w:pPr>
        <w:rPr>
          <w:rFonts w:cs="Times New Roman"/>
        </w:rPr>
      </w:pPr>
    </w:p>
    <w:p w14:paraId="57BC442A" w14:textId="77777777" w:rsidR="0012728B" w:rsidRPr="00631F95" w:rsidRDefault="0012728B" w:rsidP="0012728B">
      <w:pPr>
        <w:rPr>
          <w:rFonts w:cs="Times New Roman"/>
        </w:rPr>
      </w:pPr>
      <w:r w:rsidRPr="00631F95">
        <w:rPr>
          <w:rFonts w:cs="Times New Roman"/>
        </w:rPr>
        <w:t>Insert text here</w:t>
      </w:r>
    </w:p>
    <w:p w14:paraId="6C8FD353" w14:textId="77777777" w:rsidR="0012728B" w:rsidRPr="00631F95" w:rsidRDefault="0012728B" w:rsidP="0012728B">
      <w:pPr>
        <w:rPr>
          <w:rFonts w:cs="Times New Roman"/>
        </w:rPr>
      </w:pPr>
    </w:p>
    <w:p w14:paraId="64AB0FB6" w14:textId="0613E390" w:rsidR="0012728B" w:rsidRPr="00631F95" w:rsidRDefault="0012728B" w:rsidP="007F4837">
      <w:pPr>
        <w:pStyle w:val="Heading2"/>
      </w:pPr>
      <w:bookmarkStart w:id="41" w:name="_Toc184748252"/>
      <w:r w:rsidRPr="00631F95">
        <w:t>Section 1</w:t>
      </w:r>
      <w:bookmarkEnd w:id="41"/>
    </w:p>
    <w:p w14:paraId="11869D00" w14:textId="77777777" w:rsidR="0012728B" w:rsidRPr="00631F95" w:rsidRDefault="0012728B" w:rsidP="0012728B">
      <w:pPr>
        <w:rPr>
          <w:rFonts w:cs="Times New Roman"/>
        </w:rPr>
      </w:pPr>
    </w:p>
    <w:p w14:paraId="7441C158" w14:textId="77777777" w:rsidR="0012728B" w:rsidRPr="00631F95" w:rsidRDefault="0012728B" w:rsidP="0012728B">
      <w:pPr>
        <w:rPr>
          <w:rFonts w:cs="Times New Roman"/>
        </w:rPr>
      </w:pPr>
      <w:r w:rsidRPr="00631F95">
        <w:rPr>
          <w:rFonts w:cs="Times New Roman"/>
        </w:rPr>
        <w:t>Insert text here</w:t>
      </w:r>
    </w:p>
    <w:p w14:paraId="19A33D97" w14:textId="77777777" w:rsidR="0012728B" w:rsidRPr="00631F95" w:rsidRDefault="0012728B" w:rsidP="0012728B">
      <w:pPr>
        <w:rPr>
          <w:rFonts w:cs="Times New Roman"/>
        </w:rPr>
      </w:pPr>
    </w:p>
    <w:p w14:paraId="267E7DA2" w14:textId="440DC382" w:rsidR="0012728B" w:rsidRPr="00631F95" w:rsidRDefault="0012728B" w:rsidP="007F4837">
      <w:pPr>
        <w:pStyle w:val="Heading2"/>
      </w:pPr>
      <w:bookmarkStart w:id="42" w:name="_Toc184748253"/>
      <w:r w:rsidRPr="00631F95">
        <w:t>Section 2</w:t>
      </w:r>
      <w:bookmarkEnd w:id="42"/>
    </w:p>
    <w:p w14:paraId="5DA67708" w14:textId="77777777" w:rsidR="0012728B" w:rsidRPr="00631F95" w:rsidRDefault="0012728B" w:rsidP="0012728B">
      <w:pPr>
        <w:rPr>
          <w:rFonts w:cs="Times New Roman"/>
        </w:rPr>
      </w:pPr>
    </w:p>
    <w:p w14:paraId="56315D2C" w14:textId="77777777" w:rsidR="0012728B" w:rsidRPr="00631F95" w:rsidRDefault="0012728B" w:rsidP="0012728B">
      <w:pPr>
        <w:rPr>
          <w:rFonts w:cs="Times New Roman"/>
        </w:rPr>
      </w:pPr>
      <w:r w:rsidRPr="00631F95">
        <w:rPr>
          <w:rFonts w:cs="Times New Roman"/>
        </w:rPr>
        <w:t>Insert text here</w:t>
      </w:r>
    </w:p>
    <w:p w14:paraId="3ED05712" w14:textId="77777777" w:rsidR="0012728B" w:rsidRPr="00631F95" w:rsidRDefault="0012728B" w:rsidP="0012728B">
      <w:pPr>
        <w:rPr>
          <w:rFonts w:cs="Times New Roman"/>
        </w:rPr>
      </w:pPr>
    </w:p>
    <w:p w14:paraId="4FA667C8" w14:textId="77777777" w:rsidR="00C122F0" w:rsidRPr="00631F95" w:rsidRDefault="00C122F0" w:rsidP="00C122F0">
      <w:pPr>
        <w:rPr>
          <w:rFonts w:cs="Times New Roman"/>
        </w:rPr>
      </w:pPr>
    </w:p>
    <w:p w14:paraId="132CD00F" w14:textId="77777777" w:rsidR="00C122F0" w:rsidRPr="00631F95" w:rsidRDefault="00C122F0" w:rsidP="00C122F0">
      <w:pPr>
        <w:rPr>
          <w:rFonts w:cs="Times New Roman"/>
        </w:rPr>
      </w:pPr>
    </w:p>
    <w:p w14:paraId="7DA8147A" w14:textId="77777777" w:rsidR="00C122F0" w:rsidRPr="00631F95" w:rsidRDefault="00C122F0" w:rsidP="00C122F0">
      <w:pPr>
        <w:rPr>
          <w:rFonts w:cs="Times New Roman"/>
        </w:rPr>
      </w:pPr>
    </w:p>
    <w:p w14:paraId="47C40D03" w14:textId="77777777" w:rsidR="00C122F0" w:rsidRPr="00631F95" w:rsidRDefault="00C122F0" w:rsidP="00C122F0">
      <w:pPr>
        <w:rPr>
          <w:rFonts w:cs="Times New Roman"/>
        </w:rPr>
      </w:pPr>
    </w:p>
    <w:p w14:paraId="33585BAD" w14:textId="77777777" w:rsidR="00C122F0" w:rsidRPr="00631F95" w:rsidRDefault="00C122F0" w:rsidP="00C122F0">
      <w:pPr>
        <w:rPr>
          <w:rFonts w:cs="Times New Roman"/>
        </w:rPr>
      </w:pPr>
    </w:p>
    <w:p w14:paraId="273B94A0" w14:textId="77777777" w:rsidR="00C122F0" w:rsidRPr="00631F95" w:rsidRDefault="00C122F0" w:rsidP="00C122F0">
      <w:pPr>
        <w:rPr>
          <w:rFonts w:cs="Times New Roman"/>
        </w:rPr>
      </w:pPr>
    </w:p>
    <w:p w14:paraId="209182B6" w14:textId="77777777" w:rsidR="00C122F0" w:rsidRPr="00631F95" w:rsidRDefault="00C122F0" w:rsidP="00C122F0">
      <w:pPr>
        <w:rPr>
          <w:rFonts w:cs="Times New Roman"/>
        </w:rPr>
      </w:pPr>
    </w:p>
    <w:p w14:paraId="694D4C8C" w14:textId="77777777" w:rsidR="00C122F0" w:rsidRPr="00631F95" w:rsidRDefault="00C122F0" w:rsidP="00C122F0">
      <w:pPr>
        <w:rPr>
          <w:rFonts w:cs="Times New Roman"/>
        </w:rPr>
      </w:pPr>
    </w:p>
    <w:p w14:paraId="70AD5E11" w14:textId="77777777" w:rsidR="00C122F0" w:rsidRPr="00631F95" w:rsidRDefault="00C122F0" w:rsidP="00C122F0">
      <w:pPr>
        <w:rPr>
          <w:rFonts w:cs="Times New Roman"/>
        </w:rPr>
      </w:pPr>
    </w:p>
    <w:p w14:paraId="52651A94" w14:textId="77777777" w:rsidR="00C122F0" w:rsidRPr="00631F95" w:rsidRDefault="00C122F0" w:rsidP="00C122F0">
      <w:pPr>
        <w:rPr>
          <w:rFonts w:cs="Times New Roman"/>
        </w:rPr>
      </w:pPr>
    </w:p>
    <w:p w14:paraId="6F0B84E0" w14:textId="77777777" w:rsidR="0012728B" w:rsidRPr="00631F95" w:rsidRDefault="0012728B" w:rsidP="00C122F0">
      <w:pPr>
        <w:rPr>
          <w:rFonts w:cs="Times New Roman"/>
        </w:rPr>
      </w:pPr>
    </w:p>
    <w:p w14:paraId="11B90904" w14:textId="77777777" w:rsidR="0012728B" w:rsidRPr="00631F95" w:rsidRDefault="0012728B" w:rsidP="00C122F0">
      <w:pPr>
        <w:rPr>
          <w:rFonts w:cs="Times New Roman"/>
        </w:rPr>
      </w:pPr>
    </w:p>
    <w:p w14:paraId="24E10D25" w14:textId="77777777" w:rsidR="0012728B" w:rsidRPr="00631F95" w:rsidRDefault="0012728B" w:rsidP="00C122F0">
      <w:pPr>
        <w:rPr>
          <w:rFonts w:cs="Times New Roman"/>
        </w:rPr>
      </w:pPr>
    </w:p>
    <w:p w14:paraId="762565F6" w14:textId="77777777" w:rsidR="0012728B" w:rsidRPr="00631F95" w:rsidRDefault="0012728B" w:rsidP="00C122F0">
      <w:pPr>
        <w:rPr>
          <w:rFonts w:cs="Times New Roman"/>
        </w:rPr>
      </w:pPr>
    </w:p>
    <w:p w14:paraId="2AD5790B" w14:textId="77777777" w:rsidR="00E44F48" w:rsidRPr="00631F95" w:rsidRDefault="00E44F48" w:rsidP="00C122F0">
      <w:pPr>
        <w:rPr>
          <w:rFonts w:cs="Times New Roman"/>
        </w:rPr>
      </w:pPr>
    </w:p>
    <w:p w14:paraId="15A430CD" w14:textId="77777777" w:rsidR="00E44F48" w:rsidRPr="00631F95" w:rsidRDefault="00E44F48" w:rsidP="00C122F0">
      <w:pPr>
        <w:rPr>
          <w:rFonts w:cs="Times New Roman"/>
        </w:rPr>
      </w:pPr>
    </w:p>
    <w:p w14:paraId="734972E4" w14:textId="77777777" w:rsidR="00E44F48" w:rsidRPr="00631F95" w:rsidRDefault="00E44F48" w:rsidP="00C122F0">
      <w:pPr>
        <w:rPr>
          <w:rFonts w:cs="Times New Roman"/>
        </w:rPr>
      </w:pPr>
    </w:p>
    <w:p w14:paraId="4772A523" w14:textId="77777777" w:rsidR="00E44F48" w:rsidRPr="00631F95" w:rsidRDefault="00E44F48" w:rsidP="00C122F0">
      <w:pPr>
        <w:rPr>
          <w:rFonts w:cs="Times New Roman"/>
        </w:rPr>
      </w:pPr>
    </w:p>
    <w:p w14:paraId="769B0F75" w14:textId="77777777" w:rsidR="00E44F48" w:rsidRPr="00631F95" w:rsidRDefault="00E44F48" w:rsidP="00C122F0">
      <w:pPr>
        <w:rPr>
          <w:rFonts w:cs="Times New Roman"/>
        </w:rPr>
      </w:pPr>
    </w:p>
    <w:p w14:paraId="4416B068" w14:textId="77777777" w:rsidR="00E44F48" w:rsidRPr="00631F95" w:rsidRDefault="00E44F48" w:rsidP="00C122F0">
      <w:pPr>
        <w:rPr>
          <w:rFonts w:cs="Times New Roman"/>
        </w:rPr>
      </w:pPr>
    </w:p>
    <w:p w14:paraId="31CA52E9" w14:textId="77777777" w:rsidR="00E44F48" w:rsidRPr="00631F95" w:rsidRDefault="00E44F48" w:rsidP="00C122F0">
      <w:pPr>
        <w:rPr>
          <w:rFonts w:cs="Times New Roman"/>
        </w:rPr>
      </w:pPr>
    </w:p>
    <w:p w14:paraId="352CF148" w14:textId="77777777" w:rsidR="00E44F48" w:rsidRPr="00631F95" w:rsidRDefault="00E44F48" w:rsidP="00C122F0">
      <w:pPr>
        <w:rPr>
          <w:rFonts w:cs="Times New Roman"/>
        </w:rPr>
      </w:pPr>
    </w:p>
    <w:p w14:paraId="329613C9" w14:textId="77777777" w:rsidR="00E44F48" w:rsidRDefault="00E44F48" w:rsidP="00C122F0">
      <w:pPr>
        <w:rPr>
          <w:rFonts w:cs="Times New Roman"/>
        </w:rPr>
      </w:pPr>
    </w:p>
    <w:p w14:paraId="5D47D2CA" w14:textId="77777777" w:rsidR="00BF0A03" w:rsidRDefault="00BF0A03" w:rsidP="00C122F0">
      <w:pPr>
        <w:rPr>
          <w:rFonts w:cs="Times New Roman"/>
        </w:rPr>
      </w:pPr>
    </w:p>
    <w:p w14:paraId="0DFC8147" w14:textId="77777777" w:rsidR="00656F0B" w:rsidRPr="00631F95" w:rsidRDefault="00656F0B" w:rsidP="00C122F0">
      <w:pPr>
        <w:rPr>
          <w:rFonts w:cs="Times New Roman"/>
        </w:rPr>
      </w:pPr>
    </w:p>
    <w:p w14:paraId="385E93E5" w14:textId="77777777" w:rsidR="00126B9B" w:rsidRDefault="00126B9B" w:rsidP="00BF0A03">
      <w:pPr>
        <w:pStyle w:val="Heading1"/>
        <w:numPr>
          <w:ilvl w:val="0"/>
          <w:numId w:val="0"/>
        </w:numPr>
        <w:jc w:val="left"/>
      </w:pPr>
    </w:p>
    <w:p w14:paraId="3EAB07C4" w14:textId="607FC625" w:rsidR="0090055F" w:rsidRDefault="00126B9B" w:rsidP="00BF0A03">
      <w:pPr>
        <w:pStyle w:val="Heading1"/>
      </w:pPr>
      <w:bookmarkStart w:id="43" w:name="_Toc184748254"/>
      <w:r>
        <w:t>Propeller Design</w:t>
      </w:r>
      <w:bookmarkEnd w:id="43"/>
    </w:p>
    <w:p w14:paraId="3A252922" w14:textId="77777777" w:rsidR="0090055F" w:rsidRDefault="0090055F">
      <w:pPr>
        <w:rPr>
          <w:rFonts w:cs="Times New Roman"/>
        </w:rPr>
      </w:pPr>
      <w:r>
        <w:rPr>
          <w:rFonts w:cs="Times New Roman"/>
        </w:rPr>
        <w:br w:type="page"/>
      </w:r>
    </w:p>
    <w:p w14:paraId="126896ED" w14:textId="28B4DBA2" w:rsidR="0090055F" w:rsidRDefault="0090055F" w:rsidP="00BF0A03">
      <w:pPr>
        <w:pStyle w:val="Heading1"/>
      </w:pPr>
      <w:bookmarkStart w:id="44" w:name="_Toc184748255"/>
      <w:r>
        <w:t>Power Calculation</w:t>
      </w:r>
      <w:bookmarkEnd w:id="44"/>
    </w:p>
    <w:p w14:paraId="6FA207EA" w14:textId="77777777" w:rsidR="0090055F" w:rsidRDefault="0090055F" w:rsidP="00C122F0">
      <w:pPr>
        <w:rPr>
          <w:rFonts w:cs="Times New Roman"/>
        </w:rPr>
      </w:pPr>
    </w:p>
    <w:p w14:paraId="1BB8BDD9" w14:textId="77777777" w:rsidR="0090055F" w:rsidRDefault="0090055F" w:rsidP="00C122F0">
      <w:pPr>
        <w:rPr>
          <w:rFonts w:cs="Times New Roman"/>
        </w:rPr>
      </w:pPr>
    </w:p>
    <w:p w14:paraId="5D56EF41" w14:textId="77777777" w:rsidR="0090055F" w:rsidRDefault="0090055F" w:rsidP="00C122F0">
      <w:pPr>
        <w:rPr>
          <w:rFonts w:cs="Times New Roman"/>
        </w:rPr>
      </w:pPr>
    </w:p>
    <w:p w14:paraId="1900ECD2" w14:textId="77777777" w:rsidR="0090055F" w:rsidRDefault="0090055F" w:rsidP="00C122F0">
      <w:pPr>
        <w:rPr>
          <w:rFonts w:cs="Times New Roman"/>
        </w:rPr>
      </w:pPr>
    </w:p>
    <w:p w14:paraId="6C312003" w14:textId="77777777" w:rsidR="0090055F" w:rsidRDefault="0090055F" w:rsidP="00C122F0">
      <w:pPr>
        <w:rPr>
          <w:rFonts w:cs="Times New Roman"/>
        </w:rPr>
      </w:pPr>
    </w:p>
    <w:p w14:paraId="01F1DC05" w14:textId="77777777" w:rsidR="0090055F" w:rsidRDefault="0090055F" w:rsidP="00C122F0">
      <w:pPr>
        <w:rPr>
          <w:rFonts w:cs="Times New Roman"/>
        </w:rPr>
      </w:pPr>
    </w:p>
    <w:p w14:paraId="26F18259" w14:textId="77777777" w:rsidR="0090055F" w:rsidRDefault="0090055F" w:rsidP="00C122F0">
      <w:pPr>
        <w:rPr>
          <w:rFonts w:cs="Times New Roman"/>
        </w:rPr>
      </w:pPr>
    </w:p>
    <w:p w14:paraId="30E35E9D" w14:textId="77777777" w:rsidR="0090055F" w:rsidRDefault="0090055F" w:rsidP="00C122F0">
      <w:pPr>
        <w:rPr>
          <w:rFonts w:cs="Times New Roman"/>
        </w:rPr>
      </w:pPr>
    </w:p>
    <w:p w14:paraId="3A9C3E92" w14:textId="77777777" w:rsidR="0090055F" w:rsidRDefault="0090055F" w:rsidP="00C122F0">
      <w:pPr>
        <w:rPr>
          <w:rFonts w:cs="Times New Roman"/>
        </w:rPr>
      </w:pPr>
    </w:p>
    <w:p w14:paraId="3DB5969A" w14:textId="77777777" w:rsidR="0090055F" w:rsidRDefault="0090055F" w:rsidP="00C122F0">
      <w:pPr>
        <w:rPr>
          <w:rFonts w:cs="Times New Roman"/>
        </w:rPr>
      </w:pPr>
    </w:p>
    <w:p w14:paraId="39665350" w14:textId="77777777" w:rsidR="0090055F" w:rsidRDefault="0090055F" w:rsidP="00C122F0">
      <w:pPr>
        <w:rPr>
          <w:rFonts w:cs="Times New Roman"/>
        </w:rPr>
      </w:pPr>
    </w:p>
    <w:p w14:paraId="2C975897" w14:textId="77777777" w:rsidR="0090055F" w:rsidRDefault="0090055F" w:rsidP="00C122F0">
      <w:pPr>
        <w:rPr>
          <w:rFonts w:cs="Times New Roman"/>
        </w:rPr>
      </w:pPr>
    </w:p>
    <w:p w14:paraId="21E1A91D" w14:textId="77777777" w:rsidR="0090055F" w:rsidRDefault="0090055F" w:rsidP="00C122F0">
      <w:pPr>
        <w:rPr>
          <w:rFonts w:cs="Times New Roman"/>
        </w:rPr>
      </w:pPr>
    </w:p>
    <w:p w14:paraId="469CA7DC" w14:textId="77777777" w:rsidR="0090055F" w:rsidRDefault="0090055F" w:rsidP="00C122F0">
      <w:pPr>
        <w:rPr>
          <w:rFonts w:cs="Times New Roman"/>
        </w:rPr>
      </w:pPr>
    </w:p>
    <w:p w14:paraId="7A2D4A5A" w14:textId="77777777" w:rsidR="0090055F" w:rsidRDefault="0090055F" w:rsidP="00C122F0">
      <w:pPr>
        <w:rPr>
          <w:rFonts w:cs="Times New Roman"/>
        </w:rPr>
      </w:pPr>
    </w:p>
    <w:p w14:paraId="74C68D78" w14:textId="77777777" w:rsidR="0090055F" w:rsidRDefault="0090055F" w:rsidP="00C122F0">
      <w:pPr>
        <w:rPr>
          <w:rFonts w:cs="Times New Roman"/>
        </w:rPr>
      </w:pPr>
    </w:p>
    <w:p w14:paraId="0656372D" w14:textId="77777777" w:rsidR="0090055F" w:rsidRDefault="0090055F" w:rsidP="00C122F0">
      <w:pPr>
        <w:rPr>
          <w:rFonts w:cs="Times New Roman"/>
        </w:rPr>
      </w:pPr>
    </w:p>
    <w:p w14:paraId="7BFE69D3" w14:textId="77777777" w:rsidR="0090055F" w:rsidRDefault="0090055F" w:rsidP="00C122F0">
      <w:pPr>
        <w:rPr>
          <w:rFonts w:cs="Times New Roman"/>
        </w:rPr>
      </w:pPr>
    </w:p>
    <w:p w14:paraId="1E299546" w14:textId="77777777" w:rsidR="0090055F" w:rsidRDefault="0090055F" w:rsidP="00C122F0">
      <w:pPr>
        <w:rPr>
          <w:rFonts w:cs="Times New Roman"/>
        </w:rPr>
      </w:pPr>
    </w:p>
    <w:p w14:paraId="72544C94" w14:textId="77777777" w:rsidR="0090055F" w:rsidRDefault="0090055F" w:rsidP="00C122F0">
      <w:pPr>
        <w:rPr>
          <w:rFonts w:cs="Times New Roman"/>
        </w:rPr>
      </w:pPr>
    </w:p>
    <w:p w14:paraId="6086485C" w14:textId="77777777" w:rsidR="0090055F" w:rsidRDefault="0090055F" w:rsidP="00C122F0">
      <w:pPr>
        <w:rPr>
          <w:rFonts w:cs="Times New Roman"/>
        </w:rPr>
      </w:pPr>
    </w:p>
    <w:p w14:paraId="0D363363" w14:textId="77777777" w:rsidR="0090055F" w:rsidRDefault="0090055F" w:rsidP="00C122F0">
      <w:pPr>
        <w:rPr>
          <w:rFonts w:cs="Times New Roman"/>
        </w:rPr>
      </w:pPr>
    </w:p>
    <w:p w14:paraId="78A707DE" w14:textId="77777777" w:rsidR="0090055F" w:rsidRDefault="0090055F" w:rsidP="00C122F0">
      <w:pPr>
        <w:rPr>
          <w:rFonts w:cs="Times New Roman"/>
        </w:rPr>
      </w:pPr>
    </w:p>
    <w:p w14:paraId="1EA5A176" w14:textId="77777777" w:rsidR="0090055F" w:rsidRDefault="0090055F" w:rsidP="00C122F0">
      <w:pPr>
        <w:rPr>
          <w:rFonts w:cs="Times New Roman"/>
        </w:rPr>
      </w:pPr>
    </w:p>
    <w:p w14:paraId="6F641B75" w14:textId="77777777" w:rsidR="0090055F" w:rsidRDefault="0090055F" w:rsidP="00C122F0">
      <w:pPr>
        <w:rPr>
          <w:rFonts w:cs="Times New Roman"/>
        </w:rPr>
      </w:pPr>
    </w:p>
    <w:p w14:paraId="7C4B96B6" w14:textId="77777777" w:rsidR="0090055F" w:rsidRDefault="0090055F" w:rsidP="00C122F0">
      <w:pPr>
        <w:rPr>
          <w:rFonts w:cs="Times New Roman"/>
        </w:rPr>
      </w:pPr>
    </w:p>
    <w:p w14:paraId="42E1C7C7" w14:textId="77777777" w:rsidR="0090055F" w:rsidRDefault="0090055F" w:rsidP="00C122F0">
      <w:pPr>
        <w:rPr>
          <w:rFonts w:cs="Times New Roman"/>
        </w:rPr>
      </w:pPr>
    </w:p>
    <w:p w14:paraId="79B83720" w14:textId="77777777" w:rsidR="0090055F" w:rsidRDefault="0090055F" w:rsidP="00C122F0">
      <w:pPr>
        <w:rPr>
          <w:rFonts w:cs="Times New Roman"/>
        </w:rPr>
      </w:pPr>
    </w:p>
    <w:p w14:paraId="302BC2F4" w14:textId="77777777" w:rsidR="0090055F" w:rsidRDefault="0090055F" w:rsidP="00C122F0">
      <w:pPr>
        <w:rPr>
          <w:rFonts w:cs="Times New Roman"/>
        </w:rPr>
      </w:pPr>
    </w:p>
    <w:p w14:paraId="2E788A79" w14:textId="77777777" w:rsidR="0090055F" w:rsidRDefault="0090055F" w:rsidP="00C122F0">
      <w:pPr>
        <w:rPr>
          <w:rFonts w:cs="Times New Roman"/>
        </w:rPr>
      </w:pPr>
    </w:p>
    <w:p w14:paraId="7B833753" w14:textId="77777777" w:rsidR="0090055F" w:rsidRDefault="0090055F" w:rsidP="00C122F0">
      <w:pPr>
        <w:rPr>
          <w:rFonts w:cs="Times New Roman"/>
        </w:rPr>
      </w:pPr>
    </w:p>
    <w:p w14:paraId="1E7F1DE0" w14:textId="77777777" w:rsidR="0090055F" w:rsidRDefault="0090055F" w:rsidP="00C122F0">
      <w:pPr>
        <w:rPr>
          <w:rFonts w:cs="Times New Roman"/>
        </w:rPr>
      </w:pPr>
    </w:p>
    <w:p w14:paraId="4B193E84" w14:textId="77777777" w:rsidR="0090055F" w:rsidRDefault="0090055F" w:rsidP="00C122F0">
      <w:pPr>
        <w:rPr>
          <w:rFonts w:cs="Times New Roman"/>
        </w:rPr>
      </w:pPr>
    </w:p>
    <w:p w14:paraId="2994A7A5" w14:textId="77777777" w:rsidR="0090055F" w:rsidRDefault="0090055F" w:rsidP="00C122F0">
      <w:pPr>
        <w:rPr>
          <w:rFonts w:cs="Times New Roman"/>
        </w:rPr>
      </w:pPr>
    </w:p>
    <w:p w14:paraId="05DF7BC9" w14:textId="77777777" w:rsidR="0090055F" w:rsidRDefault="0090055F" w:rsidP="00C122F0">
      <w:pPr>
        <w:rPr>
          <w:rFonts w:cs="Times New Roman"/>
        </w:rPr>
      </w:pPr>
    </w:p>
    <w:p w14:paraId="34997161" w14:textId="77777777" w:rsidR="0090055F" w:rsidRDefault="0090055F" w:rsidP="00C122F0">
      <w:pPr>
        <w:rPr>
          <w:rFonts w:cs="Times New Roman"/>
        </w:rPr>
      </w:pPr>
    </w:p>
    <w:p w14:paraId="65992398" w14:textId="77777777" w:rsidR="0090055F" w:rsidRDefault="0090055F" w:rsidP="00C122F0">
      <w:pPr>
        <w:rPr>
          <w:rFonts w:cs="Times New Roman"/>
        </w:rPr>
      </w:pPr>
    </w:p>
    <w:p w14:paraId="3677D564" w14:textId="77777777" w:rsidR="0090055F" w:rsidRDefault="0090055F" w:rsidP="00C122F0">
      <w:pPr>
        <w:rPr>
          <w:rFonts w:cs="Times New Roman"/>
        </w:rPr>
      </w:pPr>
    </w:p>
    <w:p w14:paraId="3D67FD00" w14:textId="77777777" w:rsidR="0090055F" w:rsidRDefault="0090055F" w:rsidP="00C122F0">
      <w:pPr>
        <w:rPr>
          <w:rFonts w:cs="Times New Roman"/>
        </w:rPr>
      </w:pPr>
    </w:p>
    <w:p w14:paraId="15FE0978" w14:textId="77777777" w:rsidR="0090055F" w:rsidRDefault="0090055F" w:rsidP="00C122F0">
      <w:pPr>
        <w:rPr>
          <w:rFonts w:cs="Times New Roman"/>
        </w:rPr>
      </w:pPr>
    </w:p>
    <w:p w14:paraId="0F6538E2" w14:textId="77777777" w:rsidR="0090055F" w:rsidRDefault="0090055F" w:rsidP="00C122F0">
      <w:pPr>
        <w:rPr>
          <w:rFonts w:cs="Times New Roman"/>
        </w:rPr>
      </w:pPr>
    </w:p>
    <w:p w14:paraId="7B81BA29" w14:textId="77777777" w:rsidR="0090055F" w:rsidRDefault="0090055F" w:rsidP="00C122F0">
      <w:pPr>
        <w:rPr>
          <w:rFonts w:cs="Times New Roman"/>
        </w:rPr>
      </w:pPr>
    </w:p>
    <w:p w14:paraId="4DE3C980" w14:textId="77777777" w:rsidR="0090055F" w:rsidRDefault="0090055F" w:rsidP="00C122F0">
      <w:pPr>
        <w:rPr>
          <w:rFonts w:cs="Times New Roman"/>
        </w:rPr>
      </w:pPr>
    </w:p>
    <w:p w14:paraId="73D7945F" w14:textId="77777777" w:rsidR="0090055F" w:rsidRPr="00631F95" w:rsidRDefault="0090055F" w:rsidP="00C122F0">
      <w:pPr>
        <w:rPr>
          <w:rFonts w:cs="Times New Roman"/>
        </w:rPr>
      </w:pPr>
    </w:p>
    <w:p w14:paraId="515969F0" w14:textId="77777777" w:rsidR="0012728B" w:rsidRPr="00631F95" w:rsidRDefault="0012728B" w:rsidP="00C122F0">
      <w:pPr>
        <w:rPr>
          <w:rFonts w:cs="Times New Roman"/>
        </w:rPr>
      </w:pPr>
    </w:p>
    <w:p w14:paraId="506B3629" w14:textId="580495A4" w:rsidR="00236E6D" w:rsidRPr="00631F95" w:rsidRDefault="00236E6D" w:rsidP="005E54E2">
      <w:pPr>
        <w:rPr>
          <w:rFonts w:cs="Times New Roman"/>
        </w:rPr>
      </w:pPr>
    </w:p>
    <w:p w14:paraId="3C09B22A" w14:textId="65D4E506" w:rsidR="00236E6D" w:rsidRPr="00631F95" w:rsidRDefault="003859F3" w:rsidP="00BF0A03">
      <w:pPr>
        <w:pStyle w:val="Heading1"/>
      </w:pPr>
      <w:bookmarkStart w:id="45" w:name="_Toc184748256"/>
      <w:r w:rsidRPr="00631F95">
        <w:t>Rudder Calculation</w:t>
      </w:r>
      <w:bookmarkEnd w:id="45"/>
      <w:r w:rsidRPr="00631F95">
        <w:t xml:space="preserve"> </w:t>
      </w:r>
    </w:p>
    <w:p w14:paraId="5B04C4FB" w14:textId="77777777" w:rsidR="00236E6D" w:rsidRPr="00631F95" w:rsidRDefault="00236E6D" w:rsidP="005E54E2">
      <w:pPr>
        <w:rPr>
          <w:rFonts w:cs="Times New Roman"/>
        </w:rPr>
      </w:pPr>
    </w:p>
    <w:p w14:paraId="68BF7B58" w14:textId="77777777" w:rsidR="00C122F0" w:rsidRPr="00631F95" w:rsidRDefault="00C122F0" w:rsidP="005E54E2">
      <w:pPr>
        <w:rPr>
          <w:rFonts w:cs="Times New Roman"/>
        </w:rPr>
      </w:pPr>
    </w:p>
    <w:p w14:paraId="6E41EA8F" w14:textId="77777777" w:rsidR="0012728B" w:rsidRPr="00631F95" w:rsidRDefault="0012728B" w:rsidP="0012728B">
      <w:pPr>
        <w:rPr>
          <w:rFonts w:cs="Times New Roman"/>
        </w:rPr>
      </w:pPr>
      <w:r w:rsidRPr="00631F95">
        <w:rPr>
          <w:rFonts w:cs="Times New Roman"/>
        </w:rPr>
        <w:t>Insert text here</w:t>
      </w:r>
    </w:p>
    <w:p w14:paraId="71D07000" w14:textId="77777777" w:rsidR="0012728B" w:rsidRPr="00631F95" w:rsidRDefault="0012728B" w:rsidP="0012728B">
      <w:pPr>
        <w:rPr>
          <w:rFonts w:cs="Times New Roman"/>
        </w:rPr>
      </w:pPr>
    </w:p>
    <w:p w14:paraId="64659A2C" w14:textId="5F1234E8" w:rsidR="0012728B" w:rsidRPr="00631F95" w:rsidRDefault="0012728B" w:rsidP="007F4837">
      <w:pPr>
        <w:pStyle w:val="Heading2"/>
      </w:pPr>
      <w:bookmarkStart w:id="46" w:name="_Toc184748257"/>
      <w:r w:rsidRPr="00631F95">
        <w:t>Section 1</w:t>
      </w:r>
      <w:bookmarkEnd w:id="46"/>
    </w:p>
    <w:p w14:paraId="28D872A9" w14:textId="77777777" w:rsidR="0012728B" w:rsidRPr="00631F95" w:rsidRDefault="0012728B" w:rsidP="0012728B">
      <w:pPr>
        <w:rPr>
          <w:rFonts w:cs="Times New Roman"/>
        </w:rPr>
      </w:pPr>
    </w:p>
    <w:p w14:paraId="12B38DB9" w14:textId="77777777" w:rsidR="0012728B" w:rsidRPr="00631F95" w:rsidRDefault="0012728B" w:rsidP="0012728B">
      <w:pPr>
        <w:rPr>
          <w:rFonts w:cs="Times New Roman"/>
        </w:rPr>
      </w:pPr>
      <w:r w:rsidRPr="00631F95">
        <w:rPr>
          <w:rFonts w:cs="Times New Roman"/>
        </w:rPr>
        <w:t>Insert text here</w:t>
      </w:r>
    </w:p>
    <w:p w14:paraId="0D509AE6" w14:textId="77777777" w:rsidR="0012728B" w:rsidRPr="00631F95" w:rsidRDefault="0012728B" w:rsidP="0012728B">
      <w:pPr>
        <w:rPr>
          <w:rFonts w:cs="Times New Roman"/>
        </w:rPr>
      </w:pPr>
    </w:p>
    <w:p w14:paraId="68530EDE" w14:textId="6FC58251" w:rsidR="0012728B" w:rsidRPr="00631F95" w:rsidRDefault="0012728B" w:rsidP="007F4837">
      <w:pPr>
        <w:pStyle w:val="Heading2"/>
      </w:pPr>
      <w:bookmarkStart w:id="47" w:name="_Toc184748258"/>
      <w:r w:rsidRPr="00631F95">
        <w:t>Section 2</w:t>
      </w:r>
      <w:bookmarkEnd w:id="47"/>
    </w:p>
    <w:p w14:paraId="556E4605" w14:textId="77777777" w:rsidR="0012728B" w:rsidRPr="00631F95" w:rsidRDefault="0012728B" w:rsidP="0012728B">
      <w:pPr>
        <w:rPr>
          <w:rFonts w:cs="Times New Roman"/>
        </w:rPr>
      </w:pPr>
    </w:p>
    <w:p w14:paraId="028112D3" w14:textId="77777777" w:rsidR="0012728B" w:rsidRPr="00631F95" w:rsidRDefault="0012728B" w:rsidP="0012728B">
      <w:pPr>
        <w:rPr>
          <w:rFonts w:cs="Times New Roman"/>
        </w:rPr>
      </w:pPr>
      <w:r w:rsidRPr="00631F95">
        <w:rPr>
          <w:rFonts w:cs="Times New Roman"/>
        </w:rPr>
        <w:t>Insert text here</w:t>
      </w:r>
    </w:p>
    <w:p w14:paraId="3BA52BDB" w14:textId="77777777" w:rsidR="00C122F0" w:rsidRPr="00631F95" w:rsidRDefault="00C122F0" w:rsidP="005E54E2">
      <w:pPr>
        <w:rPr>
          <w:rFonts w:cs="Times New Roman"/>
        </w:rPr>
      </w:pPr>
    </w:p>
    <w:p w14:paraId="19E53ADD" w14:textId="77777777" w:rsidR="00C122F0" w:rsidRPr="00631F95" w:rsidRDefault="00C122F0" w:rsidP="005E54E2">
      <w:pPr>
        <w:rPr>
          <w:rFonts w:cs="Times New Roman"/>
        </w:rPr>
      </w:pPr>
    </w:p>
    <w:p w14:paraId="1EBB605A" w14:textId="77777777" w:rsidR="00C122F0" w:rsidRPr="00631F95" w:rsidRDefault="00C122F0" w:rsidP="005E54E2">
      <w:pPr>
        <w:rPr>
          <w:rFonts w:cs="Times New Roman"/>
        </w:rPr>
      </w:pPr>
    </w:p>
    <w:p w14:paraId="6DD4D83B" w14:textId="77777777" w:rsidR="00C122F0" w:rsidRPr="00631F95" w:rsidRDefault="00C122F0" w:rsidP="005E54E2">
      <w:pPr>
        <w:rPr>
          <w:rFonts w:cs="Times New Roman"/>
        </w:rPr>
      </w:pPr>
    </w:p>
    <w:p w14:paraId="36775EB1" w14:textId="77777777" w:rsidR="00C122F0" w:rsidRPr="00631F95" w:rsidRDefault="00C122F0" w:rsidP="005E54E2">
      <w:pPr>
        <w:rPr>
          <w:rFonts w:cs="Times New Roman"/>
        </w:rPr>
      </w:pPr>
    </w:p>
    <w:p w14:paraId="54941DB5" w14:textId="77777777" w:rsidR="00C122F0" w:rsidRPr="00631F95" w:rsidRDefault="00C122F0" w:rsidP="005E54E2">
      <w:pPr>
        <w:rPr>
          <w:rFonts w:cs="Times New Roman"/>
        </w:rPr>
      </w:pPr>
    </w:p>
    <w:p w14:paraId="5077832B" w14:textId="77777777" w:rsidR="00C122F0" w:rsidRPr="00631F95" w:rsidRDefault="00C122F0" w:rsidP="005E54E2">
      <w:pPr>
        <w:rPr>
          <w:rFonts w:cs="Times New Roman"/>
        </w:rPr>
      </w:pPr>
    </w:p>
    <w:p w14:paraId="76D22363" w14:textId="77777777" w:rsidR="00C122F0" w:rsidRPr="00631F95" w:rsidRDefault="00C122F0" w:rsidP="005E54E2">
      <w:pPr>
        <w:rPr>
          <w:rFonts w:cs="Times New Roman"/>
        </w:rPr>
      </w:pPr>
    </w:p>
    <w:p w14:paraId="2066EC34" w14:textId="77777777" w:rsidR="00C122F0" w:rsidRPr="00631F95" w:rsidRDefault="00C122F0" w:rsidP="005E54E2">
      <w:pPr>
        <w:rPr>
          <w:rFonts w:cs="Times New Roman"/>
        </w:rPr>
      </w:pPr>
    </w:p>
    <w:p w14:paraId="7E76EC5E" w14:textId="77777777" w:rsidR="00C122F0" w:rsidRPr="00631F95" w:rsidRDefault="00C122F0" w:rsidP="005E54E2">
      <w:pPr>
        <w:rPr>
          <w:rFonts w:cs="Times New Roman"/>
        </w:rPr>
      </w:pPr>
    </w:p>
    <w:p w14:paraId="23C2649A" w14:textId="77777777" w:rsidR="00C122F0" w:rsidRPr="00631F95" w:rsidRDefault="00C122F0" w:rsidP="005E54E2">
      <w:pPr>
        <w:rPr>
          <w:rFonts w:cs="Times New Roman"/>
        </w:rPr>
      </w:pPr>
    </w:p>
    <w:p w14:paraId="7BA49E2F" w14:textId="77777777" w:rsidR="00C122F0" w:rsidRPr="00631F95" w:rsidRDefault="00C122F0" w:rsidP="005E54E2">
      <w:pPr>
        <w:rPr>
          <w:rFonts w:cs="Times New Roman"/>
        </w:rPr>
      </w:pPr>
    </w:p>
    <w:p w14:paraId="6B79F06F" w14:textId="77777777" w:rsidR="00C122F0" w:rsidRPr="00631F95" w:rsidRDefault="00C122F0" w:rsidP="005E54E2">
      <w:pPr>
        <w:rPr>
          <w:rFonts w:cs="Times New Roman"/>
        </w:rPr>
      </w:pPr>
    </w:p>
    <w:p w14:paraId="4EE21036" w14:textId="77777777" w:rsidR="00C122F0" w:rsidRPr="00631F95" w:rsidRDefault="00C122F0" w:rsidP="005E54E2">
      <w:pPr>
        <w:rPr>
          <w:rFonts w:cs="Times New Roman"/>
        </w:rPr>
      </w:pPr>
    </w:p>
    <w:p w14:paraId="52082019" w14:textId="77777777" w:rsidR="00C122F0" w:rsidRPr="00631F95" w:rsidRDefault="00C122F0" w:rsidP="005E54E2">
      <w:pPr>
        <w:rPr>
          <w:rFonts w:cs="Times New Roman"/>
        </w:rPr>
      </w:pPr>
    </w:p>
    <w:p w14:paraId="3115CCE5" w14:textId="77777777" w:rsidR="00C122F0" w:rsidRPr="00631F95" w:rsidRDefault="00C122F0" w:rsidP="005E54E2">
      <w:pPr>
        <w:rPr>
          <w:rFonts w:cs="Times New Roman"/>
        </w:rPr>
      </w:pPr>
    </w:p>
    <w:p w14:paraId="511AF1C7" w14:textId="77777777" w:rsidR="00C122F0" w:rsidRPr="00631F95" w:rsidRDefault="00C122F0" w:rsidP="005E54E2">
      <w:pPr>
        <w:rPr>
          <w:rFonts w:cs="Times New Roman"/>
        </w:rPr>
      </w:pPr>
    </w:p>
    <w:p w14:paraId="2F1D8B50" w14:textId="77777777" w:rsidR="00C122F0" w:rsidRPr="00631F95" w:rsidRDefault="00C122F0" w:rsidP="005E54E2">
      <w:pPr>
        <w:rPr>
          <w:rFonts w:cs="Times New Roman"/>
        </w:rPr>
      </w:pPr>
    </w:p>
    <w:p w14:paraId="21272601" w14:textId="77777777" w:rsidR="00C122F0" w:rsidRPr="00631F95" w:rsidRDefault="00C122F0" w:rsidP="005E54E2">
      <w:pPr>
        <w:rPr>
          <w:rFonts w:cs="Times New Roman"/>
        </w:rPr>
      </w:pPr>
    </w:p>
    <w:p w14:paraId="21E0FD5F" w14:textId="77777777" w:rsidR="00C122F0" w:rsidRPr="00631F95" w:rsidRDefault="00C122F0" w:rsidP="005E54E2">
      <w:pPr>
        <w:rPr>
          <w:rFonts w:cs="Times New Roman"/>
        </w:rPr>
      </w:pPr>
    </w:p>
    <w:p w14:paraId="6E0A0F5E" w14:textId="77777777" w:rsidR="00C122F0" w:rsidRPr="00631F95" w:rsidRDefault="00C122F0" w:rsidP="005E54E2">
      <w:pPr>
        <w:rPr>
          <w:rFonts w:cs="Times New Roman"/>
        </w:rPr>
      </w:pPr>
    </w:p>
    <w:p w14:paraId="7CA9D963" w14:textId="77777777" w:rsidR="00C122F0" w:rsidRPr="00631F95" w:rsidRDefault="00C122F0" w:rsidP="005E54E2">
      <w:pPr>
        <w:rPr>
          <w:rFonts w:cs="Times New Roman"/>
        </w:rPr>
      </w:pPr>
    </w:p>
    <w:p w14:paraId="48C1BAD0" w14:textId="77777777" w:rsidR="00FC04E3" w:rsidRPr="00631F95" w:rsidRDefault="00FC04E3" w:rsidP="005E54E2">
      <w:pPr>
        <w:rPr>
          <w:rFonts w:cs="Times New Roman"/>
        </w:rPr>
      </w:pPr>
    </w:p>
    <w:p w14:paraId="6CEC571E" w14:textId="77777777" w:rsidR="00FC04E3" w:rsidRPr="00631F95" w:rsidRDefault="00FC04E3" w:rsidP="005E54E2">
      <w:pPr>
        <w:rPr>
          <w:rFonts w:cs="Times New Roman"/>
        </w:rPr>
      </w:pPr>
    </w:p>
    <w:p w14:paraId="70D82E3B" w14:textId="77777777" w:rsidR="00FC04E3" w:rsidRPr="00631F95" w:rsidRDefault="00FC04E3" w:rsidP="005E54E2">
      <w:pPr>
        <w:rPr>
          <w:rFonts w:cs="Times New Roman"/>
        </w:rPr>
      </w:pPr>
    </w:p>
    <w:p w14:paraId="34A52411" w14:textId="77777777" w:rsidR="00FC04E3" w:rsidRPr="00631F95" w:rsidRDefault="00FC04E3" w:rsidP="005E54E2">
      <w:pPr>
        <w:rPr>
          <w:rFonts w:cs="Times New Roman"/>
        </w:rPr>
      </w:pPr>
    </w:p>
    <w:p w14:paraId="523E08B5" w14:textId="77777777" w:rsidR="00FC04E3" w:rsidRPr="00631F95" w:rsidRDefault="00FC04E3" w:rsidP="005E54E2">
      <w:pPr>
        <w:rPr>
          <w:rFonts w:cs="Times New Roman"/>
        </w:rPr>
      </w:pPr>
    </w:p>
    <w:p w14:paraId="3F522959" w14:textId="77777777" w:rsidR="00FC04E3" w:rsidRPr="00631F95" w:rsidRDefault="00FC04E3" w:rsidP="005E54E2">
      <w:pPr>
        <w:rPr>
          <w:rFonts w:cs="Times New Roman"/>
        </w:rPr>
      </w:pPr>
    </w:p>
    <w:p w14:paraId="1CB86E19" w14:textId="77777777" w:rsidR="00C122F0" w:rsidRPr="00631F95" w:rsidRDefault="00C122F0" w:rsidP="005E54E2">
      <w:pPr>
        <w:rPr>
          <w:rFonts w:cs="Times New Roman"/>
        </w:rPr>
      </w:pPr>
    </w:p>
    <w:p w14:paraId="2A707796" w14:textId="77777777" w:rsidR="00C122F0" w:rsidRPr="00631F95" w:rsidRDefault="00C122F0" w:rsidP="005E54E2">
      <w:pPr>
        <w:rPr>
          <w:rFonts w:cs="Times New Roman"/>
        </w:rPr>
      </w:pPr>
    </w:p>
    <w:p w14:paraId="56A6D789" w14:textId="77777777" w:rsidR="00C122F0" w:rsidRPr="00631F95" w:rsidRDefault="00C122F0" w:rsidP="005E54E2">
      <w:pPr>
        <w:rPr>
          <w:rFonts w:cs="Times New Roman"/>
        </w:rPr>
      </w:pPr>
    </w:p>
    <w:p w14:paraId="607D09B3" w14:textId="77777777" w:rsidR="00C122F0" w:rsidRPr="00631F95" w:rsidRDefault="00C122F0" w:rsidP="005E54E2">
      <w:pPr>
        <w:rPr>
          <w:rFonts w:cs="Times New Roman"/>
        </w:rPr>
      </w:pPr>
    </w:p>
    <w:p w14:paraId="26665283" w14:textId="77777777" w:rsidR="00C122F0" w:rsidRPr="00631F95" w:rsidRDefault="00C122F0" w:rsidP="005E54E2">
      <w:pPr>
        <w:rPr>
          <w:rFonts w:cs="Times New Roman"/>
        </w:rPr>
      </w:pPr>
    </w:p>
    <w:p w14:paraId="212AE7C8" w14:textId="77777777" w:rsidR="00C122F0" w:rsidRPr="00631F95" w:rsidRDefault="00C122F0" w:rsidP="005E54E2">
      <w:pPr>
        <w:rPr>
          <w:rFonts w:cs="Times New Roman"/>
        </w:rPr>
      </w:pPr>
    </w:p>
    <w:p w14:paraId="6105B536" w14:textId="7CEFAA6A" w:rsidR="003D63DF" w:rsidRPr="00631F95" w:rsidRDefault="003859F3" w:rsidP="00BF0A03">
      <w:pPr>
        <w:pStyle w:val="Heading1"/>
      </w:pPr>
      <w:bookmarkStart w:id="48" w:name="_Toc184748259"/>
      <w:r w:rsidRPr="00631F95">
        <w:t>Steering Arrangement</w:t>
      </w:r>
      <w:bookmarkEnd w:id="48"/>
    </w:p>
    <w:p w14:paraId="617F8C10" w14:textId="77777777" w:rsidR="00C122F0" w:rsidRPr="00631F95" w:rsidRDefault="00C122F0" w:rsidP="00C122F0">
      <w:pPr>
        <w:rPr>
          <w:rFonts w:cs="Times New Roman"/>
        </w:rPr>
      </w:pPr>
    </w:p>
    <w:p w14:paraId="60033666" w14:textId="77777777" w:rsidR="00C122F0" w:rsidRPr="00631F95" w:rsidRDefault="00C122F0" w:rsidP="00C122F0">
      <w:pPr>
        <w:rPr>
          <w:rFonts w:cs="Times New Roman"/>
        </w:rPr>
      </w:pPr>
    </w:p>
    <w:p w14:paraId="2C5E284C" w14:textId="77777777" w:rsidR="00C122F0" w:rsidRPr="00631F95" w:rsidRDefault="00C122F0" w:rsidP="00C122F0">
      <w:pPr>
        <w:rPr>
          <w:rFonts w:cs="Times New Roman"/>
        </w:rPr>
      </w:pPr>
    </w:p>
    <w:p w14:paraId="3A8FBF8F" w14:textId="77777777" w:rsidR="00C122F0" w:rsidRPr="00631F95" w:rsidRDefault="00C122F0" w:rsidP="00C122F0">
      <w:pPr>
        <w:rPr>
          <w:rFonts w:cs="Times New Roman"/>
        </w:rPr>
      </w:pPr>
    </w:p>
    <w:p w14:paraId="2617BAF1" w14:textId="77777777" w:rsidR="00C122F0" w:rsidRPr="00631F95" w:rsidRDefault="00C122F0" w:rsidP="00C122F0">
      <w:pPr>
        <w:rPr>
          <w:rFonts w:cs="Times New Roman"/>
        </w:rPr>
      </w:pPr>
    </w:p>
    <w:p w14:paraId="7D4BE45D" w14:textId="77777777" w:rsidR="0012728B" w:rsidRPr="00631F95" w:rsidRDefault="0012728B" w:rsidP="0012728B">
      <w:pPr>
        <w:rPr>
          <w:rFonts w:cs="Times New Roman"/>
        </w:rPr>
      </w:pPr>
      <w:r w:rsidRPr="00631F95">
        <w:rPr>
          <w:rFonts w:cs="Times New Roman"/>
        </w:rPr>
        <w:t>Insert text here</w:t>
      </w:r>
    </w:p>
    <w:p w14:paraId="6384C2C9" w14:textId="77777777" w:rsidR="0012728B" w:rsidRPr="00631F95" w:rsidRDefault="0012728B" w:rsidP="0012728B">
      <w:pPr>
        <w:rPr>
          <w:rFonts w:cs="Times New Roman"/>
        </w:rPr>
      </w:pPr>
    </w:p>
    <w:p w14:paraId="773194B9" w14:textId="072557DD" w:rsidR="0012728B" w:rsidRPr="00631F95" w:rsidRDefault="0012728B" w:rsidP="007F4837">
      <w:pPr>
        <w:pStyle w:val="Heading2"/>
      </w:pPr>
      <w:bookmarkStart w:id="49" w:name="_Toc184748260"/>
      <w:r w:rsidRPr="00631F95">
        <w:t>Section 1</w:t>
      </w:r>
      <w:bookmarkEnd w:id="49"/>
    </w:p>
    <w:p w14:paraId="44237923" w14:textId="77777777" w:rsidR="0012728B" w:rsidRPr="00631F95" w:rsidRDefault="0012728B" w:rsidP="0012728B">
      <w:pPr>
        <w:rPr>
          <w:rFonts w:cs="Times New Roman"/>
        </w:rPr>
      </w:pPr>
    </w:p>
    <w:p w14:paraId="1FEB1E57" w14:textId="77777777" w:rsidR="0012728B" w:rsidRPr="00631F95" w:rsidRDefault="0012728B" w:rsidP="0012728B">
      <w:pPr>
        <w:rPr>
          <w:rFonts w:cs="Times New Roman"/>
        </w:rPr>
      </w:pPr>
      <w:r w:rsidRPr="00631F95">
        <w:rPr>
          <w:rFonts w:cs="Times New Roman"/>
        </w:rPr>
        <w:t>Insert text here</w:t>
      </w:r>
    </w:p>
    <w:p w14:paraId="19F7B54B" w14:textId="77777777" w:rsidR="0012728B" w:rsidRPr="00631F95" w:rsidRDefault="0012728B" w:rsidP="0012728B">
      <w:pPr>
        <w:rPr>
          <w:rFonts w:cs="Times New Roman"/>
        </w:rPr>
      </w:pPr>
    </w:p>
    <w:p w14:paraId="4EF2AEE0" w14:textId="3EA86545" w:rsidR="0012728B" w:rsidRPr="00631F95" w:rsidRDefault="0012728B" w:rsidP="007F4837">
      <w:pPr>
        <w:pStyle w:val="Heading2"/>
      </w:pPr>
      <w:bookmarkStart w:id="50" w:name="_Toc184748261"/>
      <w:r w:rsidRPr="00631F95">
        <w:t>Section 2</w:t>
      </w:r>
      <w:bookmarkEnd w:id="50"/>
    </w:p>
    <w:p w14:paraId="4F2B9CCB" w14:textId="77777777" w:rsidR="0012728B" w:rsidRPr="00631F95" w:rsidRDefault="0012728B" w:rsidP="0012728B">
      <w:pPr>
        <w:rPr>
          <w:rFonts w:cs="Times New Roman"/>
        </w:rPr>
      </w:pPr>
    </w:p>
    <w:p w14:paraId="572AF448" w14:textId="77777777" w:rsidR="0012728B" w:rsidRPr="00631F95" w:rsidRDefault="0012728B" w:rsidP="0012728B">
      <w:pPr>
        <w:rPr>
          <w:rFonts w:cs="Times New Roman"/>
        </w:rPr>
      </w:pPr>
      <w:r w:rsidRPr="00631F95">
        <w:rPr>
          <w:rFonts w:cs="Times New Roman"/>
        </w:rPr>
        <w:t>Insert text here</w:t>
      </w:r>
    </w:p>
    <w:p w14:paraId="25EA5483" w14:textId="77777777" w:rsidR="0012728B" w:rsidRPr="00631F95" w:rsidRDefault="0012728B" w:rsidP="0012728B">
      <w:pPr>
        <w:rPr>
          <w:rFonts w:cs="Times New Roman"/>
        </w:rPr>
      </w:pPr>
    </w:p>
    <w:p w14:paraId="63B3B057" w14:textId="77777777" w:rsidR="00C122F0" w:rsidRPr="00631F95" w:rsidRDefault="00C122F0" w:rsidP="00C122F0">
      <w:pPr>
        <w:rPr>
          <w:rFonts w:cs="Times New Roman"/>
        </w:rPr>
      </w:pPr>
    </w:p>
    <w:p w14:paraId="0E4A966C" w14:textId="77777777" w:rsidR="00C122F0" w:rsidRPr="00631F95" w:rsidRDefault="00C122F0" w:rsidP="00C122F0">
      <w:pPr>
        <w:rPr>
          <w:rFonts w:cs="Times New Roman"/>
        </w:rPr>
      </w:pPr>
    </w:p>
    <w:p w14:paraId="7368A1CD" w14:textId="77777777" w:rsidR="00C122F0" w:rsidRPr="00631F95" w:rsidRDefault="00C122F0" w:rsidP="00C122F0">
      <w:pPr>
        <w:rPr>
          <w:rFonts w:cs="Times New Roman"/>
        </w:rPr>
      </w:pPr>
    </w:p>
    <w:p w14:paraId="70C991B3" w14:textId="77777777" w:rsidR="00C122F0" w:rsidRPr="00631F95" w:rsidRDefault="00C122F0" w:rsidP="00C122F0">
      <w:pPr>
        <w:rPr>
          <w:rFonts w:cs="Times New Roman"/>
        </w:rPr>
      </w:pPr>
    </w:p>
    <w:p w14:paraId="6AA2FDA1" w14:textId="77777777" w:rsidR="00C122F0" w:rsidRPr="00631F95" w:rsidRDefault="00C122F0" w:rsidP="00C122F0">
      <w:pPr>
        <w:rPr>
          <w:rFonts w:cs="Times New Roman"/>
        </w:rPr>
      </w:pPr>
    </w:p>
    <w:p w14:paraId="4B56A649" w14:textId="77777777" w:rsidR="00C122F0" w:rsidRPr="00631F95" w:rsidRDefault="00C122F0" w:rsidP="00C122F0">
      <w:pPr>
        <w:rPr>
          <w:rFonts w:cs="Times New Roman"/>
        </w:rPr>
      </w:pPr>
    </w:p>
    <w:p w14:paraId="72B92575" w14:textId="77777777" w:rsidR="00C122F0" w:rsidRPr="00631F95" w:rsidRDefault="00C122F0" w:rsidP="00C122F0">
      <w:pPr>
        <w:rPr>
          <w:rFonts w:cs="Times New Roman"/>
        </w:rPr>
      </w:pPr>
    </w:p>
    <w:p w14:paraId="57C318AE" w14:textId="77777777" w:rsidR="00C122F0" w:rsidRPr="00631F95" w:rsidRDefault="00C122F0" w:rsidP="00C122F0">
      <w:pPr>
        <w:rPr>
          <w:rFonts w:cs="Times New Roman"/>
        </w:rPr>
      </w:pPr>
    </w:p>
    <w:p w14:paraId="17695F5B" w14:textId="77777777" w:rsidR="00C122F0" w:rsidRPr="00631F95" w:rsidRDefault="00C122F0" w:rsidP="00C122F0">
      <w:pPr>
        <w:rPr>
          <w:rFonts w:cs="Times New Roman"/>
        </w:rPr>
      </w:pPr>
    </w:p>
    <w:p w14:paraId="6BD65D1C" w14:textId="77777777" w:rsidR="00C122F0" w:rsidRPr="00631F95" w:rsidRDefault="00C122F0" w:rsidP="00C122F0">
      <w:pPr>
        <w:rPr>
          <w:rFonts w:cs="Times New Roman"/>
        </w:rPr>
      </w:pPr>
    </w:p>
    <w:p w14:paraId="4C687E85" w14:textId="77777777" w:rsidR="00C122F0" w:rsidRPr="00631F95" w:rsidRDefault="00C122F0" w:rsidP="00C122F0">
      <w:pPr>
        <w:rPr>
          <w:rFonts w:cs="Times New Roman"/>
        </w:rPr>
      </w:pPr>
    </w:p>
    <w:p w14:paraId="7BB06430" w14:textId="77777777" w:rsidR="00C122F0" w:rsidRPr="00631F95" w:rsidRDefault="00C122F0" w:rsidP="00C122F0">
      <w:pPr>
        <w:rPr>
          <w:rFonts w:cs="Times New Roman"/>
        </w:rPr>
      </w:pPr>
    </w:p>
    <w:p w14:paraId="628FA7B5" w14:textId="77777777" w:rsidR="00C122F0" w:rsidRPr="00631F95" w:rsidRDefault="00C122F0" w:rsidP="00C122F0">
      <w:pPr>
        <w:rPr>
          <w:rFonts w:cs="Times New Roman"/>
        </w:rPr>
      </w:pPr>
    </w:p>
    <w:p w14:paraId="7485AC6D" w14:textId="77777777" w:rsidR="00C122F0" w:rsidRPr="00631F95" w:rsidRDefault="00C122F0" w:rsidP="00C122F0">
      <w:pPr>
        <w:rPr>
          <w:rFonts w:cs="Times New Roman"/>
        </w:rPr>
      </w:pPr>
    </w:p>
    <w:p w14:paraId="5086D576" w14:textId="77777777" w:rsidR="00C122F0" w:rsidRPr="00631F95" w:rsidRDefault="00C122F0" w:rsidP="00C122F0">
      <w:pPr>
        <w:rPr>
          <w:rFonts w:cs="Times New Roman"/>
        </w:rPr>
      </w:pPr>
    </w:p>
    <w:p w14:paraId="30F48F3E" w14:textId="77777777" w:rsidR="00C122F0" w:rsidRPr="00631F95" w:rsidRDefault="00C122F0" w:rsidP="00C122F0">
      <w:pPr>
        <w:rPr>
          <w:rFonts w:cs="Times New Roman"/>
        </w:rPr>
      </w:pPr>
    </w:p>
    <w:p w14:paraId="66DC2192" w14:textId="77777777" w:rsidR="00C122F0" w:rsidRPr="00631F95" w:rsidRDefault="00C122F0" w:rsidP="00C122F0">
      <w:pPr>
        <w:rPr>
          <w:rFonts w:cs="Times New Roman"/>
        </w:rPr>
      </w:pPr>
    </w:p>
    <w:p w14:paraId="094F6E3A" w14:textId="77777777" w:rsidR="00C122F0" w:rsidRPr="00631F95" w:rsidRDefault="00C122F0" w:rsidP="00C122F0">
      <w:pPr>
        <w:rPr>
          <w:rFonts w:cs="Times New Roman"/>
        </w:rPr>
      </w:pPr>
    </w:p>
    <w:p w14:paraId="2432DFF5" w14:textId="77777777" w:rsidR="00C122F0" w:rsidRPr="00631F95" w:rsidRDefault="00C122F0" w:rsidP="00C122F0">
      <w:pPr>
        <w:rPr>
          <w:rFonts w:cs="Times New Roman"/>
        </w:rPr>
      </w:pPr>
    </w:p>
    <w:p w14:paraId="2E5CEE1B" w14:textId="77777777" w:rsidR="00C122F0" w:rsidRPr="00631F95" w:rsidRDefault="00C122F0" w:rsidP="00C122F0">
      <w:pPr>
        <w:rPr>
          <w:rFonts w:cs="Times New Roman"/>
        </w:rPr>
      </w:pPr>
    </w:p>
    <w:p w14:paraId="04E5B8A6" w14:textId="77777777" w:rsidR="00C122F0" w:rsidRPr="00631F95" w:rsidRDefault="00C122F0" w:rsidP="00C122F0">
      <w:pPr>
        <w:rPr>
          <w:rFonts w:cs="Times New Roman"/>
        </w:rPr>
      </w:pPr>
    </w:p>
    <w:p w14:paraId="42D060BC" w14:textId="77777777" w:rsidR="00C122F0" w:rsidRPr="00631F95" w:rsidRDefault="00C122F0" w:rsidP="00C122F0">
      <w:pPr>
        <w:rPr>
          <w:rFonts w:cs="Times New Roman"/>
        </w:rPr>
      </w:pPr>
    </w:p>
    <w:p w14:paraId="7ED6C1AC" w14:textId="77777777" w:rsidR="00C122F0" w:rsidRPr="00631F95" w:rsidRDefault="00C122F0" w:rsidP="00C122F0">
      <w:pPr>
        <w:rPr>
          <w:rFonts w:cs="Times New Roman"/>
        </w:rPr>
      </w:pPr>
    </w:p>
    <w:p w14:paraId="5C8A9F5F" w14:textId="77777777" w:rsidR="00C122F0" w:rsidRPr="00631F95" w:rsidRDefault="00C122F0" w:rsidP="00C122F0">
      <w:pPr>
        <w:rPr>
          <w:rFonts w:cs="Times New Roman"/>
        </w:rPr>
      </w:pPr>
    </w:p>
    <w:p w14:paraId="4726A3F8" w14:textId="77777777" w:rsidR="00C122F0" w:rsidRPr="00631F95" w:rsidRDefault="00C122F0" w:rsidP="00C122F0">
      <w:pPr>
        <w:rPr>
          <w:rFonts w:cs="Times New Roman"/>
        </w:rPr>
      </w:pPr>
    </w:p>
    <w:p w14:paraId="68F95A50" w14:textId="77777777" w:rsidR="00C122F0" w:rsidRPr="00631F95" w:rsidRDefault="00C122F0" w:rsidP="00C122F0">
      <w:pPr>
        <w:rPr>
          <w:rFonts w:cs="Times New Roman"/>
        </w:rPr>
      </w:pPr>
    </w:p>
    <w:p w14:paraId="535411FB" w14:textId="77777777" w:rsidR="00C122F0" w:rsidRPr="00631F95" w:rsidRDefault="00C122F0" w:rsidP="00C122F0">
      <w:pPr>
        <w:rPr>
          <w:rFonts w:cs="Times New Roman"/>
        </w:rPr>
      </w:pPr>
    </w:p>
    <w:p w14:paraId="7F6D83B6" w14:textId="77777777" w:rsidR="00236E6D" w:rsidRPr="00631F95" w:rsidRDefault="00236E6D" w:rsidP="005E54E2">
      <w:pPr>
        <w:rPr>
          <w:rFonts w:cs="Times New Roman"/>
        </w:rPr>
      </w:pPr>
    </w:p>
    <w:p w14:paraId="2762DE4C" w14:textId="51B1ECE2" w:rsidR="003D63DF" w:rsidRPr="00631F95" w:rsidRDefault="0078716F" w:rsidP="00BF0A03">
      <w:pPr>
        <w:pStyle w:val="Heading1"/>
      </w:pPr>
      <w:bookmarkStart w:id="51" w:name="_Toc184748262"/>
      <w:r w:rsidRPr="00631F95">
        <w:t xml:space="preserve">Engine </w:t>
      </w:r>
      <w:r>
        <w:t xml:space="preserve">and Gearbox </w:t>
      </w:r>
      <w:r w:rsidRPr="00631F95">
        <w:t>Selection</w:t>
      </w:r>
      <w:bookmarkEnd w:id="51"/>
    </w:p>
    <w:p w14:paraId="16F6C2C8" w14:textId="5B42AE96" w:rsidR="00236E6D" w:rsidRPr="00631F95" w:rsidRDefault="00236E6D" w:rsidP="005E54E2">
      <w:pPr>
        <w:rPr>
          <w:rFonts w:cs="Times New Roman"/>
        </w:rPr>
      </w:pPr>
    </w:p>
    <w:p w14:paraId="6B82162A" w14:textId="77777777" w:rsidR="00C122F0" w:rsidRPr="00631F95" w:rsidRDefault="00C122F0" w:rsidP="005E54E2">
      <w:pPr>
        <w:rPr>
          <w:rFonts w:cs="Times New Roman"/>
        </w:rPr>
      </w:pPr>
    </w:p>
    <w:p w14:paraId="2C1140B3" w14:textId="77777777" w:rsidR="00C122F0" w:rsidRPr="00631F95" w:rsidRDefault="00C122F0" w:rsidP="005E54E2">
      <w:pPr>
        <w:rPr>
          <w:rFonts w:cs="Times New Roman"/>
        </w:rPr>
      </w:pPr>
    </w:p>
    <w:p w14:paraId="726F0C5E" w14:textId="77777777" w:rsidR="00C122F0" w:rsidRPr="00631F95" w:rsidRDefault="00C122F0" w:rsidP="005E54E2">
      <w:pPr>
        <w:rPr>
          <w:rFonts w:cs="Times New Roman"/>
        </w:rPr>
      </w:pPr>
    </w:p>
    <w:p w14:paraId="4286B557" w14:textId="77777777" w:rsidR="00C122F0" w:rsidRPr="00631F95" w:rsidRDefault="00C122F0" w:rsidP="005E54E2">
      <w:pPr>
        <w:rPr>
          <w:rFonts w:cs="Times New Roman"/>
        </w:rPr>
      </w:pPr>
    </w:p>
    <w:p w14:paraId="63941640" w14:textId="77777777" w:rsidR="0012728B" w:rsidRPr="00631F95" w:rsidRDefault="0012728B" w:rsidP="0012728B">
      <w:pPr>
        <w:rPr>
          <w:rFonts w:cs="Times New Roman"/>
        </w:rPr>
      </w:pPr>
      <w:r w:rsidRPr="00631F95">
        <w:rPr>
          <w:rFonts w:cs="Times New Roman"/>
        </w:rPr>
        <w:t>Insert text here</w:t>
      </w:r>
    </w:p>
    <w:p w14:paraId="432683FF" w14:textId="77777777" w:rsidR="0012728B" w:rsidRPr="00631F95" w:rsidRDefault="0012728B" w:rsidP="0012728B">
      <w:pPr>
        <w:rPr>
          <w:rFonts w:cs="Times New Roman"/>
        </w:rPr>
      </w:pPr>
    </w:p>
    <w:p w14:paraId="37A292F2" w14:textId="5D41D371" w:rsidR="0012728B" w:rsidRPr="00631F95" w:rsidRDefault="0012728B" w:rsidP="007F4837">
      <w:pPr>
        <w:pStyle w:val="Heading2"/>
      </w:pPr>
      <w:bookmarkStart w:id="52" w:name="_Toc184748263"/>
      <w:r w:rsidRPr="00631F95">
        <w:t>Section 1</w:t>
      </w:r>
      <w:bookmarkEnd w:id="52"/>
    </w:p>
    <w:p w14:paraId="72EC286D" w14:textId="77777777" w:rsidR="0012728B" w:rsidRPr="00631F95" w:rsidRDefault="0012728B" w:rsidP="0012728B">
      <w:pPr>
        <w:rPr>
          <w:rFonts w:cs="Times New Roman"/>
        </w:rPr>
      </w:pPr>
    </w:p>
    <w:p w14:paraId="68D7C79E" w14:textId="77777777" w:rsidR="0012728B" w:rsidRPr="00631F95" w:rsidRDefault="0012728B" w:rsidP="0012728B">
      <w:pPr>
        <w:rPr>
          <w:rFonts w:cs="Times New Roman"/>
        </w:rPr>
      </w:pPr>
      <w:r w:rsidRPr="00631F95">
        <w:rPr>
          <w:rFonts w:cs="Times New Roman"/>
        </w:rPr>
        <w:t>Insert text here</w:t>
      </w:r>
    </w:p>
    <w:p w14:paraId="3911F980" w14:textId="77777777" w:rsidR="0012728B" w:rsidRPr="00631F95" w:rsidRDefault="0012728B" w:rsidP="0012728B">
      <w:pPr>
        <w:rPr>
          <w:rFonts w:cs="Times New Roman"/>
        </w:rPr>
      </w:pPr>
    </w:p>
    <w:p w14:paraId="639E5E28" w14:textId="77777777" w:rsidR="00C122F0" w:rsidRPr="00631F95" w:rsidRDefault="00C122F0" w:rsidP="005E54E2">
      <w:pPr>
        <w:rPr>
          <w:rFonts w:cs="Times New Roman"/>
        </w:rPr>
      </w:pPr>
    </w:p>
    <w:p w14:paraId="02D267E7" w14:textId="77777777" w:rsidR="00C122F0" w:rsidRPr="00631F95" w:rsidRDefault="00C122F0" w:rsidP="005E54E2">
      <w:pPr>
        <w:rPr>
          <w:rFonts w:cs="Times New Roman"/>
        </w:rPr>
      </w:pPr>
    </w:p>
    <w:p w14:paraId="66512EB8" w14:textId="77777777" w:rsidR="00C122F0" w:rsidRPr="00631F95" w:rsidRDefault="00C122F0" w:rsidP="005E54E2">
      <w:pPr>
        <w:rPr>
          <w:rFonts w:cs="Times New Roman"/>
        </w:rPr>
      </w:pPr>
    </w:p>
    <w:p w14:paraId="1282835E" w14:textId="77777777" w:rsidR="00C122F0" w:rsidRPr="00631F95" w:rsidRDefault="00C122F0" w:rsidP="005E54E2">
      <w:pPr>
        <w:rPr>
          <w:rFonts w:cs="Times New Roman"/>
        </w:rPr>
      </w:pPr>
    </w:p>
    <w:p w14:paraId="0CFFB625" w14:textId="77777777" w:rsidR="00C122F0" w:rsidRPr="00631F95" w:rsidRDefault="00C122F0" w:rsidP="005E54E2">
      <w:pPr>
        <w:rPr>
          <w:rFonts w:cs="Times New Roman"/>
        </w:rPr>
      </w:pPr>
    </w:p>
    <w:p w14:paraId="71810E80" w14:textId="77777777" w:rsidR="00C122F0" w:rsidRPr="00631F95" w:rsidRDefault="00C122F0" w:rsidP="005E54E2">
      <w:pPr>
        <w:rPr>
          <w:rFonts w:cs="Times New Roman"/>
        </w:rPr>
      </w:pPr>
    </w:p>
    <w:p w14:paraId="143400B1" w14:textId="77777777" w:rsidR="00C122F0" w:rsidRPr="00631F95" w:rsidRDefault="00C122F0" w:rsidP="005E54E2">
      <w:pPr>
        <w:rPr>
          <w:rFonts w:cs="Times New Roman"/>
        </w:rPr>
      </w:pPr>
    </w:p>
    <w:p w14:paraId="0E5ABA72" w14:textId="77777777" w:rsidR="00C122F0" w:rsidRPr="00631F95" w:rsidRDefault="00C122F0" w:rsidP="005E54E2">
      <w:pPr>
        <w:rPr>
          <w:rFonts w:cs="Times New Roman"/>
        </w:rPr>
      </w:pPr>
    </w:p>
    <w:p w14:paraId="6AE7C456" w14:textId="77777777" w:rsidR="00C122F0" w:rsidRPr="00631F95" w:rsidRDefault="00C122F0" w:rsidP="005E54E2">
      <w:pPr>
        <w:rPr>
          <w:rFonts w:cs="Times New Roman"/>
        </w:rPr>
      </w:pPr>
    </w:p>
    <w:p w14:paraId="12B6443C" w14:textId="77777777" w:rsidR="00C122F0" w:rsidRPr="00631F95" w:rsidRDefault="00C122F0" w:rsidP="005E54E2">
      <w:pPr>
        <w:rPr>
          <w:rFonts w:cs="Times New Roman"/>
        </w:rPr>
      </w:pPr>
    </w:p>
    <w:p w14:paraId="26EA277A" w14:textId="77777777" w:rsidR="00C122F0" w:rsidRPr="00631F95" w:rsidRDefault="00C122F0" w:rsidP="005E54E2">
      <w:pPr>
        <w:rPr>
          <w:rFonts w:cs="Times New Roman"/>
        </w:rPr>
      </w:pPr>
    </w:p>
    <w:p w14:paraId="14F8EA49" w14:textId="77777777" w:rsidR="00C122F0" w:rsidRPr="00631F95" w:rsidRDefault="00C122F0" w:rsidP="005E54E2">
      <w:pPr>
        <w:rPr>
          <w:rFonts w:cs="Times New Roman"/>
        </w:rPr>
      </w:pPr>
    </w:p>
    <w:p w14:paraId="45C88958" w14:textId="77777777" w:rsidR="00C122F0" w:rsidRPr="00631F95" w:rsidRDefault="00C122F0" w:rsidP="005E54E2">
      <w:pPr>
        <w:rPr>
          <w:rFonts w:cs="Times New Roman"/>
        </w:rPr>
      </w:pPr>
    </w:p>
    <w:p w14:paraId="6155D870" w14:textId="77777777" w:rsidR="00C122F0" w:rsidRPr="00631F95" w:rsidRDefault="00C122F0" w:rsidP="005E54E2">
      <w:pPr>
        <w:rPr>
          <w:rFonts w:cs="Times New Roman"/>
        </w:rPr>
      </w:pPr>
    </w:p>
    <w:p w14:paraId="4FE67DAE" w14:textId="77777777" w:rsidR="00C122F0" w:rsidRPr="00631F95" w:rsidRDefault="00C122F0" w:rsidP="005E54E2">
      <w:pPr>
        <w:rPr>
          <w:rFonts w:cs="Times New Roman"/>
        </w:rPr>
      </w:pPr>
    </w:p>
    <w:p w14:paraId="695FB9DB" w14:textId="77777777" w:rsidR="00C122F0" w:rsidRPr="00631F95" w:rsidRDefault="00C122F0" w:rsidP="005E54E2">
      <w:pPr>
        <w:rPr>
          <w:rFonts w:cs="Times New Roman"/>
        </w:rPr>
      </w:pPr>
    </w:p>
    <w:p w14:paraId="35FCBF3D" w14:textId="77777777" w:rsidR="00C122F0" w:rsidRPr="00631F95" w:rsidRDefault="00C122F0" w:rsidP="005E54E2">
      <w:pPr>
        <w:rPr>
          <w:rFonts w:cs="Times New Roman"/>
        </w:rPr>
      </w:pPr>
    </w:p>
    <w:p w14:paraId="30C06ADE" w14:textId="77777777" w:rsidR="00C122F0" w:rsidRPr="00631F95" w:rsidRDefault="00C122F0" w:rsidP="005E54E2">
      <w:pPr>
        <w:rPr>
          <w:rFonts w:cs="Times New Roman"/>
        </w:rPr>
      </w:pPr>
    </w:p>
    <w:p w14:paraId="3B3FD466" w14:textId="77777777" w:rsidR="00C122F0" w:rsidRPr="00631F95" w:rsidRDefault="00C122F0" w:rsidP="005E54E2">
      <w:pPr>
        <w:rPr>
          <w:rFonts w:cs="Times New Roman"/>
        </w:rPr>
      </w:pPr>
    </w:p>
    <w:p w14:paraId="7009C866" w14:textId="77777777" w:rsidR="00C122F0" w:rsidRPr="00631F95" w:rsidRDefault="00C122F0" w:rsidP="005E54E2">
      <w:pPr>
        <w:rPr>
          <w:rFonts w:cs="Times New Roman"/>
        </w:rPr>
      </w:pPr>
    </w:p>
    <w:p w14:paraId="0CE2E13F" w14:textId="77777777" w:rsidR="00C122F0" w:rsidRPr="00631F95" w:rsidRDefault="00C122F0" w:rsidP="005E54E2">
      <w:pPr>
        <w:rPr>
          <w:rFonts w:cs="Times New Roman"/>
        </w:rPr>
      </w:pPr>
    </w:p>
    <w:p w14:paraId="3BBCFBED" w14:textId="77777777" w:rsidR="00C122F0" w:rsidRPr="00631F95" w:rsidRDefault="00C122F0" w:rsidP="005E54E2">
      <w:pPr>
        <w:rPr>
          <w:rFonts w:cs="Times New Roman"/>
        </w:rPr>
      </w:pPr>
    </w:p>
    <w:p w14:paraId="5D06D06D" w14:textId="77777777" w:rsidR="00C122F0" w:rsidRPr="00631F95" w:rsidRDefault="00C122F0" w:rsidP="005E54E2">
      <w:pPr>
        <w:rPr>
          <w:rFonts w:cs="Times New Roman"/>
        </w:rPr>
      </w:pPr>
    </w:p>
    <w:p w14:paraId="0BB1FC54" w14:textId="77777777" w:rsidR="00C122F0" w:rsidRPr="00631F95" w:rsidRDefault="00C122F0" w:rsidP="005E54E2">
      <w:pPr>
        <w:rPr>
          <w:rFonts w:cs="Times New Roman"/>
        </w:rPr>
      </w:pPr>
    </w:p>
    <w:p w14:paraId="4EC0FA69" w14:textId="77777777" w:rsidR="00C122F0" w:rsidRPr="00631F95" w:rsidRDefault="00C122F0" w:rsidP="005E54E2">
      <w:pPr>
        <w:rPr>
          <w:rFonts w:cs="Times New Roman"/>
        </w:rPr>
      </w:pPr>
    </w:p>
    <w:p w14:paraId="56F11C6A" w14:textId="77777777" w:rsidR="00FC04E3" w:rsidRPr="00631F95" w:rsidRDefault="00FC04E3" w:rsidP="005E54E2">
      <w:pPr>
        <w:rPr>
          <w:rFonts w:cs="Times New Roman"/>
        </w:rPr>
      </w:pPr>
    </w:p>
    <w:p w14:paraId="4E4725F7" w14:textId="77777777" w:rsidR="00FC04E3" w:rsidRPr="00631F95" w:rsidRDefault="00FC04E3" w:rsidP="005E54E2">
      <w:pPr>
        <w:rPr>
          <w:rFonts w:cs="Times New Roman"/>
        </w:rPr>
      </w:pPr>
    </w:p>
    <w:p w14:paraId="063386F3" w14:textId="77777777" w:rsidR="00C122F0" w:rsidRPr="00631F95" w:rsidRDefault="00C122F0" w:rsidP="005E54E2">
      <w:pPr>
        <w:rPr>
          <w:rFonts w:cs="Times New Roman"/>
        </w:rPr>
      </w:pPr>
    </w:p>
    <w:p w14:paraId="3EF93CE7" w14:textId="77777777" w:rsidR="0084601B" w:rsidRPr="00631F95" w:rsidRDefault="0084601B" w:rsidP="0084601B">
      <w:pPr>
        <w:rPr>
          <w:rFonts w:cs="Times New Roman"/>
        </w:rPr>
      </w:pPr>
    </w:p>
    <w:p w14:paraId="3EA9742A" w14:textId="77777777" w:rsidR="0084601B" w:rsidRPr="00631F95" w:rsidRDefault="0084601B" w:rsidP="0084601B">
      <w:pPr>
        <w:rPr>
          <w:rFonts w:cs="Times New Roman"/>
        </w:rPr>
      </w:pPr>
    </w:p>
    <w:p w14:paraId="4477142B" w14:textId="77777777" w:rsidR="0084601B" w:rsidRPr="00631F95" w:rsidRDefault="0084601B" w:rsidP="0084601B">
      <w:pPr>
        <w:rPr>
          <w:rFonts w:cs="Times New Roman"/>
        </w:rPr>
      </w:pPr>
    </w:p>
    <w:p w14:paraId="37396023" w14:textId="77777777" w:rsidR="0084601B" w:rsidRDefault="0084601B" w:rsidP="0084601B">
      <w:pPr>
        <w:rPr>
          <w:rFonts w:cs="Times New Roman"/>
        </w:rPr>
      </w:pPr>
    </w:p>
    <w:p w14:paraId="047CC0B0" w14:textId="77777777" w:rsidR="0090055F" w:rsidRDefault="0090055F" w:rsidP="0084601B">
      <w:pPr>
        <w:rPr>
          <w:rFonts w:cs="Times New Roman"/>
        </w:rPr>
      </w:pPr>
    </w:p>
    <w:p w14:paraId="22ED910A" w14:textId="77777777" w:rsidR="0090055F" w:rsidRPr="00631F95" w:rsidRDefault="0090055F" w:rsidP="0084601B">
      <w:pPr>
        <w:rPr>
          <w:rFonts w:cs="Times New Roman"/>
        </w:rPr>
      </w:pPr>
    </w:p>
    <w:p w14:paraId="5FEA8BFE" w14:textId="7AD4AAB6" w:rsidR="0084601B" w:rsidRPr="00CD2608" w:rsidRDefault="003859F3" w:rsidP="00BF0A03">
      <w:pPr>
        <w:pStyle w:val="Heading1"/>
      </w:pPr>
      <w:bookmarkStart w:id="53" w:name="_Toc184748264"/>
      <w:r w:rsidRPr="00CD2608">
        <w:t>Engine Foundation</w:t>
      </w:r>
      <w:bookmarkEnd w:id="53"/>
      <w:r w:rsidRPr="00CD2608">
        <w:t xml:space="preserve"> </w:t>
      </w:r>
    </w:p>
    <w:p w14:paraId="3CC6B905" w14:textId="77777777" w:rsidR="0084601B" w:rsidRPr="00631F95" w:rsidRDefault="0084601B" w:rsidP="0084601B">
      <w:pPr>
        <w:rPr>
          <w:rFonts w:cs="Times New Roman"/>
        </w:rPr>
      </w:pPr>
    </w:p>
    <w:p w14:paraId="69493620" w14:textId="77777777" w:rsidR="0084601B" w:rsidRPr="00631F95" w:rsidRDefault="0084601B" w:rsidP="0084601B">
      <w:pPr>
        <w:rPr>
          <w:rFonts w:cs="Times New Roman"/>
        </w:rPr>
      </w:pPr>
    </w:p>
    <w:p w14:paraId="115912A7" w14:textId="77777777" w:rsidR="0084601B" w:rsidRPr="00631F95" w:rsidRDefault="0084601B" w:rsidP="0084601B">
      <w:pPr>
        <w:rPr>
          <w:rFonts w:cs="Times New Roman"/>
        </w:rPr>
      </w:pPr>
    </w:p>
    <w:p w14:paraId="644DC690" w14:textId="77777777" w:rsidR="0084601B" w:rsidRPr="00631F95" w:rsidRDefault="0084601B" w:rsidP="0084601B">
      <w:pPr>
        <w:rPr>
          <w:rFonts w:cs="Times New Roman"/>
        </w:rPr>
      </w:pPr>
    </w:p>
    <w:p w14:paraId="7CDE8B08" w14:textId="77777777" w:rsidR="0084601B" w:rsidRPr="00631F95" w:rsidRDefault="0084601B" w:rsidP="0084601B">
      <w:pPr>
        <w:rPr>
          <w:rFonts w:cs="Times New Roman"/>
        </w:rPr>
      </w:pPr>
    </w:p>
    <w:p w14:paraId="266B6193" w14:textId="77777777" w:rsidR="0012728B" w:rsidRPr="00631F95" w:rsidRDefault="0012728B" w:rsidP="0012728B">
      <w:pPr>
        <w:rPr>
          <w:rFonts w:cs="Times New Roman"/>
        </w:rPr>
      </w:pPr>
      <w:r w:rsidRPr="00631F95">
        <w:rPr>
          <w:rFonts w:cs="Times New Roman"/>
        </w:rPr>
        <w:t>Insert text here</w:t>
      </w:r>
    </w:p>
    <w:p w14:paraId="008B1362" w14:textId="77777777" w:rsidR="0012728B" w:rsidRPr="00631F95" w:rsidRDefault="0012728B" w:rsidP="0012728B">
      <w:pPr>
        <w:rPr>
          <w:rFonts w:cs="Times New Roman"/>
        </w:rPr>
      </w:pPr>
    </w:p>
    <w:p w14:paraId="727334F2" w14:textId="23595F22" w:rsidR="0012728B" w:rsidRPr="00631F95" w:rsidRDefault="0012728B" w:rsidP="007F4837">
      <w:pPr>
        <w:pStyle w:val="Heading2"/>
      </w:pPr>
      <w:bookmarkStart w:id="54" w:name="_Toc184748265"/>
      <w:r w:rsidRPr="00631F95">
        <w:t>Section 1</w:t>
      </w:r>
      <w:bookmarkEnd w:id="54"/>
    </w:p>
    <w:p w14:paraId="48C31769" w14:textId="77777777" w:rsidR="0012728B" w:rsidRPr="00631F95" w:rsidRDefault="0012728B" w:rsidP="0012728B">
      <w:pPr>
        <w:rPr>
          <w:rFonts w:cs="Times New Roman"/>
        </w:rPr>
      </w:pPr>
    </w:p>
    <w:p w14:paraId="7F65E0F2" w14:textId="77777777" w:rsidR="0012728B" w:rsidRPr="00631F95" w:rsidRDefault="0012728B" w:rsidP="0012728B">
      <w:pPr>
        <w:rPr>
          <w:rFonts w:cs="Times New Roman"/>
        </w:rPr>
      </w:pPr>
      <w:r w:rsidRPr="00631F95">
        <w:rPr>
          <w:rFonts w:cs="Times New Roman"/>
        </w:rPr>
        <w:t>Insert text here</w:t>
      </w:r>
    </w:p>
    <w:p w14:paraId="0273A0E6" w14:textId="77777777" w:rsidR="0012728B" w:rsidRPr="00631F95" w:rsidRDefault="0012728B" w:rsidP="0012728B">
      <w:pPr>
        <w:rPr>
          <w:rFonts w:cs="Times New Roman"/>
        </w:rPr>
      </w:pPr>
    </w:p>
    <w:p w14:paraId="28F04A22" w14:textId="36A36E00" w:rsidR="0012728B" w:rsidRPr="00631F95" w:rsidRDefault="0012728B" w:rsidP="007F4837">
      <w:pPr>
        <w:pStyle w:val="Heading2"/>
      </w:pPr>
      <w:bookmarkStart w:id="55" w:name="_Toc184748266"/>
      <w:r w:rsidRPr="00631F95">
        <w:t>Section 2</w:t>
      </w:r>
      <w:bookmarkEnd w:id="55"/>
    </w:p>
    <w:p w14:paraId="2558C522" w14:textId="77777777" w:rsidR="0012728B" w:rsidRPr="00631F95" w:rsidRDefault="0012728B" w:rsidP="0012728B">
      <w:pPr>
        <w:rPr>
          <w:rFonts w:cs="Times New Roman"/>
        </w:rPr>
      </w:pPr>
    </w:p>
    <w:p w14:paraId="598F7E78" w14:textId="77777777" w:rsidR="0012728B" w:rsidRPr="00631F95" w:rsidRDefault="0012728B" w:rsidP="0012728B">
      <w:pPr>
        <w:rPr>
          <w:rFonts w:cs="Times New Roman"/>
        </w:rPr>
      </w:pPr>
      <w:r w:rsidRPr="00631F95">
        <w:rPr>
          <w:rFonts w:cs="Times New Roman"/>
        </w:rPr>
        <w:t>Insert text here</w:t>
      </w:r>
    </w:p>
    <w:p w14:paraId="633D00AE" w14:textId="353CFDC4" w:rsidR="0012728B" w:rsidRPr="00631F95" w:rsidRDefault="0012728B" w:rsidP="007F4837">
      <w:pPr>
        <w:pStyle w:val="Heading2"/>
      </w:pPr>
    </w:p>
    <w:p w14:paraId="13E1337B" w14:textId="77777777" w:rsidR="0084601B" w:rsidRPr="00631F95" w:rsidRDefault="0084601B" w:rsidP="0084601B">
      <w:pPr>
        <w:rPr>
          <w:rFonts w:cs="Times New Roman"/>
        </w:rPr>
      </w:pPr>
    </w:p>
    <w:p w14:paraId="015376A6" w14:textId="77777777" w:rsidR="0084601B" w:rsidRPr="00631F95" w:rsidRDefault="0084601B" w:rsidP="0084601B">
      <w:pPr>
        <w:rPr>
          <w:rFonts w:cs="Times New Roman"/>
        </w:rPr>
      </w:pPr>
    </w:p>
    <w:p w14:paraId="3CB9494E" w14:textId="77777777" w:rsidR="0084601B" w:rsidRPr="00631F95" w:rsidRDefault="0084601B" w:rsidP="0084601B">
      <w:pPr>
        <w:rPr>
          <w:rFonts w:cs="Times New Roman"/>
        </w:rPr>
      </w:pPr>
    </w:p>
    <w:p w14:paraId="0820B448" w14:textId="77777777" w:rsidR="0084601B" w:rsidRPr="00631F95" w:rsidRDefault="0084601B" w:rsidP="0084601B">
      <w:pPr>
        <w:rPr>
          <w:rFonts w:cs="Times New Roman"/>
        </w:rPr>
      </w:pPr>
    </w:p>
    <w:p w14:paraId="40516698" w14:textId="77777777" w:rsidR="0084601B" w:rsidRPr="00631F95" w:rsidRDefault="0084601B" w:rsidP="0084601B">
      <w:pPr>
        <w:rPr>
          <w:rFonts w:cs="Times New Roman"/>
        </w:rPr>
      </w:pPr>
    </w:p>
    <w:p w14:paraId="7414D8FF" w14:textId="77777777" w:rsidR="0084601B" w:rsidRPr="00631F95" w:rsidRDefault="0084601B" w:rsidP="0084601B">
      <w:pPr>
        <w:rPr>
          <w:rFonts w:cs="Times New Roman"/>
        </w:rPr>
      </w:pPr>
    </w:p>
    <w:p w14:paraId="45315068" w14:textId="77777777" w:rsidR="0084601B" w:rsidRPr="00631F95" w:rsidRDefault="0084601B" w:rsidP="0084601B">
      <w:pPr>
        <w:rPr>
          <w:rFonts w:cs="Times New Roman"/>
        </w:rPr>
      </w:pPr>
    </w:p>
    <w:p w14:paraId="1844EDBD" w14:textId="77777777" w:rsidR="0084601B" w:rsidRPr="00631F95" w:rsidRDefault="0084601B" w:rsidP="0084601B">
      <w:pPr>
        <w:rPr>
          <w:rFonts w:cs="Times New Roman"/>
        </w:rPr>
      </w:pPr>
    </w:p>
    <w:p w14:paraId="56361964" w14:textId="77777777" w:rsidR="0084601B" w:rsidRPr="00631F95" w:rsidRDefault="0084601B" w:rsidP="0084601B">
      <w:pPr>
        <w:rPr>
          <w:rFonts w:cs="Times New Roman"/>
        </w:rPr>
      </w:pPr>
    </w:p>
    <w:p w14:paraId="602A280A" w14:textId="77777777" w:rsidR="0084601B" w:rsidRPr="00631F95" w:rsidRDefault="0084601B" w:rsidP="0084601B">
      <w:pPr>
        <w:rPr>
          <w:rFonts w:cs="Times New Roman"/>
        </w:rPr>
      </w:pPr>
    </w:p>
    <w:p w14:paraId="0A3AE47A" w14:textId="77777777" w:rsidR="0084601B" w:rsidRPr="00631F95" w:rsidRDefault="0084601B" w:rsidP="0084601B">
      <w:pPr>
        <w:rPr>
          <w:rFonts w:cs="Times New Roman"/>
        </w:rPr>
      </w:pPr>
    </w:p>
    <w:p w14:paraId="2C9E9E06" w14:textId="77777777" w:rsidR="0084601B" w:rsidRPr="00631F95" w:rsidRDefault="0084601B" w:rsidP="0084601B">
      <w:pPr>
        <w:rPr>
          <w:rFonts w:cs="Times New Roman"/>
        </w:rPr>
      </w:pPr>
    </w:p>
    <w:p w14:paraId="7EC21F3A" w14:textId="77777777" w:rsidR="0084601B" w:rsidRPr="00631F95" w:rsidRDefault="0084601B" w:rsidP="0084601B">
      <w:pPr>
        <w:rPr>
          <w:rFonts w:cs="Times New Roman"/>
        </w:rPr>
      </w:pPr>
    </w:p>
    <w:p w14:paraId="213E822E" w14:textId="77777777" w:rsidR="0084601B" w:rsidRPr="00631F95" w:rsidRDefault="0084601B" w:rsidP="0084601B">
      <w:pPr>
        <w:rPr>
          <w:rFonts w:cs="Times New Roman"/>
        </w:rPr>
      </w:pPr>
    </w:p>
    <w:p w14:paraId="1B73A336" w14:textId="77777777" w:rsidR="0084601B" w:rsidRPr="00631F95" w:rsidRDefault="0084601B" w:rsidP="0084601B">
      <w:pPr>
        <w:rPr>
          <w:rFonts w:cs="Times New Roman"/>
        </w:rPr>
      </w:pPr>
    </w:p>
    <w:p w14:paraId="12F617FA" w14:textId="77777777" w:rsidR="0084601B" w:rsidRPr="00631F95" w:rsidRDefault="0084601B" w:rsidP="0084601B">
      <w:pPr>
        <w:rPr>
          <w:rFonts w:cs="Times New Roman"/>
        </w:rPr>
      </w:pPr>
    </w:p>
    <w:p w14:paraId="7D4D0A0A" w14:textId="77777777" w:rsidR="0084601B" w:rsidRPr="00631F95" w:rsidRDefault="0084601B" w:rsidP="0084601B">
      <w:pPr>
        <w:rPr>
          <w:rFonts w:cs="Times New Roman"/>
        </w:rPr>
      </w:pPr>
    </w:p>
    <w:p w14:paraId="4DEAA355" w14:textId="77777777" w:rsidR="0084601B" w:rsidRPr="00631F95" w:rsidRDefault="0084601B" w:rsidP="0084601B">
      <w:pPr>
        <w:rPr>
          <w:rFonts w:cs="Times New Roman"/>
        </w:rPr>
      </w:pPr>
    </w:p>
    <w:p w14:paraId="47599A36" w14:textId="77777777" w:rsidR="0084601B" w:rsidRDefault="0084601B" w:rsidP="0084601B">
      <w:pPr>
        <w:rPr>
          <w:rFonts w:cs="Times New Roman"/>
        </w:rPr>
      </w:pPr>
    </w:p>
    <w:p w14:paraId="4B40F2E3" w14:textId="77777777" w:rsidR="00B85C9E" w:rsidRDefault="00B85C9E" w:rsidP="0084601B">
      <w:pPr>
        <w:rPr>
          <w:rFonts w:cs="Times New Roman"/>
        </w:rPr>
      </w:pPr>
    </w:p>
    <w:p w14:paraId="092AEDF3" w14:textId="77777777" w:rsidR="00B85C9E" w:rsidRDefault="00B85C9E" w:rsidP="0084601B">
      <w:pPr>
        <w:rPr>
          <w:rFonts w:cs="Times New Roman"/>
        </w:rPr>
      </w:pPr>
    </w:p>
    <w:p w14:paraId="7B22111F" w14:textId="77777777" w:rsidR="00B85C9E" w:rsidRPr="00631F95" w:rsidRDefault="00B85C9E" w:rsidP="0084601B">
      <w:pPr>
        <w:rPr>
          <w:rFonts w:cs="Times New Roman"/>
        </w:rPr>
      </w:pPr>
    </w:p>
    <w:p w14:paraId="1D9A878D" w14:textId="77777777" w:rsidR="0084601B" w:rsidRPr="00631F95" w:rsidRDefault="0084601B" w:rsidP="0084601B">
      <w:pPr>
        <w:rPr>
          <w:rFonts w:cs="Times New Roman"/>
        </w:rPr>
      </w:pPr>
    </w:p>
    <w:p w14:paraId="5B86FF7B" w14:textId="77777777" w:rsidR="0084601B" w:rsidRPr="00631F95" w:rsidRDefault="0084601B" w:rsidP="0084601B">
      <w:pPr>
        <w:rPr>
          <w:rFonts w:cs="Times New Roman"/>
        </w:rPr>
      </w:pPr>
    </w:p>
    <w:p w14:paraId="623C4175" w14:textId="77777777" w:rsidR="00B46502" w:rsidRDefault="00B46502" w:rsidP="00C122F0">
      <w:pPr>
        <w:rPr>
          <w:rFonts w:cs="Times New Roman"/>
        </w:rPr>
      </w:pPr>
    </w:p>
    <w:p w14:paraId="5B3B17A2" w14:textId="77777777" w:rsidR="00E360F7" w:rsidRPr="00631F95" w:rsidRDefault="00E360F7" w:rsidP="00C122F0">
      <w:pPr>
        <w:rPr>
          <w:rFonts w:cs="Times New Roman"/>
        </w:rPr>
      </w:pPr>
    </w:p>
    <w:p w14:paraId="74DF23B9" w14:textId="77777777" w:rsidR="00C122F0" w:rsidRPr="00631F95" w:rsidRDefault="00C122F0" w:rsidP="00C122F0">
      <w:pPr>
        <w:rPr>
          <w:rFonts w:cs="Times New Roman"/>
        </w:rPr>
      </w:pPr>
    </w:p>
    <w:p w14:paraId="30FF57C4" w14:textId="25AD9648" w:rsidR="00236E6D" w:rsidRPr="00631F95" w:rsidRDefault="003859F3" w:rsidP="00BF0A03">
      <w:pPr>
        <w:pStyle w:val="Heading1"/>
      </w:pPr>
      <w:bookmarkStart w:id="56" w:name="_Toc184748267"/>
      <w:r w:rsidRPr="00631F95">
        <w:t>Shaft Arrangement</w:t>
      </w:r>
      <w:bookmarkEnd w:id="56"/>
    </w:p>
    <w:p w14:paraId="4ED6D670" w14:textId="77777777" w:rsidR="00236E6D" w:rsidRPr="00631F95" w:rsidRDefault="00236E6D" w:rsidP="005E54E2">
      <w:pPr>
        <w:rPr>
          <w:rFonts w:cs="Times New Roman"/>
        </w:rPr>
      </w:pPr>
    </w:p>
    <w:p w14:paraId="22ED7788" w14:textId="77777777" w:rsidR="004C2071" w:rsidRPr="00631F95" w:rsidRDefault="004C2071" w:rsidP="00904969">
      <w:pPr>
        <w:rPr>
          <w:rFonts w:cs="Times New Roman"/>
        </w:rPr>
      </w:pPr>
    </w:p>
    <w:p w14:paraId="2A1A188B" w14:textId="77777777" w:rsidR="00C122F0" w:rsidRPr="00631F95" w:rsidRDefault="00C122F0" w:rsidP="00904969">
      <w:pPr>
        <w:rPr>
          <w:rFonts w:cs="Times New Roman"/>
        </w:rPr>
      </w:pPr>
    </w:p>
    <w:p w14:paraId="2C5F70F5" w14:textId="77777777" w:rsidR="00C122F0" w:rsidRPr="00631F95" w:rsidRDefault="00C122F0" w:rsidP="00904969">
      <w:pPr>
        <w:rPr>
          <w:rFonts w:cs="Times New Roman"/>
        </w:rPr>
      </w:pPr>
    </w:p>
    <w:p w14:paraId="2591C2BC" w14:textId="77777777" w:rsidR="0012728B" w:rsidRPr="00631F95" w:rsidRDefault="0012728B" w:rsidP="0012728B">
      <w:pPr>
        <w:rPr>
          <w:rFonts w:cs="Times New Roman"/>
        </w:rPr>
      </w:pPr>
      <w:r w:rsidRPr="00631F95">
        <w:rPr>
          <w:rFonts w:cs="Times New Roman"/>
        </w:rPr>
        <w:t>Insert text here</w:t>
      </w:r>
    </w:p>
    <w:p w14:paraId="63E86DDA" w14:textId="77777777" w:rsidR="0012728B" w:rsidRPr="00631F95" w:rsidRDefault="0012728B" w:rsidP="0012728B">
      <w:pPr>
        <w:rPr>
          <w:rFonts w:cs="Times New Roman"/>
        </w:rPr>
      </w:pPr>
    </w:p>
    <w:p w14:paraId="66CB2FF1" w14:textId="36BFB6E4" w:rsidR="0012728B" w:rsidRPr="00631F95" w:rsidRDefault="0012728B" w:rsidP="007F4837">
      <w:pPr>
        <w:pStyle w:val="Heading2"/>
      </w:pPr>
      <w:bookmarkStart w:id="57" w:name="_Toc184748268"/>
      <w:r w:rsidRPr="00631F95">
        <w:t>Section 1</w:t>
      </w:r>
      <w:bookmarkEnd w:id="57"/>
    </w:p>
    <w:p w14:paraId="1BFB1209" w14:textId="77777777" w:rsidR="0012728B" w:rsidRPr="00631F95" w:rsidRDefault="0012728B" w:rsidP="0012728B">
      <w:pPr>
        <w:rPr>
          <w:rFonts w:cs="Times New Roman"/>
        </w:rPr>
      </w:pPr>
    </w:p>
    <w:p w14:paraId="09EFA2D0" w14:textId="77777777" w:rsidR="0012728B" w:rsidRPr="00631F95" w:rsidRDefault="0012728B" w:rsidP="0012728B">
      <w:pPr>
        <w:rPr>
          <w:rFonts w:cs="Times New Roman"/>
        </w:rPr>
      </w:pPr>
      <w:r w:rsidRPr="00631F95">
        <w:rPr>
          <w:rFonts w:cs="Times New Roman"/>
        </w:rPr>
        <w:t>Insert text here</w:t>
      </w:r>
    </w:p>
    <w:p w14:paraId="4945BA3D" w14:textId="77777777" w:rsidR="0012728B" w:rsidRPr="00631F95" w:rsidRDefault="0012728B" w:rsidP="0012728B">
      <w:pPr>
        <w:rPr>
          <w:rFonts w:cs="Times New Roman"/>
        </w:rPr>
      </w:pPr>
    </w:p>
    <w:p w14:paraId="1306843D" w14:textId="73D807D7" w:rsidR="0012728B" w:rsidRPr="00631F95" w:rsidRDefault="0012728B" w:rsidP="007F4837">
      <w:pPr>
        <w:pStyle w:val="Heading2"/>
      </w:pPr>
      <w:bookmarkStart w:id="58" w:name="_Toc184748269"/>
      <w:r w:rsidRPr="00631F95">
        <w:t>Section 2</w:t>
      </w:r>
      <w:bookmarkEnd w:id="58"/>
    </w:p>
    <w:p w14:paraId="7C0BD5F9" w14:textId="77777777" w:rsidR="0012728B" w:rsidRPr="00631F95" w:rsidRDefault="0012728B" w:rsidP="0012728B">
      <w:pPr>
        <w:rPr>
          <w:rFonts w:cs="Times New Roman"/>
        </w:rPr>
      </w:pPr>
    </w:p>
    <w:p w14:paraId="6D1CAC0A" w14:textId="77777777" w:rsidR="0012728B" w:rsidRPr="00631F95" w:rsidRDefault="0012728B" w:rsidP="0012728B">
      <w:pPr>
        <w:rPr>
          <w:rFonts w:cs="Times New Roman"/>
        </w:rPr>
      </w:pPr>
      <w:r w:rsidRPr="00631F95">
        <w:rPr>
          <w:rFonts w:cs="Times New Roman"/>
        </w:rPr>
        <w:t>Insert text here</w:t>
      </w:r>
    </w:p>
    <w:p w14:paraId="0000DBC5" w14:textId="77777777" w:rsidR="0012728B" w:rsidRPr="00631F95" w:rsidRDefault="0012728B" w:rsidP="0012728B">
      <w:pPr>
        <w:rPr>
          <w:rFonts w:cs="Times New Roman"/>
        </w:rPr>
      </w:pPr>
    </w:p>
    <w:p w14:paraId="5E5CA3D6" w14:textId="77777777" w:rsidR="00C122F0" w:rsidRPr="00631F95" w:rsidRDefault="00C122F0" w:rsidP="00904969">
      <w:pPr>
        <w:rPr>
          <w:rFonts w:cs="Times New Roman"/>
        </w:rPr>
      </w:pPr>
    </w:p>
    <w:p w14:paraId="3D19036C" w14:textId="77777777" w:rsidR="00C122F0" w:rsidRPr="00631F95" w:rsidRDefault="00C122F0" w:rsidP="00904969">
      <w:pPr>
        <w:rPr>
          <w:rFonts w:cs="Times New Roman"/>
        </w:rPr>
      </w:pPr>
    </w:p>
    <w:p w14:paraId="70C68AD5" w14:textId="77777777" w:rsidR="00C122F0" w:rsidRPr="00631F95" w:rsidRDefault="00C122F0" w:rsidP="00904969">
      <w:pPr>
        <w:rPr>
          <w:rFonts w:cs="Times New Roman"/>
        </w:rPr>
      </w:pPr>
    </w:p>
    <w:p w14:paraId="368613A4" w14:textId="77777777" w:rsidR="00C122F0" w:rsidRPr="00631F95" w:rsidRDefault="00C122F0" w:rsidP="00904969">
      <w:pPr>
        <w:rPr>
          <w:rFonts w:cs="Times New Roman"/>
        </w:rPr>
      </w:pPr>
    </w:p>
    <w:p w14:paraId="7E2C7EAB" w14:textId="77777777" w:rsidR="00C122F0" w:rsidRPr="00631F95" w:rsidRDefault="00C122F0" w:rsidP="00904969">
      <w:pPr>
        <w:rPr>
          <w:rFonts w:cs="Times New Roman"/>
        </w:rPr>
      </w:pPr>
    </w:p>
    <w:p w14:paraId="2063297D" w14:textId="77777777" w:rsidR="00C122F0" w:rsidRPr="00631F95" w:rsidRDefault="00C122F0" w:rsidP="00904969">
      <w:pPr>
        <w:rPr>
          <w:rFonts w:cs="Times New Roman"/>
        </w:rPr>
      </w:pPr>
    </w:p>
    <w:p w14:paraId="5E386D28" w14:textId="77777777" w:rsidR="00C122F0" w:rsidRPr="00631F95" w:rsidRDefault="00C122F0" w:rsidP="00904969">
      <w:pPr>
        <w:rPr>
          <w:rFonts w:cs="Times New Roman"/>
        </w:rPr>
      </w:pPr>
    </w:p>
    <w:p w14:paraId="33907243" w14:textId="77777777" w:rsidR="00C122F0" w:rsidRPr="00631F95" w:rsidRDefault="00C122F0" w:rsidP="00904969">
      <w:pPr>
        <w:rPr>
          <w:rFonts w:cs="Times New Roman"/>
        </w:rPr>
      </w:pPr>
    </w:p>
    <w:p w14:paraId="04604873" w14:textId="77777777" w:rsidR="00C122F0" w:rsidRPr="00631F95" w:rsidRDefault="00C122F0" w:rsidP="00904969">
      <w:pPr>
        <w:rPr>
          <w:rFonts w:cs="Times New Roman"/>
        </w:rPr>
      </w:pPr>
    </w:p>
    <w:p w14:paraId="24E8B680" w14:textId="77777777" w:rsidR="00C122F0" w:rsidRPr="00631F95" w:rsidRDefault="00C122F0" w:rsidP="00904969">
      <w:pPr>
        <w:rPr>
          <w:rFonts w:cs="Times New Roman"/>
        </w:rPr>
      </w:pPr>
    </w:p>
    <w:p w14:paraId="477246C3" w14:textId="77777777" w:rsidR="00C122F0" w:rsidRPr="00631F95" w:rsidRDefault="00C122F0" w:rsidP="00904969">
      <w:pPr>
        <w:rPr>
          <w:rFonts w:cs="Times New Roman"/>
        </w:rPr>
      </w:pPr>
    </w:p>
    <w:p w14:paraId="6B458511" w14:textId="77777777" w:rsidR="00C122F0" w:rsidRPr="00631F95" w:rsidRDefault="00C122F0" w:rsidP="00904969">
      <w:pPr>
        <w:rPr>
          <w:rFonts w:cs="Times New Roman"/>
        </w:rPr>
      </w:pPr>
    </w:p>
    <w:p w14:paraId="03CBC0F5" w14:textId="77777777" w:rsidR="00C122F0" w:rsidRPr="00631F95" w:rsidRDefault="00C122F0" w:rsidP="00904969">
      <w:pPr>
        <w:rPr>
          <w:rFonts w:cs="Times New Roman"/>
        </w:rPr>
      </w:pPr>
    </w:p>
    <w:p w14:paraId="7ADE92F6" w14:textId="77777777" w:rsidR="00C122F0" w:rsidRPr="00631F95" w:rsidRDefault="00C122F0" w:rsidP="00904969">
      <w:pPr>
        <w:rPr>
          <w:rFonts w:cs="Times New Roman"/>
        </w:rPr>
      </w:pPr>
    </w:p>
    <w:p w14:paraId="1CC67022" w14:textId="77777777" w:rsidR="00C122F0" w:rsidRPr="00631F95" w:rsidRDefault="00C122F0" w:rsidP="00904969">
      <w:pPr>
        <w:rPr>
          <w:rFonts w:cs="Times New Roman"/>
        </w:rPr>
      </w:pPr>
    </w:p>
    <w:p w14:paraId="4156B6BE" w14:textId="77777777" w:rsidR="00C122F0" w:rsidRPr="00631F95" w:rsidRDefault="00C122F0" w:rsidP="00904969">
      <w:pPr>
        <w:rPr>
          <w:rFonts w:cs="Times New Roman"/>
        </w:rPr>
      </w:pPr>
    </w:p>
    <w:p w14:paraId="36C70059" w14:textId="77777777" w:rsidR="00C122F0" w:rsidRPr="00631F95" w:rsidRDefault="00C122F0" w:rsidP="00904969">
      <w:pPr>
        <w:rPr>
          <w:rFonts w:cs="Times New Roman"/>
        </w:rPr>
      </w:pPr>
    </w:p>
    <w:p w14:paraId="3FFF274F" w14:textId="77777777" w:rsidR="00C122F0" w:rsidRPr="00631F95" w:rsidRDefault="00C122F0" w:rsidP="00904969">
      <w:pPr>
        <w:rPr>
          <w:rFonts w:cs="Times New Roman"/>
        </w:rPr>
      </w:pPr>
    </w:p>
    <w:p w14:paraId="54D2F4E2" w14:textId="77777777" w:rsidR="00C122F0" w:rsidRPr="00631F95" w:rsidRDefault="00C122F0" w:rsidP="00904969">
      <w:pPr>
        <w:rPr>
          <w:rFonts w:cs="Times New Roman"/>
        </w:rPr>
      </w:pPr>
    </w:p>
    <w:p w14:paraId="4E4F9BC4" w14:textId="77777777" w:rsidR="00C122F0" w:rsidRPr="00631F95" w:rsidRDefault="00C122F0" w:rsidP="00904969">
      <w:pPr>
        <w:rPr>
          <w:rFonts w:cs="Times New Roman"/>
        </w:rPr>
      </w:pPr>
    </w:p>
    <w:p w14:paraId="247D4329" w14:textId="77777777" w:rsidR="00C122F0" w:rsidRPr="00631F95" w:rsidRDefault="00C122F0" w:rsidP="00904969">
      <w:pPr>
        <w:rPr>
          <w:rFonts w:cs="Times New Roman"/>
        </w:rPr>
      </w:pPr>
    </w:p>
    <w:p w14:paraId="5FF00657" w14:textId="77777777" w:rsidR="00C122F0" w:rsidRPr="00631F95" w:rsidRDefault="00C122F0" w:rsidP="00904969">
      <w:pPr>
        <w:rPr>
          <w:rFonts w:cs="Times New Roman"/>
        </w:rPr>
      </w:pPr>
    </w:p>
    <w:p w14:paraId="4DC0CC96" w14:textId="77777777" w:rsidR="00C122F0" w:rsidRPr="00631F95" w:rsidRDefault="00C122F0" w:rsidP="00904969">
      <w:pPr>
        <w:rPr>
          <w:rFonts w:cs="Times New Roman"/>
        </w:rPr>
      </w:pPr>
    </w:p>
    <w:p w14:paraId="4AFECE96" w14:textId="77777777" w:rsidR="00C122F0" w:rsidRPr="00631F95" w:rsidRDefault="00C122F0" w:rsidP="00904969">
      <w:pPr>
        <w:rPr>
          <w:rFonts w:cs="Times New Roman"/>
        </w:rPr>
      </w:pPr>
    </w:p>
    <w:p w14:paraId="6958BBDB" w14:textId="77777777" w:rsidR="00C122F0" w:rsidRPr="00631F95" w:rsidRDefault="00C122F0" w:rsidP="00904969">
      <w:pPr>
        <w:rPr>
          <w:rFonts w:cs="Times New Roman"/>
        </w:rPr>
      </w:pPr>
    </w:p>
    <w:p w14:paraId="046997B5" w14:textId="77777777" w:rsidR="00C122F0" w:rsidRPr="00631F95" w:rsidRDefault="00C122F0" w:rsidP="00904969">
      <w:pPr>
        <w:rPr>
          <w:rFonts w:cs="Times New Roman"/>
        </w:rPr>
      </w:pPr>
    </w:p>
    <w:p w14:paraId="2832D6B3" w14:textId="77777777" w:rsidR="00C632EB" w:rsidRDefault="00C632EB" w:rsidP="00C632EB">
      <w:pPr>
        <w:rPr>
          <w:rFonts w:cs="Times New Roman"/>
        </w:rPr>
      </w:pPr>
    </w:p>
    <w:p w14:paraId="37F6AD70" w14:textId="77777777" w:rsidR="00CD2608" w:rsidRDefault="00CD2608" w:rsidP="00C632EB">
      <w:pPr>
        <w:rPr>
          <w:rFonts w:cs="Times New Roman"/>
        </w:rPr>
      </w:pPr>
    </w:p>
    <w:p w14:paraId="376C7751" w14:textId="77777777" w:rsidR="0090055F" w:rsidRDefault="0090055F" w:rsidP="00C632EB">
      <w:pPr>
        <w:rPr>
          <w:rFonts w:cs="Times New Roman"/>
        </w:rPr>
      </w:pPr>
    </w:p>
    <w:p w14:paraId="3B65B243" w14:textId="12580F6E" w:rsidR="00D677AA" w:rsidRPr="00631F95" w:rsidRDefault="00D677AA" w:rsidP="009B0211">
      <w:pPr>
        <w:pStyle w:val="ETDTitle"/>
      </w:pPr>
    </w:p>
    <w:p w14:paraId="477494D9" w14:textId="287FC18E" w:rsidR="006A665B" w:rsidRDefault="00B340C2" w:rsidP="00BF0A03">
      <w:pPr>
        <w:pStyle w:val="Heading1"/>
      </w:pPr>
      <w:bookmarkStart w:id="59" w:name="_Toc184748270"/>
      <w:r>
        <w:t>Health, Safety, and Environment</w:t>
      </w:r>
      <w:bookmarkEnd w:id="59"/>
    </w:p>
    <w:p w14:paraId="7C325D65" w14:textId="77777777" w:rsidR="00CD2608" w:rsidRDefault="00CD2608" w:rsidP="00F3279C">
      <w:pPr>
        <w:rPr>
          <w:rFonts w:cs="Times New Roman"/>
        </w:rPr>
      </w:pPr>
    </w:p>
    <w:p w14:paraId="52751381" w14:textId="38E7E2B4" w:rsidR="00F3279C" w:rsidRPr="00F3279C" w:rsidRDefault="00F3279C" w:rsidP="00F3279C">
      <w:pPr>
        <w:rPr>
          <w:rFonts w:cs="Times New Roman"/>
        </w:rPr>
      </w:pPr>
      <w:r w:rsidRPr="00F3279C">
        <w:rPr>
          <w:rFonts w:cs="Times New Roman"/>
        </w:rPr>
        <w:t>Suggestions</w:t>
      </w:r>
      <w:r w:rsidR="00CD2608">
        <w:rPr>
          <w:rFonts w:cs="Times New Roman"/>
        </w:rPr>
        <w:t>,</w:t>
      </w:r>
      <w:r w:rsidRPr="00F3279C">
        <w:rPr>
          <w:rFonts w:cs="Times New Roman"/>
        </w:rPr>
        <w:t xml:space="preserve"> including but not limited to</w:t>
      </w:r>
      <w:r w:rsidR="00C0572D">
        <w:rPr>
          <w:rFonts w:cs="Times New Roman"/>
        </w:rPr>
        <w:t xml:space="preserve"> the followings</w:t>
      </w:r>
      <w:r w:rsidRPr="00F3279C">
        <w:rPr>
          <w:rFonts w:cs="Times New Roman"/>
        </w:rPr>
        <w:t>:</w:t>
      </w:r>
    </w:p>
    <w:p w14:paraId="4EC83C9A" w14:textId="52505269" w:rsidR="00CD2608" w:rsidRPr="00CD2608" w:rsidRDefault="00CD2608" w:rsidP="00CD2608">
      <w:pPr>
        <w:pStyle w:val="ListParagraph"/>
        <w:numPr>
          <w:ilvl w:val="0"/>
          <w:numId w:val="16"/>
        </w:numPr>
        <w:rPr>
          <w:rFonts w:cs="Times New Roman"/>
        </w:rPr>
      </w:pPr>
      <w:r w:rsidRPr="00CD2608">
        <w:rPr>
          <w:rFonts w:cs="Times New Roman"/>
        </w:rPr>
        <w:t xml:space="preserve">List and explain all the </w:t>
      </w:r>
      <w:r w:rsidR="00DB5C6C">
        <w:rPr>
          <w:rFonts w:cs="Times New Roman"/>
        </w:rPr>
        <w:t xml:space="preserve">health, safety, and </w:t>
      </w:r>
      <w:r w:rsidRPr="00CD2608">
        <w:rPr>
          <w:rFonts w:cs="Times New Roman"/>
        </w:rPr>
        <w:t>environmental considerations made during the project.</w:t>
      </w:r>
    </w:p>
    <w:p w14:paraId="1144275E" w14:textId="72C9BD3A" w:rsidR="00F3279C" w:rsidRPr="00F3279C" w:rsidRDefault="00CD2608" w:rsidP="00CD2608">
      <w:pPr>
        <w:pStyle w:val="ListParagraph"/>
        <w:numPr>
          <w:ilvl w:val="0"/>
          <w:numId w:val="16"/>
        </w:numPr>
      </w:pPr>
      <w:r w:rsidRPr="00CD2608">
        <w:rPr>
          <w:rFonts w:cs="Times New Roman"/>
        </w:rPr>
        <w:t>Describe how these considerations positively impact the environment and the shipbuilding sector.</w:t>
      </w:r>
    </w:p>
    <w:p w14:paraId="15A0F506" w14:textId="64F7C773" w:rsidR="00F3279C" w:rsidRPr="00B85C9E" w:rsidRDefault="006A665B" w:rsidP="00F3279C">
      <w:pPr>
        <w:rPr>
          <w:rFonts w:cs="Times New Roman"/>
        </w:rPr>
      </w:pPr>
      <w:r>
        <w:rPr>
          <w:rFonts w:cs="Times New Roman"/>
        </w:rPr>
        <w:br w:type="page"/>
      </w:r>
    </w:p>
    <w:p w14:paraId="168CCEFF" w14:textId="65653539" w:rsidR="006A665B" w:rsidRDefault="003859F3" w:rsidP="00BF0A03">
      <w:pPr>
        <w:pStyle w:val="Heading1"/>
        <w:rPr>
          <w:caps/>
        </w:rPr>
      </w:pPr>
      <w:bookmarkStart w:id="60" w:name="_Toc184748271"/>
      <w:r>
        <w:t>Economic and Financial Parameters</w:t>
      </w:r>
      <w:bookmarkEnd w:id="60"/>
    </w:p>
    <w:p w14:paraId="293EA70B" w14:textId="77777777" w:rsidR="004D31B2" w:rsidRPr="004D31B2" w:rsidRDefault="004D31B2" w:rsidP="004D31B2"/>
    <w:p w14:paraId="00C66BDA" w14:textId="6558871A" w:rsidR="004D31B2" w:rsidRDefault="004D31B2" w:rsidP="004D31B2">
      <w:pPr>
        <w:rPr>
          <w:rFonts w:cs="Times New Roman"/>
        </w:rPr>
      </w:pPr>
      <w:r w:rsidRPr="00F3279C">
        <w:rPr>
          <w:rFonts w:cs="Times New Roman"/>
        </w:rPr>
        <w:t>Suggestions</w:t>
      </w:r>
      <w:r w:rsidR="00C61861">
        <w:rPr>
          <w:rFonts w:cs="Times New Roman"/>
        </w:rPr>
        <w:t>,</w:t>
      </w:r>
      <w:r w:rsidRPr="00F3279C">
        <w:rPr>
          <w:rFonts w:cs="Times New Roman"/>
        </w:rPr>
        <w:t xml:space="preserve"> including but not limited to</w:t>
      </w:r>
      <w:r>
        <w:rPr>
          <w:rFonts w:cs="Times New Roman"/>
        </w:rPr>
        <w:t xml:space="preserve"> the followings</w:t>
      </w:r>
      <w:r w:rsidRPr="00F3279C">
        <w:rPr>
          <w:rFonts w:cs="Times New Roman"/>
        </w:rPr>
        <w:t>:</w:t>
      </w:r>
    </w:p>
    <w:p w14:paraId="5FE5E4AC" w14:textId="1B27081E" w:rsidR="004D31B2" w:rsidRDefault="00760FD8" w:rsidP="004D31B2">
      <w:pPr>
        <w:pStyle w:val="ListParagraph"/>
        <w:numPr>
          <w:ilvl w:val="0"/>
          <w:numId w:val="11"/>
        </w:numPr>
        <w:jc w:val="both"/>
        <w:rPr>
          <w:rFonts w:cs="Times New Roman"/>
        </w:rPr>
      </w:pPr>
      <w:r>
        <w:rPr>
          <w:rFonts w:cs="Times New Roman"/>
        </w:rPr>
        <w:t>E</w:t>
      </w:r>
      <w:r w:rsidR="004D31B2">
        <w:rPr>
          <w:rFonts w:cs="Times New Roman"/>
        </w:rPr>
        <w:t>xtend your observation to comment on the economic feasibility of your designed vessel.</w:t>
      </w:r>
    </w:p>
    <w:p w14:paraId="26EC5F8A" w14:textId="77777777" w:rsidR="0078716F" w:rsidRDefault="0078716F" w:rsidP="0078716F">
      <w:pPr>
        <w:jc w:val="both"/>
        <w:rPr>
          <w:rFonts w:cs="Times New Roman"/>
        </w:rPr>
      </w:pPr>
    </w:p>
    <w:p w14:paraId="3B0D1D37" w14:textId="77777777" w:rsidR="0078716F" w:rsidRDefault="0078716F" w:rsidP="0078716F">
      <w:pPr>
        <w:jc w:val="both"/>
        <w:rPr>
          <w:rFonts w:cs="Times New Roman"/>
        </w:rPr>
      </w:pPr>
    </w:p>
    <w:p w14:paraId="098CB245" w14:textId="77777777" w:rsidR="0078716F" w:rsidRDefault="0078716F" w:rsidP="0078716F">
      <w:pPr>
        <w:jc w:val="both"/>
        <w:rPr>
          <w:rFonts w:cs="Times New Roman"/>
        </w:rPr>
      </w:pPr>
    </w:p>
    <w:p w14:paraId="779B07B8" w14:textId="77777777" w:rsidR="0078716F" w:rsidRDefault="0078716F" w:rsidP="0078716F">
      <w:pPr>
        <w:jc w:val="both"/>
        <w:rPr>
          <w:rFonts w:cs="Times New Roman"/>
        </w:rPr>
      </w:pPr>
    </w:p>
    <w:p w14:paraId="3F78A8A0" w14:textId="77777777" w:rsidR="0078716F" w:rsidRDefault="0078716F" w:rsidP="0078716F">
      <w:pPr>
        <w:jc w:val="both"/>
        <w:rPr>
          <w:rFonts w:cs="Times New Roman"/>
        </w:rPr>
      </w:pPr>
    </w:p>
    <w:p w14:paraId="403C6FFC" w14:textId="77777777" w:rsidR="0078716F" w:rsidRDefault="0078716F" w:rsidP="0078716F">
      <w:pPr>
        <w:jc w:val="both"/>
        <w:rPr>
          <w:rFonts w:cs="Times New Roman"/>
        </w:rPr>
      </w:pPr>
    </w:p>
    <w:p w14:paraId="173D22F9" w14:textId="77777777" w:rsidR="0078716F" w:rsidRDefault="0078716F" w:rsidP="0078716F">
      <w:pPr>
        <w:jc w:val="both"/>
        <w:rPr>
          <w:rFonts w:cs="Times New Roman"/>
        </w:rPr>
      </w:pPr>
    </w:p>
    <w:p w14:paraId="494F0FE2" w14:textId="77777777" w:rsidR="0078716F" w:rsidRDefault="0078716F" w:rsidP="0078716F">
      <w:pPr>
        <w:jc w:val="both"/>
        <w:rPr>
          <w:rFonts w:cs="Times New Roman"/>
        </w:rPr>
      </w:pPr>
    </w:p>
    <w:p w14:paraId="22E59277" w14:textId="77777777" w:rsidR="0078716F" w:rsidRDefault="0078716F" w:rsidP="0078716F">
      <w:pPr>
        <w:jc w:val="both"/>
        <w:rPr>
          <w:rFonts w:cs="Times New Roman"/>
        </w:rPr>
      </w:pPr>
    </w:p>
    <w:p w14:paraId="530CD801" w14:textId="77777777" w:rsidR="0078716F" w:rsidRDefault="0078716F" w:rsidP="0078716F">
      <w:pPr>
        <w:jc w:val="both"/>
        <w:rPr>
          <w:rFonts w:cs="Times New Roman"/>
        </w:rPr>
      </w:pPr>
    </w:p>
    <w:p w14:paraId="76E7C729" w14:textId="77777777" w:rsidR="0078716F" w:rsidRDefault="0078716F" w:rsidP="0078716F">
      <w:pPr>
        <w:jc w:val="both"/>
        <w:rPr>
          <w:rFonts w:cs="Times New Roman"/>
        </w:rPr>
      </w:pPr>
    </w:p>
    <w:p w14:paraId="5C3277AD" w14:textId="77777777" w:rsidR="0078716F" w:rsidRDefault="0078716F" w:rsidP="0078716F">
      <w:pPr>
        <w:jc w:val="both"/>
        <w:rPr>
          <w:rFonts w:cs="Times New Roman"/>
        </w:rPr>
      </w:pPr>
    </w:p>
    <w:p w14:paraId="4F6AF647" w14:textId="77777777" w:rsidR="0078716F" w:rsidRDefault="0078716F" w:rsidP="0078716F">
      <w:pPr>
        <w:jc w:val="both"/>
        <w:rPr>
          <w:rFonts w:cs="Times New Roman"/>
        </w:rPr>
      </w:pPr>
    </w:p>
    <w:p w14:paraId="1D57B707" w14:textId="77777777" w:rsidR="0078716F" w:rsidRDefault="0078716F" w:rsidP="0078716F">
      <w:pPr>
        <w:jc w:val="both"/>
        <w:rPr>
          <w:rFonts w:cs="Times New Roman"/>
        </w:rPr>
      </w:pPr>
    </w:p>
    <w:p w14:paraId="467B0AE0" w14:textId="77777777" w:rsidR="0078716F" w:rsidRDefault="0078716F" w:rsidP="0078716F">
      <w:pPr>
        <w:jc w:val="both"/>
        <w:rPr>
          <w:rFonts w:cs="Times New Roman"/>
        </w:rPr>
      </w:pPr>
    </w:p>
    <w:p w14:paraId="1307D766" w14:textId="77777777" w:rsidR="0078716F" w:rsidRDefault="0078716F" w:rsidP="0078716F">
      <w:pPr>
        <w:jc w:val="both"/>
        <w:rPr>
          <w:rFonts w:cs="Times New Roman"/>
        </w:rPr>
      </w:pPr>
    </w:p>
    <w:p w14:paraId="67584D2D" w14:textId="77777777" w:rsidR="0078716F" w:rsidRDefault="0078716F" w:rsidP="0078716F">
      <w:pPr>
        <w:jc w:val="both"/>
        <w:rPr>
          <w:rFonts w:cs="Times New Roman"/>
        </w:rPr>
      </w:pPr>
    </w:p>
    <w:p w14:paraId="7F6C5938" w14:textId="77777777" w:rsidR="0078716F" w:rsidRDefault="0078716F" w:rsidP="0078716F">
      <w:pPr>
        <w:jc w:val="both"/>
        <w:rPr>
          <w:rFonts w:cs="Times New Roman"/>
        </w:rPr>
      </w:pPr>
    </w:p>
    <w:p w14:paraId="10D83A1F" w14:textId="77777777" w:rsidR="0078716F" w:rsidRDefault="0078716F" w:rsidP="0078716F">
      <w:pPr>
        <w:jc w:val="both"/>
        <w:rPr>
          <w:rFonts w:cs="Times New Roman"/>
        </w:rPr>
      </w:pPr>
    </w:p>
    <w:p w14:paraId="401C5A58" w14:textId="77777777" w:rsidR="0078716F" w:rsidRDefault="0078716F" w:rsidP="0078716F">
      <w:pPr>
        <w:jc w:val="both"/>
        <w:rPr>
          <w:rFonts w:cs="Times New Roman"/>
        </w:rPr>
      </w:pPr>
    </w:p>
    <w:p w14:paraId="0A6D6994" w14:textId="77777777" w:rsidR="0078716F" w:rsidRDefault="0078716F" w:rsidP="0078716F">
      <w:pPr>
        <w:jc w:val="both"/>
        <w:rPr>
          <w:rFonts w:cs="Times New Roman"/>
        </w:rPr>
      </w:pPr>
    </w:p>
    <w:p w14:paraId="4DFE1E08" w14:textId="77777777" w:rsidR="0078716F" w:rsidRDefault="0078716F" w:rsidP="0078716F">
      <w:pPr>
        <w:jc w:val="both"/>
        <w:rPr>
          <w:rFonts w:cs="Times New Roman"/>
        </w:rPr>
      </w:pPr>
    </w:p>
    <w:p w14:paraId="20CECC08" w14:textId="77777777" w:rsidR="0078716F" w:rsidRDefault="0078716F" w:rsidP="0078716F">
      <w:pPr>
        <w:jc w:val="both"/>
        <w:rPr>
          <w:rFonts w:cs="Times New Roman"/>
        </w:rPr>
      </w:pPr>
    </w:p>
    <w:p w14:paraId="45A0AF72" w14:textId="77777777" w:rsidR="0078716F" w:rsidRDefault="0078716F" w:rsidP="0078716F">
      <w:pPr>
        <w:jc w:val="both"/>
        <w:rPr>
          <w:rFonts w:cs="Times New Roman"/>
        </w:rPr>
      </w:pPr>
    </w:p>
    <w:p w14:paraId="0023A462" w14:textId="77777777" w:rsidR="0078716F" w:rsidRDefault="0078716F" w:rsidP="0078716F">
      <w:pPr>
        <w:jc w:val="both"/>
        <w:rPr>
          <w:rFonts w:cs="Times New Roman"/>
        </w:rPr>
      </w:pPr>
    </w:p>
    <w:p w14:paraId="7A6379BC" w14:textId="77777777" w:rsidR="0078716F" w:rsidRDefault="0078716F" w:rsidP="0078716F">
      <w:pPr>
        <w:jc w:val="both"/>
        <w:rPr>
          <w:rFonts w:cs="Times New Roman"/>
        </w:rPr>
      </w:pPr>
    </w:p>
    <w:p w14:paraId="7BCAAC2F" w14:textId="77777777" w:rsidR="0078716F" w:rsidRDefault="0078716F" w:rsidP="0078716F">
      <w:pPr>
        <w:jc w:val="both"/>
        <w:rPr>
          <w:rFonts w:cs="Times New Roman"/>
        </w:rPr>
      </w:pPr>
    </w:p>
    <w:p w14:paraId="52D5634D" w14:textId="77777777" w:rsidR="0078716F" w:rsidRDefault="0078716F" w:rsidP="0078716F">
      <w:pPr>
        <w:jc w:val="both"/>
        <w:rPr>
          <w:rFonts w:cs="Times New Roman"/>
        </w:rPr>
      </w:pPr>
    </w:p>
    <w:p w14:paraId="13B7D5FB" w14:textId="77777777" w:rsidR="0078716F" w:rsidRDefault="0078716F" w:rsidP="0078716F">
      <w:pPr>
        <w:jc w:val="both"/>
        <w:rPr>
          <w:rFonts w:cs="Times New Roman"/>
        </w:rPr>
      </w:pPr>
    </w:p>
    <w:p w14:paraId="34EABC42" w14:textId="77777777" w:rsidR="0078716F" w:rsidRDefault="0078716F" w:rsidP="0078716F">
      <w:pPr>
        <w:jc w:val="both"/>
        <w:rPr>
          <w:rFonts w:cs="Times New Roman"/>
        </w:rPr>
      </w:pPr>
    </w:p>
    <w:p w14:paraId="0B136227" w14:textId="77777777" w:rsidR="0078716F" w:rsidRDefault="0078716F" w:rsidP="0078716F">
      <w:pPr>
        <w:jc w:val="both"/>
        <w:rPr>
          <w:rFonts w:cs="Times New Roman"/>
        </w:rPr>
      </w:pPr>
    </w:p>
    <w:p w14:paraId="7056A78B" w14:textId="77777777" w:rsidR="0078716F" w:rsidRDefault="0078716F" w:rsidP="0078716F">
      <w:pPr>
        <w:jc w:val="both"/>
        <w:rPr>
          <w:rFonts w:cs="Times New Roman"/>
        </w:rPr>
      </w:pPr>
    </w:p>
    <w:p w14:paraId="3338A67D" w14:textId="77777777" w:rsidR="0078716F" w:rsidRDefault="0078716F" w:rsidP="0078716F">
      <w:pPr>
        <w:jc w:val="both"/>
        <w:rPr>
          <w:rFonts w:cs="Times New Roman"/>
        </w:rPr>
      </w:pPr>
    </w:p>
    <w:p w14:paraId="76FCFAE8" w14:textId="77777777" w:rsidR="0078716F" w:rsidRDefault="0078716F" w:rsidP="0078716F">
      <w:pPr>
        <w:jc w:val="both"/>
        <w:rPr>
          <w:rFonts w:cs="Times New Roman"/>
        </w:rPr>
      </w:pPr>
    </w:p>
    <w:p w14:paraId="3BEF1F44" w14:textId="77777777" w:rsidR="0078716F" w:rsidRDefault="0078716F" w:rsidP="0078716F">
      <w:pPr>
        <w:jc w:val="both"/>
        <w:rPr>
          <w:rFonts w:cs="Times New Roman"/>
        </w:rPr>
      </w:pPr>
    </w:p>
    <w:p w14:paraId="210032E6" w14:textId="77777777" w:rsidR="0078716F" w:rsidRDefault="0078716F" w:rsidP="0078716F">
      <w:pPr>
        <w:jc w:val="both"/>
        <w:rPr>
          <w:rFonts w:cs="Times New Roman"/>
        </w:rPr>
      </w:pPr>
    </w:p>
    <w:p w14:paraId="39437953" w14:textId="77777777" w:rsidR="0078716F" w:rsidRDefault="0078716F" w:rsidP="0078716F">
      <w:pPr>
        <w:jc w:val="both"/>
        <w:rPr>
          <w:rFonts w:cs="Times New Roman"/>
        </w:rPr>
      </w:pPr>
    </w:p>
    <w:p w14:paraId="7D8646CF" w14:textId="77777777" w:rsidR="0078716F" w:rsidRDefault="0078716F" w:rsidP="0078716F">
      <w:pPr>
        <w:jc w:val="both"/>
        <w:rPr>
          <w:rFonts w:cs="Times New Roman"/>
        </w:rPr>
      </w:pPr>
    </w:p>
    <w:p w14:paraId="413E5771" w14:textId="77777777" w:rsidR="0078716F" w:rsidRDefault="0078716F" w:rsidP="0078716F">
      <w:pPr>
        <w:jc w:val="both"/>
        <w:rPr>
          <w:rFonts w:cs="Times New Roman"/>
        </w:rPr>
      </w:pPr>
    </w:p>
    <w:p w14:paraId="674EAB89" w14:textId="77777777" w:rsidR="0078716F" w:rsidRDefault="0078716F" w:rsidP="0078716F">
      <w:pPr>
        <w:jc w:val="both"/>
        <w:rPr>
          <w:rFonts w:cs="Times New Roman"/>
        </w:rPr>
      </w:pPr>
    </w:p>
    <w:p w14:paraId="23365D89" w14:textId="77777777" w:rsidR="00B85C9E" w:rsidRDefault="00B85C9E" w:rsidP="0078716F">
      <w:pPr>
        <w:jc w:val="both"/>
        <w:rPr>
          <w:rFonts w:cs="Times New Roman"/>
        </w:rPr>
      </w:pPr>
    </w:p>
    <w:p w14:paraId="213B47E4" w14:textId="77777777" w:rsidR="0078716F" w:rsidRPr="0078716F" w:rsidRDefault="0078716F" w:rsidP="0078716F">
      <w:pPr>
        <w:jc w:val="both"/>
        <w:rPr>
          <w:rFonts w:cs="Times New Roman"/>
        </w:rPr>
      </w:pPr>
    </w:p>
    <w:p w14:paraId="66B0DB42" w14:textId="1DC3FF71" w:rsidR="00D677AA" w:rsidRPr="006A665B" w:rsidRDefault="003859F3" w:rsidP="00BF0A03">
      <w:pPr>
        <w:pStyle w:val="Heading1"/>
      </w:pPr>
      <w:bookmarkStart w:id="61" w:name="_Toc184748272"/>
      <w:r>
        <w:t>Ethics</w:t>
      </w:r>
      <w:bookmarkEnd w:id="61"/>
    </w:p>
    <w:p w14:paraId="5E7F20DF" w14:textId="77777777" w:rsidR="00D677AA" w:rsidRPr="00631F95" w:rsidRDefault="00D677AA" w:rsidP="00D677AA">
      <w:pPr>
        <w:rPr>
          <w:rFonts w:cs="Times New Roman"/>
        </w:rPr>
      </w:pPr>
    </w:p>
    <w:p w14:paraId="4E1CF542" w14:textId="77777777" w:rsidR="00D677AA" w:rsidRPr="00631F95" w:rsidRDefault="00D677AA" w:rsidP="00D677AA">
      <w:pPr>
        <w:rPr>
          <w:rFonts w:cs="Times New Roman"/>
        </w:rPr>
      </w:pPr>
    </w:p>
    <w:p w14:paraId="22ED5A46" w14:textId="1043D84D" w:rsidR="004D31B2" w:rsidRDefault="004D31B2" w:rsidP="004D31B2">
      <w:pPr>
        <w:rPr>
          <w:rFonts w:cs="Times New Roman"/>
        </w:rPr>
      </w:pPr>
      <w:r w:rsidRPr="00F3279C">
        <w:rPr>
          <w:rFonts w:cs="Times New Roman"/>
        </w:rPr>
        <w:t>Suggestions</w:t>
      </w:r>
      <w:r w:rsidR="00C61861">
        <w:rPr>
          <w:rFonts w:cs="Times New Roman"/>
        </w:rPr>
        <w:t>,</w:t>
      </w:r>
      <w:r w:rsidRPr="00F3279C">
        <w:rPr>
          <w:rFonts w:cs="Times New Roman"/>
        </w:rPr>
        <w:t xml:space="preserve"> including but not limited to</w:t>
      </w:r>
      <w:r>
        <w:rPr>
          <w:rFonts w:cs="Times New Roman"/>
        </w:rPr>
        <w:t xml:space="preserve"> the followings</w:t>
      </w:r>
      <w:r w:rsidRPr="00F3279C">
        <w:rPr>
          <w:rFonts w:cs="Times New Roman"/>
        </w:rPr>
        <w:t>:</w:t>
      </w:r>
    </w:p>
    <w:p w14:paraId="0E65E566" w14:textId="77777777" w:rsidR="00C61861" w:rsidRPr="00C61861" w:rsidRDefault="00C61861" w:rsidP="00BE619E">
      <w:pPr>
        <w:pStyle w:val="ListParagraph"/>
        <w:numPr>
          <w:ilvl w:val="0"/>
          <w:numId w:val="11"/>
        </w:numPr>
        <w:jc w:val="both"/>
        <w:rPr>
          <w:rFonts w:cs="Times New Roman"/>
        </w:rPr>
      </w:pPr>
      <w:r w:rsidRPr="00C61861">
        <w:rPr>
          <w:rFonts w:cs="Times New Roman"/>
        </w:rPr>
        <w:t>Include the ethical considerations addressed during the project.</w:t>
      </w:r>
    </w:p>
    <w:p w14:paraId="761E36BE" w14:textId="77777777" w:rsidR="00C61861" w:rsidRPr="00C61861" w:rsidRDefault="00C61861" w:rsidP="00BE619E">
      <w:pPr>
        <w:pStyle w:val="ListParagraph"/>
        <w:numPr>
          <w:ilvl w:val="0"/>
          <w:numId w:val="11"/>
        </w:numPr>
        <w:jc w:val="both"/>
        <w:rPr>
          <w:rFonts w:cs="Times New Roman"/>
        </w:rPr>
      </w:pPr>
      <w:r w:rsidRPr="00C61861">
        <w:rPr>
          <w:rFonts w:cs="Times New Roman"/>
        </w:rPr>
        <w:t>Explain the importance of these considerations from a ship design perspective.</w:t>
      </w:r>
    </w:p>
    <w:p w14:paraId="29D7187C" w14:textId="00271C2D" w:rsidR="00D677AA" w:rsidRPr="00C61861" w:rsidRDefault="00C61861" w:rsidP="00BE619E">
      <w:pPr>
        <w:pStyle w:val="ListParagraph"/>
        <w:numPr>
          <w:ilvl w:val="0"/>
          <w:numId w:val="11"/>
        </w:numPr>
        <w:jc w:val="both"/>
        <w:rPr>
          <w:rFonts w:cs="Times New Roman"/>
        </w:rPr>
      </w:pPr>
      <w:r w:rsidRPr="00C61861">
        <w:rPr>
          <w:rFonts w:cs="Times New Roman"/>
        </w:rPr>
        <w:t>Describe how incorporating ethical considerations in ship design contributes to your professional growth as a naval architect.</w:t>
      </w:r>
    </w:p>
    <w:p w14:paraId="3BD32756" w14:textId="77777777" w:rsidR="00D677AA" w:rsidRPr="00631F95" w:rsidRDefault="00D677AA" w:rsidP="00D677AA">
      <w:pPr>
        <w:rPr>
          <w:rFonts w:cs="Times New Roman"/>
        </w:rPr>
      </w:pPr>
    </w:p>
    <w:p w14:paraId="2E98E35D" w14:textId="77777777" w:rsidR="00D677AA" w:rsidRPr="00631F95" w:rsidRDefault="00D677AA" w:rsidP="00D677AA">
      <w:pPr>
        <w:rPr>
          <w:rFonts w:cs="Times New Roman"/>
        </w:rPr>
      </w:pPr>
    </w:p>
    <w:p w14:paraId="3A572773" w14:textId="77777777" w:rsidR="00D677AA" w:rsidRPr="00631F95" w:rsidRDefault="00D677AA" w:rsidP="00D677AA">
      <w:pPr>
        <w:rPr>
          <w:rFonts w:cs="Times New Roman"/>
        </w:rPr>
      </w:pPr>
    </w:p>
    <w:p w14:paraId="3C913740" w14:textId="77777777" w:rsidR="00D677AA" w:rsidRPr="00631F95" w:rsidRDefault="00D677AA" w:rsidP="00D677AA">
      <w:pPr>
        <w:rPr>
          <w:rFonts w:cs="Times New Roman"/>
        </w:rPr>
      </w:pPr>
    </w:p>
    <w:p w14:paraId="2A016F3D" w14:textId="77777777" w:rsidR="00D677AA" w:rsidRPr="00631F95" w:rsidRDefault="00D677AA" w:rsidP="00D677AA">
      <w:pPr>
        <w:rPr>
          <w:rFonts w:cs="Times New Roman"/>
        </w:rPr>
      </w:pPr>
    </w:p>
    <w:p w14:paraId="14153A99" w14:textId="77777777" w:rsidR="00D677AA" w:rsidRPr="00631F95" w:rsidRDefault="00D677AA" w:rsidP="00D677AA">
      <w:pPr>
        <w:rPr>
          <w:rFonts w:cs="Times New Roman"/>
        </w:rPr>
      </w:pPr>
    </w:p>
    <w:p w14:paraId="0D75C558" w14:textId="77777777" w:rsidR="00D677AA" w:rsidRPr="00631F95" w:rsidRDefault="00D677AA" w:rsidP="00D677AA">
      <w:pPr>
        <w:rPr>
          <w:rFonts w:cs="Times New Roman"/>
        </w:rPr>
      </w:pPr>
    </w:p>
    <w:p w14:paraId="7A207890" w14:textId="77777777" w:rsidR="00D677AA" w:rsidRPr="00631F95" w:rsidRDefault="00D677AA" w:rsidP="00D677AA">
      <w:pPr>
        <w:rPr>
          <w:rFonts w:cs="Times New Roman"/>
        </w:rPr>
      </w:pPr>
    </w:p>
    <w:p w14:paraId="4ABE23F9" w14:textId="77777777" w:rsidR="00D677AA" w:rsidRPr="00631F95" w:rsidRDefault="00D677AA" w:rsidP="00D677AA">
      <w:pPr>
        <w:rPr>
          <w:rFonts w:cs="Times New Roman"/>
        </w:rPr>
      </w:pPr>
    </w:p>
    <w:p w14:paraId="7B76E471" w14:textId="77777777" w:rsidR="00D677AA" w:rsidRPr="00631F95" w:rsidRDefault="00D677AA" w:rsidP="00D677AA">
      <w:pPr>
        <w:rPr>
          <w:rFonts w:cs="Times New Roman"/>
        </w:rPr>
      </w:pPr>
    </w:p>
    <w:p w14:paraId="1B26ACDA" w14:textId="77777777" w:rsidR="00D677AA" w:rsidRPr="00631F95" w:rsidRDefault="00D677AA" w:rsidP="00D677AA">
      <w:pPr>
        <w:rPr>
          <w:rFonts w:cs="Times New Roman"/>
        </w:rPr>
      </w:pPr>
    </w:p>
    <w:p w14:paraId="35C1ECF4" w14:textId="77777777" w:rsidR="00D677AA" w:rsidRPr="00631F95" w:rsidRDefault="00D677AA" w:rsidP="00D677AA">
      <w:pPr>
        <w:rPr>
          <w:rFonts w:cs="Times New Roman"/>
        </w:rPr>
      </w:pPr>
    </w:p>
    <w:p w14:paraId="6BAC2A99" w14:textId="77777777" w:rsidR="00D677AA" w:rsidRPr="00631F95" w:rsidRDefault="00D677AA" w:rsidP="00D677AA">
      <w:pPr>
        <w:rPr>
          <w:rFonts w:cs="Times New Roman"/>
        </w:rPr>
      </w:pPr>
    </w:p>
    <w:p w14:paraId="46EB273E" w14:textId="77777777" w:rsidR="00D677AA" w:rsidRPr="00631F95" w:rsidRDefault="00D677AA" w:rsidP="00D677AA">
      <w:pPr>
        <w:rPr>
          <w:rFonts w:cs="Times New Roman"/>
        </w:rPr>
      </w:pPr>
    </w:p>
    <w:p w14:paraId="464D5282" w14:textId="77777777" w:rsidR="00D677AA" w:rsidRPr="00631F95" w:rsidRDefault="00D677AA" w:rsidP="00D677AA">
      <w:pPr>
        <w:rPr>
          <w:rFonts w:cs="Times New Roman"/>
        </w:rPr>
      </w:pPr>
    </w:p>
    <w:p w14:paraId="1F632F07" w14:textId="77777777" w:rsidR="00D677AA" w:rsidRPr="00631F95" w:rsidRDefault="00D677AA" w:rsidP="00D677AA">
      <w:pPr>
        <w:rPr>
          <w:rFonts w:cs="Times New Roman"/>
        </w:rPr>
      </w:pPr>
    </w:p>
    <w:p w14:paraId="3B0FE54D" w14:textId="77777777" w:rsidR="00D677AA" w:rsidRPr="00631F95" w:rsidRDefault="00D677AA" w:rsidP="00D677AA">
      <w:pPr>
        <w:rPr>
          <w:rFonts w:cs="Times New Roman"/>
        </w:rPr>
      </w:pPr>
    </w:p>
    <w:p w14:paraId="6BDC98EE" w14:textId="77777777" w:rsidR="00D677AA" w:rsidRPr="00631F95" w:rsidRDefault="00D677AA" w:rsidP="00D677AA">
      <w:pPr>
        <w:rPr>
          <w:rFonts w:cs="Times New Roman"/>
        </w:rPr>
      </w:pPr>
    </w:p>
    <w:p w14:paraId="08E3DA20" w14:textId="77777777" w:rsidR="00D677AA" w:rsidRPr="00631F95" w:rsidRDefault="00D677AA" w:rsidP="00D677AA">
      <w:pPr>
        <w:rPr>
          <w:rFonts w:cs="Times New Roman"/>
        </w:rPr>
      </w:pPr>
    </w:p>
    <w:p w14:paraId="2833B440" w14:textId="77777777" w:rsidR="00D677AA" w:rsidRPr="00631F95" w:rsidRDefault="00D677AA" w:rsidP="00D677AA">
      <w:pPr>
        <w:rPr>
          <w:rFonts w:cs="Times New Roman"/>
        </w:rPr>
      </w:pPr>
    </w:p>
    <w:p w14:paraId="6296BEAF" w14:textId="77777777" w:rsidR="00D677AA" w:rsidRPr="00631F95" w:rsidRDefault="00D677AA" w:rsidP="00D677AA">
      <w:pPr>
        <w:rPr>
          <w:rFonts w:cs="Times New Roman"/>
        </w:rPr>
      </w:pPr>
    </w:p>
    <w:p w14:paraId="4C1E2BB2" w14:textId="77777777" w:rsidR="00D677AA" w:rsidRPr="00631F95" w:rsidRDefault="00D677AA" w:rsidP="00D677AA">
      <w:pPr>
        <w:rPr>
          <w:rFonts w:cs="Times New Roman"/>
        </w:rPr>
      </w:pPr>
    </w:p>
    <w:p w14:paraId="3C7F29A0" w14:textId="77777777" w:rsidR="00D677AA" w:rsidRPr="00631F95" w:rsidRDefault="00D677AA" w:rsidP="00D677AA">
      <w:pPr>
        <w:rPr>
          <w:rFonts w:cs="Times New Roman"/>
        </w:rPr>
      </w:pPr>
    </w:p>
    <w:p w14:paraId="756CB06B" w14:textId="77777777" w:rsidR="00D677AA" w:rsidRPr="00631F95" w:rsidRDefault="00D677AA" w:rsidP="00D677AA">
      <w:pPr>
        <w:rPr>
          <w:rFonts w:cs="Times New Roman"/>
        </w:rPr>
      </w:pPr>
    </w:p>
    <w:p w14:paraId="65B8FC25" w14:textId="77777777" w:rsidR="00D677AA" w:rsidRPr="00631F95" w:rsidRDefault="00D677AA" w:rsidP="00D677AA">
      <w:pPr>
        <w:rPr>
          <w:rFonts w:cs="Times New Roman"/>
        </w:rPr>
      </w:pPr>
    </w:p>
    <w:p w14:paraId="04ADFA47" w14:textId="77777777" w:rsidR="00D677AA" w:rsidRDefault="00D677AA" w:rsidP="00D677AA">
      <w:pPr>
        <w:rPr>
          <w:rFonts w:cs="Times New Roman"/>
        </w:rPr>
      </w:pPr>
    </w:p>
    <w:p w14:paraId="455D435C" w14:textId="77777777" w:rsidR="0078716F" w:rsidRDefault="0078716F" w:rsidP="00D677AA">
      <w:pPr>
        <w:rPr>
          <w:rFonts w:cs="Times New Roman"/>
        </w:rPr>
      </w:pPr>
    </w:p>
    <w:p w14:paraId="7A29B80C" w14:textId="77777777" w:rsidR="0078716F" w:rsidRDefault="0078716F" w:rsidP="00D677AA">
      <w:pPr>
        <w:rPr>
          <w:rFonts w:cs="Times New Roman"/>
        </w:rPr>
      </w:pPr>
    </w:p>
    <w:p w14:paraId="233E44A6" w14:textId="77777777" w:rsidR="0078716F" w:rsidRDefault="0078716F" w:rsidP="00D677AA">
      <w:pPr>
        <w:rPr>
          <w:rFonts w:cs="Times New Roman"/>
        </w:rPr>
      </w:pPr>
    </w:p>
    <w:p w14:paraId="6D3EA3DE" w14:textId="77777777" w:rsidR="0078716F" w:rsidRDefault="0078716F" w:rsidP="00D677AA">
      <w:pPr>
        <w:rPr>
          <w:rFonts w:cs="Times New Roman"/>
        </w:rPr>
      </w:pPr>
    </w:p>
    <w:p w14:paraId="77A52DE0" w14:textId="77777777" w:rsidR="0078716F" w:rsidRDefault="0078716F" w:rsidP="00D677AA">
      <w:pPr>
        <w:rPr>
          <w:rFonts w:cs="Times New Roman"/>
        </w:rPr>
      </w:pPr>
    </w:p>
    <w:p w14:paraId="5BDE91AE" w14:textId="77777777" w:rsidR="0078716F" w:rsidRDefault="0078716F" w:rsidP="00D677AA">
      <w:pPr>
        <w:rPr>
          <w:rFonts w:cs="Times New Roman"/>
        </w:rPr>
      </w:pPr>
    </w:p>
    <w:p w14:paraId="61F9CD36" w14:textId="77777777" w:rsidR="0078716F" w:rsidRDefault="0078716F" w:rsidP="00D677AA">
      <w:pPr>
        <w:rPr>
          <w:rFonts w:cs="Times New Roman"/>
        </w:rPr>
      </w:pPr>
    </w:p>
    <w:p w14:paraId="5C0EA440" w14:textId="77777777" w:rsidR="0078716F" w:rsidRDefault="0078716F" w:rsidP="00D677AA">
      <w:pPr>
        <w:rPr>
          <w:rFonts w:cs="Times New Roman"/>
        </w:rPr>
      </w:pPr>
    </w:p>
    <w:p w14:paraId="3A39AD66" w14:textId="77777777" w:rsidR="0078716F" w:rsidRDefault="0078716F" w:rsidP="00D677AA">
      <w:pPr>
        <w:rPr>
          <w:rFonts w:cs="Times New Roman"/>
        </w:rPr>
      </w:pPr>
    </w:p>
    <w:p w14:paraId="7E72C902" w14:textId="77777777" w:rsidR="0078716F" w:rsidRDefault="0078716F" w:rsidP="00D677AA">
      <w:pPr>
        <w:rPr>
          <w:rFonts w:cs="Times New Roman"/>
        </w:rPr>
      </w:pPr>
    </w:p>
    <w:p w14:paraId="6710FAED" w14:textId="77777777" w:rsidR="0078716F" w:rsidRPr="00631F95" w:rsidRDefault="0078716F" w:rsidP="00D677AA">
      <w:pPr>
        <w:rPr>
          <w:rFonts w:cs="Times New Roman"/>
        </w:rPr>
      </w:pPr>
    </w:p>
    <w:p w14:paraId="21671950" w14:textId="37C0AD4E" w:rsidR="008C2775" w:rsidRDefault="008C2775" w:rsidP="00D677AA">
      <w:pPr>
        <w:rPr>
          <w:rFonts w:cs="Times New Roman"/>
        </w:rPr>
      </w:pPr>
    </w:p>
    <w:p w14:paraId="3A21A4EB" w14:textId="0D545BAA" w:rsidR="008C2775" w:rsidRDefault="008C2775" w:rsidP="00BF0A03">
      <w:pPr>
        <w:pStyle w:val="Heading1"/>
      </w:pPr>
      <w:bookmarkStart w:id="62" w:name="_Toc184748273"/>
      <w:r>
        <w:t>Conclusion</w:t>
      </w:r>
      <w:bookmarkEnd w:id="62"/>
    </w:p>
    <w:p w14:paraId="54ABE97D" w14:textId="77777777" w:rsidR="0078716F" w:rsidRDefault="0078716F" w:rsidP="0078716F"/>
    <w:p w14:paraId="62CEF95E" w14:textId="77777777" w:rsidR="0078716F" w:rsidRDefault="0078716F" w:rsidP="0078716F"/>
    <w:p w14:paraId="20D12149" w14:textId="77777777" w:rsidR="0078716F" w:rsidRDefault="0078716F" w:rsidP="0078716F"/>
    <w:p w14:paraId="40990522" w14:textId="77777777" w:rsidR="0078716F" w:rsidRDefault="0078716F" w:rsidP="0078716F"/>
    <w:p w14:paraId="0507CFBD" w14:textId="77777777" w:rsidR="0078716F" w:rsidRDefault="0078716F" w:rsidP="0078716F"/>
    <w:p w14:paraId="35E35BA2" w14:textId="77777777" w:rsidR="0078716F" w:rsidRDefault="0078716F" w:rsidP="0078716F"/>
    <w:p w14:paraId="0601CE69" w14:textId="77777777" w:rsidR="0078716F" w:rsidRDefault="0078716F" w:rsidP="0078716F"/>
    <w:p w14:paraId="6DE09A7F" w14:textId="77777777" w:rsidR="0078716F" w:rsidRDefault="0078716F" w:rsidP="0078716F"/>
    <w:p w14:paraId="32BB7B94" w14:textId="77777777" w:rsidR="0078716F" w:rsidRDefault="0078716F" w:rsidP="0078716F"/>
    <w:p w14:paraId="2DD60AE3" w14:textId="77777777" w:rsidR="0078716F" w:rsidRDefault="0078716F" w:rsidP="0078716F"/>
    <w:p w14:paraId="6704B335" w14:textId="77777777" w:rsidR="0078716F" w:rsidRDefault="0078716F" w:rsidP="0078716F"/>
    <w:p w14:paraId="712D0227" w14:textId="77777777" w:rsidR="0078716F" w:rsidRDefault="0078716F" w:rsidP="0078716F"/>
    <w:p w14:paraId="50EB42CF" w14:textId="77777777" w:rsidR="0078716F" w:rsidRDefault="0078716F" w:rsidP="0078716F"/>
    <w:p w14:paraId="73D6C2CF" w14:textId="77777777" w:rsidR="0078716F" w:rsidRDefault="0078716F" w:rsidP="0078716F"/>
    <w:p w14:paraId="42349E37" w14:textId="77777777" w:rsidR="0078716F" w:rsidRDefault="0078716F" w:rsidP="0078716F"/>
    <w:p w14:paraId="4A8603D4" w14:textId="77777777" w:rsidR="0078716F" w:rsidRDefault="0078716F" w:rsidP="0078716F"/>
    <w:p w14:paraId="4CB3484C" w14:textId="77777777" w:rsidR="0078716F" w:rsidRDefault="0078716F" w:rsidP="0078716F"/>
    <w:p w14:paraId="57A98CAD" w14:textId="77777777" w:rsidR="0078716F" w:rsidRDefault="0078716F" w:rsidP="0078716F"/>
    <w:p w14:paraId="2CFC988B" w14:textId="77777777" w:rsidR="0078716F" w:rsidRDefault="0078716F" w:rsidP="0078716F"/>
    <w:p w14:paraId="2B2894C3" w14:textId="77777777" w:rsidR="0078716F" w:rsidRDefault="0078716F" w:rsidP="0078716F"/>
    <w:p w14:paraId="7B27AF4B" w14:textId="77777777" w:rsidR="0078716F" w:rsidRDefault="0078716F" w:rsidP="0078716F"/>
    <w:p w14:paraId="1D10499C" w14:textId="77777777" w:rsidR="0078716F" w:rsidRDefault="0078716F" w:rsidP="0078716F"/>
    <w:p w14:paraId="246ECEF7" w14:textId="77777777" w:rsidR="0078716F" w:rsidRDefault="0078716F" w:rsidP="0078716F"/>
    <w:p w14:paraId="7B4C7A6D" w14:textId="77777777" w:rsidR="0078716F" w:rsidRDefault="0078716F" w:rsidP="0078716F"/>
    <w:p w14:paraId="1B838A28" w14:textId="77777777" w:rsidR="0078716F" w:rsidRDefault="0078716F" w:rsidP="0078716F"/>
    <w:p w14:paraId="639B4BD6" w14:textId="77777777" w:rsidR="0078716F" w:rsidRDefault="0078716F" w:rsidP="0078716F"/>
    <w:p w14:paraId="7A6910D6" w14:textId="77777777" w:rsidR="0078716F" w:rsidRDefault="0078716F" w:rsidP="0078716F"/>
    <w:p w14:paraId="448F9ED6" w14:textId="77777777" w:rsidR="0078716F" w:rsidRDefault="0078716F" w:rsidP="0078716F"/>
    <w:p w14:paraId="63A5B3F6" w14:textId="77777777" w:rsidR="0078716F" w:rsidRDefault="0078716F" w:rsidP="0078716F"/>
    <w:p w14:paraId="020C69B1" w14:textId="77777777" w:rsidR="0078716F" w:rsidRDefault="0078716F" w:rsidP="0078716F"/>
    <w:p w14:paraId="64078DCA" w14:textId="77777777" w:rsidR="0078716F" w:rsidRDefault="0078716F" w:rsidP="0078716F"/>
    <w:p w14:paraId="325A3D9E" w14:textId="77777777" w:rsidR="0078716F" w:rsidRDefault="0078716F" w:rsidP="0078716F"/>
    <w:p w14:paraId="0EC0A067" w14:textId="77777777" w:rsidR="0078716F" w:rsidRDefault="0078716F" w:rsidP="0078716F"/>
    <w:p w14:paraId="4F8E7D4F" w14:textId="77777777" w:rsidR="0078716F" w:rsidRDefault="0078716F" w:rsidP="0078716F"/>
    <w:p w14:paraId="081AE38D" w14:textId="77777777" w:rsidR="0078716F" w:rsidRDefault="0078716F" w:rsidP="0078716F"/>
    <w:p w14:paraId="10F5D42F" w14:textId="77777777" w:rsidR="0078716F" w:rsidRDefault="0078716F" w:rsidP="0078716F"/>
    <w:p w14:paraId="5A99266D" w14:textId="77777777" w:rsidR="0078716F" w:rsidRDefault="0078716F" w:rsidP="0078716F"/>
    <w:p w14:paraId="5A8ADA7E" w14:textId="77777777" w:rsidR="0078716F" w:rsidRDefault="0078716F" w:rsidP="0078716F"/>
    <w:p w14:paraId="6BA3AEDC" w14:textId="77777777" w:rsidR="0078716F" w:rsidRDefault="0078716F" w:rsidP="0078716F"/>
    <w:p w14:paraId="78666C33" w14:textId="77777777" w:rsidR="0078716F" w:rsidRDefault="0078716F" w:rsidP="0078716F"/>
    <w:p w14:paraId="3AF970B9" w14:textId="77777777" w:rsidR="0078716F" w:rsidRDefault="0078716F" w:rsidP="0078716F"/>
    <w:p w14:paraId="05888521" w14:textId="77777777" w:rsidR="0078716F" w:rsidRDefault="0078716F" w:rsidP="0078716F"/>
    <w:p w14:paraId="6B1C73C6" w14:textId="77777777" w:rsidR="0078716F" w:rsidRDefault="0078716F" w:rsidP="0078716F"/>
    <w:p w14:paraId="328EFCC2" w14:textId="77777777" w:rsidR="0078716F" w:rsidRDefault="0078716F" w:rsidP="0078716F"/>
    <w:p w14:paraId="76194AB6" w14:textId="77777777" w:rsidR="0078716F" w:rsidRDefault="0078716F" w:rsidP="0078716F"/>
    <w:p w14:paraId="0C3D1EC1" w14:textId="77777777" w:rsidR="0078716F" w:rsidRPr="0078716F" w:rsidRDefault="0078716F" w:rsidP="0078716F"/>
    <w:p w14:paraId="65406478" w14:textId="3FD5FEBB" w:rsidR="00D677AA" w:rsidRDefault="00956B44" w:rsidP="00BF0A03">
      <w:pPr>
        <w:pStyle w:val="Heading1"/>
      </w:pPr>
      <w:bookmarkStart w:id="63" w:name="_Toc184748274"/>
      <w:r>
        <w:t>References</w:t>
      </w:r>
      <w:bookmarkEnd w:id="63"/>
    </w:p>
    <w:p w14:paraId="7B47B882" w14:textId="77777777" w:rsidR="005427B7" w:rsidRDefault="005427B7" w:rsidP="005427B7"/>
    <w:p w14:paraId="4C7C09EB" w14:textId="77777777" w:rsidR="005427B7" w:rsidRDefault="005427B7" w:rsidP="00B1552B">
      <w:pPr>
        <w:jc w:val="both"/>
      </w:pPr>
    </w:p>
    <w:p w14:paraId="6819540D" w14:textId="77777777" w:rsidR="006B4949" w:rsidRPr="006B4949" w:rsidRDefault="006B4949" w:rsidP="00B1552B">
      <w:pPr>
        <w:pStyle w:val="ListParagraph"/>
        <w:numPr>
          <w:ilvl w:val="0"/>
          <w:numId w:val="15"/>
        </w:numPr>
        <w:jc w:val="both"/>
        <w:rPr>
          <w:rFonts w:cs="Times New Roman"/>
        </w:rPr>
      </w:pPr>
      <w:r w:rsidRPr="006B4949">
        <w:rPr>
          <w:rFonts w:cs="Times New Roman"/>
        </w:rPr>
        <w:t xml:space="preserve">Lee, H., Park, S., &amp; Kim, Y. (2019). </w:t>
      </w:r>
      <w:r w:rsidRPr="006B4949">
        <w:rPr>
          <w:rFonts w:cs="Times New Roman"/>
          <w:i/>
          <w:iCs/>
        </w:rPr>
        <w:t>Composite materials in shipbuilding: A study on weight reduction and performance enhancement</w:t>
      </w:r>
      <w:r w:rsidRPr="006B4949">
        <w:rPr>
          <w:rFonts w:cs="Times New Roman"/>
        </w:rPr>
        <w:t>. Journal of Naval Architecture, 52(1), 89-102. https://doi.org/10.5678/jna.2019.7890</w:t>
      </w:r>
    </w:p>
    <w:p w14:paraId="2EBA6A0A" w14:textId="77777777" w:rsidR="006B4949" w:rsidRPr="006B4949" w:rsidRDefault="006B4949" w:rsidP="00B1552B">
      <w:pPr>
        <w:pStyle w:val="ListParagraph"/>
        <w:numPr>
          <w:ilvl w:val="0"/>
          <w:numId w:val="15"/>
        </w:numPr>
        <w:jc w:val="both"/>
        <w:rPr>
          <w:rFonts w:cs="Times New Roman"/>
        </w:rPr>
      </w:pPr>
      <w:r w:rsidRPr="006B4949">
        <w:rPr>
          <w:rFonts w:cs="Times New Roman"/>
        </w:rPr>
        <w:t xml:space="preserve">Smith, J., &amp; Johnson, M. (2020). </w:t>
      </w:r>
      <w:r w:rsidRPr="006B4949">
        <w:rPr>
          <w:rFonts w:cs="Times New Roman"/>
          <w:i/>
          <w:iCs/>
        </w:rPr>
        <w:t>Innovative hull designs for improved marine vessel efficiency</w:t>
      </w:r>
      <w:r w:rsidRPr="006B4949">
        <w:rPr>
          <w:rFonts w:cs="Times New Roman"/>
        </w:rPr>
        <w:t>. Journal of Marine Engineering, 45(2), 123-137. https://doi.org/10.1234/jme.2020.4567</w:t>
      </w:r>
    </w:p>
    <w:p w14:paraId="73DFD562" w14:textId="774D35E4" w:rsidR="005427B7" w:rsidRPr="005427B7" w:rsidRDefault="005427B7" w:rsidP="006B4949">
      <w:pPr>
        <w:pStyle w:val="ListParagraph"/>
        <w:rPr>
          <w:rFonts w:cs="Times New Roman"/>
        </w:rPr>
      </w:pPr>
    </w:p>
    <w:sectPr w:rsidR="005427B7" w:rsidRPr="005427B7" w:rsidSect="001444A5">
      <w:pgSz w:w="11906" w:h="16838" w:code="9"/>
      <w:pgMar w:top="1440" w:right="1440" w:bottom="1440" w:left="1440" w:header="720" w:footer="144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A161C" w14:textId="77777777" w:rsidR="00797BDC" w:rsidRDefault="00797BDC" w:rsidP="005E54E2">
      <w:r>
        <w:separator/>
      </w:r>
    </w:p>
    <w:p w14:paraId="638F20F0" w14:textId="77777777" w:rsidR="00797BDC" w:rsidRDefault="00797BDC" w:rsidP="005E54E2"/>
    <w:p w14:paraId="04EF7F31" w14:textId="77777777" w:rsidR="00797BDC" w:rsidRDefault="00797BDC" w:rsidP="005E54E2"/>
    <w:p w14:paraId="72EF32C5" w14:textId="77777777" w:rsidR="00797BDC" w:rsidRDefault="00797BDC" w:rsidP="005E54E2"/>
  </w:endnote>
  <w:endnote w:type="continuationSeparator" w:id="0">
    <w:p w14:paraId="6B441F35" w14:textId="77777777" w:rsidR="00797BDC" w:rsidRDefault="00797BDC" w:rsidP="005E54E2">
      <w:r>
        <w:continuationSeparator/>
      </w:r>
    </w:p>
    <w:p w14:paraId="2F6E26E5" w14:textId="77777777" w:rsidR="00797BDC" w:rsidRDefault="00797BDC" w:rsidP="005E54E2"/>
    <w:p w14:paraId="2FD6F5BC" w14:textId="77777777" w:rsidR="00797BDC" w:rsidRDefault="00797BDC" w:rsidP="005E54E2"/>
    <w:p w14:paraId="649DFF44" w14:textId="77777777" w:rsidR="00797BDC" w:rsidRDefault="00797BDC" w:rsidP="005E5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BAB40" w14:textId="4A1180DB" w:rsidR="00A005F9" w:rsidRDefault="00A005F9">
    <w:pPr>
      <w:pStyle w:val="Footer"/>
      <w:jc w:val="center"/>
    </w:pPr>
  </w:p>
  <w:p w14:paraId="52A513B3" w14:textId="6ACAC88F" w:rsidR="00631F95" w:rsidRDefault="00631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517612"/>
      <w:docPartObj>
        <w:docPartGallery w:val="Page Numbers (Bottom of Page)"/>
        <w:docPartUnique/>
      </w:docPartObj>
    </w:sdtPr>
    <w:sdtEndPr>
      <w:rPr>
        <w:noProof/>
      </w:rPr>
    </w:sdtEndPr>
    <w:sdtContent>
      <w:p w14:paraId="71574198" w14:textId="79633A2A" w:rsidR="00746295" w:rsidRDefault="007462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BEE91A" w14:textId="77777777" w:rsidR="0052609F" w:rsidRDefault="00526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52651" w14:textId="77777777" w:rsidR="00797BDC" w:rsidRDefault="00797BDC" w:rsidP="005E54E2">
      <w:r>
        <w:separator/>
      </w:r>
    </w:p>
    <w:p w14:paraId="045BED70" w14:textId="77777777" w:rsidR="00797BDC" w:rsidRDefault="00797BDC" w:rsidP="005E54E2"/>
    <w:p w14:paraId="55B0867A" w14:textId="77777777" w:rsidR="00797BDC" w:rsidRDefault="00797BDC" w:rsidP="005E54E2"/>
    <w:p w14:paraId="7023D746" w14:textId="77777777" w:rsidR="00797BDC" w:rsidRDefault="00797BDC" w:rsidP="005E54E2"/>
  </w:footnote>
  <w:footnote w:type="continuationSeparator" w:id="0">
    <w:p w14:paraId="5A598DC0" w14:textId="77777777" w:rsidR="00797BDC" w:rsidRDefault="00797BDC" w:rsidP="005E54E2">
      <w:r>
        <w:continuationSeparator/>
      </w:r>
    </w:p>
    <w:p w14:paraId="389FF789" w14:textId="77777777" w:rsidR="00797BDC" w:rsidRDefault="00797BDC" w:rsidP="005E54E2"/>
    <w:p w14:paraId="6BE8151D" w14:textId="77777777" w:rsidR="00797BDC" w:rsidRDefault="00797BDC" w:rsidP="005E54E2"/>
    <w:p w14:paraId="417EEB47" w14:textId="77777777" w:rsidR="00797BDC" w:rsidRDefault="00797BDC" w:rsidP="005E54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1947" w14:textId="7C91398F" w:rsidR="00B46502" w:rsidRDefault="00B46502">
    <w:pPr>
      <w:pStyle w:val="Header"/>
    </w:pPr>
  </w:p>
  <w:p w14:paraId="51E7F6DB" w14:textId="77777777" w:rsidR="00B46502" w:rsidRDefault="00B46502">
    <w:pPr>
      <w:pStyle w:val="Header"/>
    </w:pPr>
  </w:p>
  <w:p w14:paraId="5ADF0AB8" w14:textId="77777777" w:rsidR="00B46502" w:rsidRDefault="00B46502">
    <w:pPr>
      <w:pStyle w:val="Header"/>
    </w:pPr>
  </w:p>
  <w:p w14:paraId="6113AFC4" w14:textId="77777777" w:rsidR="00B46502" w:rsidRDefault="00B46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8257D"/>
    <w:multiLevelType w:val="multilevel"/>
    <w:tmpl w:val="EB28F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226A2"/>
    <w:multiLevelType w:val="hybridMultilevel"/>
    <w:tmpl w:val="1408C3A8"/>
    <w:lvl w:ilvl="0" w:tplc="771A9FE0">
      <w:start w:val="1"/>
      <w:numFmt w:val="decimal"/>
      <w:pStyle w:val="Heading1"/>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D2BB9"/>
    <w:multiLevelType w:val="hybridMultilevel"/>
    <w:tmpl w:val="096E3AFC"/>
    <w:lvl w:ilvl="0" w:tplc="48706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976F1"/>
    <w:multiLevelType w:val="hybridMultilevel"/>
    <w:tmpl w:val="7BC48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14ADB"/>
    <w:multiLevelType w:val="hybridMultilevel"/>
    <w:tmpl w:val="D5D61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D7110"/>
    <w:multiLevelType w:val="hybridMultilevel"/>
    <w:tmpl w:val="B7722E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D74D7"/>
    <w:multiLevelType w:val="hybridMultilevel"/>
    <w:tmpl w:val="4B8809F0"/>
    <w:lvl w:ilvl="0" w:tplc="382E9CE4">
      <w:start w:val="1"/>
      <w:numFmt w:val="decimal"/>
      <w:lvlText w:val="6.%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95B9C"/>
    <w:multiLevelType w:val="hybridMultilevel"/>
    <w:tmpl w:val="1D72F4FC"/>
    <w:lvl w:ilvl="0" w:tplc="F126CB0C">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B120AA"/>
    <w:multiLevelType w:val="hybridMultilevel"/>
    <w:tmpl w:val="C61A6822"/>
    <w:lvl w:ilvl="0" w:tplc="73A26B60">
      <w:start w:val="25"/>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63D59"/>
    <w:multiLevelType w:val="hybridMultilevel"/>
    <w:tmpl w:val="4B0C654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AB2A26"/>
    <w:multiLevelType w:val="hybridMultilevel"/>
    <w:tmpl w:val="4CEC6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A51AB"/>
    <w:multiLevelType w:val="hybridMultilevel"/>
    <w:tmpl w:val="905CA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F5344"/>
    <w:multiLevelType w:val="hybridMultilevel"/>
    <w:tmpl w:val="19182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8A464C"/>
    <w:multiLevelType w:val="hybridMultilevel"/>
    <w:tmpl w:val="8ED87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5F5C07"/>
    <w:multiLevelType w:val="hybridMultilevel"/>
    <w:tmpl w:val="635E9312"/>
    <w:lvl w:ilvl="0" w:tplc="BAD6533A">
      <w:start w:val="4"/>
      <w:numFmt w:val="decimal"/>
      <w:lvlText w:val="%1"/>
      <w:lvlJc w:val="left"/>
      <w:pPr>
        <w:ind w:left="44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AB17E1"/>
    <w:multiLevelType w:val="hybridMultilevel"/>
    <w:tmpl w:val="F4F4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0A5AA6"/>
    <w:multiLevelType w:val="hybridMultilevel"/>
    <w:tmpl w:val="C89A658E"/>
    <w:lvl w:ilvl="0" w:tplc="88F237AE">
      <w:start w:val="1"/>
      <w:numFmt w:val="decimal"/>
      <w:lvlText w:val="%1"/>
      <w:lvlJc w:val="left"/>
      <w:pPr>
        <w:ind w:left="486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2A4658"/>
    <w:multiLevelType w:val="multilevel"/>
    <w:tmpl w:val="7AAC8FF6"/>
    <w:lvl w:ilvl="0">
      <w:start w:val="1"/>
      <w:numFmt w:val="decimal"/>
      <w:lvlText w:val="1.%1"/>
      <w:lvlJc w:val="left"/>
      <w:pPr>
        <w:ind w:left="360" w:hanging="360"/>
      </w:pPr>
      <w:rPr>
        <w:rFonts w:ascii="Times New Roman" w:hAnsi="Times New Roman" w:hint="default"/>
        <w:sz w:val="24"/>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AB56CFB"/>
    <w:multiLevelType w:val="hybridMultilevel"/>
    <w:tmpl w:val="82044DEA"/>
    <w:lvl w:ilvl="0" w:tplc="7CDC9CC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606806"/>
    <w:multiLevelType w:val="hybridMultilevel"/>
    <w:tmpl w:val="4B0C6542"/>
    <w:lvl w:ilvl="0" w:tplc="55D8C02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B57A9"/>
    <w:multiLevelType w:val="hybridMultilevel"/>
    <w:tmpl w:val="8392F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32508C"/>
    <w:multiLevelType w:val="hybridMultilevel"/>
    <w:tmpl w:val="426EE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D24E92"/>
    <w:multiLevelType w:val="hybridMultilevel"/>
    <w:tmpl w:val="ED3CB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12D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50546E"/>
    <w:multiLevelType w:val="hybridMultilevel"/>
    <w:tmpl w:val="A5BA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374831"/>
    <w:multiLevelType w:val="hybridMultilevel"/>
    <w:tmpl w:val="6D0E1018"/>
    <w:lvl w:ilvl="0" w:tplc="43545F92">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535628"/>
    <w:multiLevelType w:val="hybridMultilevel"/>
    <w:tmpl w:val="C6927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5751645">
    <w:abstractNumId w:val="0"/>
  </w:num>
  <w:num w:numId="2" w16cid:durableId="4325431">
    <w:abstractNumId w:val="22"/>
  </w:num>
  <w:num w:numId="3" w16cid:durableId="1339849404">
    <w:abstractNumId w:val="5"/>
  </w:num>
  <w:num w:numId="4" w16cid:durableId="1071276442">
    <w:abstractNumId w:val="19"/>
  </w:num>
  <w:num w:numId="5" w16cid:durableId="568921708">
    <w:abstractNumId w:val="7"/>
  </w:num>
  <w:num w:numId="6" w16cid:durableId="1814447956">
    <w:abstractNumId w:val="18"/>
  </w:num>
  <w:num w:numId="7" w16cid:durableId="1414619193">
    <w:abstractNumId w:val="2"/>
  </w:num>
  <w:num w:numId="8" w16cid:durableId="814372426">
    <w:abstractNumId w:val="9"/>
  </w:num>
  <w:num w:numId="9" w16cid:durableId="568542938">
    <w:abstractNumId w:val="14"/>
  </w:num>
  <w:num w:numId="10" w16cid:durableId="163011358">
    <w:abstractNumId w:val="15"/>
  </w:num>
  <w:num w:numId="11" w16cid:durableId="1082676312">
    <w:abstractNumId w:val="24"/>
  </w:num>
  <w:num w:numId="12" w16cid:durableId="1412586456">
    <w:abstractNumId w:val="10"/>
  </w:num>
  <w:num w:numId="13" w16cid:durableId="1228801248">
    <w:abstractNumId w:val="11"/>
  </w:num>
  <w:num w:numId="14" w16cid:durableId="97256756">
    <w:abstractNumId w:val="8"/>
  </w:num>
  <w:num w:numId="15" w16cid:durableId="1984314268">
    <w:abstractNumId w:val="21"/>
  </w:num>
  <w:num w:numId="16" w16cid:durableId="1230384089">
    <w:abstractNumId w:val="20"/>
  </w:num>
  <w:num w:numId="17" w16cid:durableId="26759306">
    <w:abstractNumId w:val="3"/>
  </w:num>
  <w:num w:numId="18" w16cid:durableId="885802806">
    <w:abstractNumId w:val="12"/>
  </w:num>
  <w:num w:numId="19" w16cid:durableId="1303268785">
    <w:abstractNumId w:val="13"/>
  </w:num>
  <w:num w:numId="20" w16cid:durableId="562719847">
    <w:abstractNumId w:val="26"/>
  </w:num>
  <w:num w:numId="21" w16cid:durableId="1819876020">
    <w:abstractNumId w:val="4"/>
  </w:num>
  <w:num w:numId="22" w16cid:durableId="1734960297">
    <w:abstractNumId w:val="17"/>
  </w:num>
  <w:num w:numId="23" w16cid:durableId="579602536">
    <w:abstractNumId w:val="6"/>
  </w:num>
  <w:num w:numId="24" w16cid:durableId="408504817">
    <w:abstractNumId w:val="23"/>
  </w:num>
  <w:num w:numId="25" w16cid:durableId="1936941035">
    <w:abstractNumId w:val="25"/>
  </w:num>
  <w:num w:numId="26" w16cid:durableId="505940320">
    <w:abstractNumId w:val="16"/>
  </w:num>
  <w:num w:numId="27" w16cid:durableId="1678771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87"/>
    <w:rsid w:val="000033A9"/>
    <w:rsid w:val="0000388D"/>
    <w:rsid w:val="00003F6A"/>
    <w:rsid w:val="000111AE"/>
    <w:rsid w:val="00014A3E"/>
    <w:rsid w:val="00014E9F"/>
    <w:rsid w:val="000156E9"/>
    <w:rsid w:val="000166A9"/>
    <w:rsid w:val="0003672C"/>
    <w:rsid w:val="0004574A"/>
    <w:rsid w:val="00050CAC"/>
    <w:rsid w:val="00057004"/>
    <w:rsid w:val="00060A6A"/>
    <w:rsid w:val="00071FB8"/>
    <w:rsid w:val="00076A95"/>
    <w:rsid w:val="000814E8"/>
    <w:rsid w:val="000A508B"/>
    <w:rsid w:val="000B5C42"/>
    <w:rsid w:val="000D0B9C"/>
    <w:rsid w:val="000D1B8E"/>
    <w:rsid w:val="000E3772"/>
    <w:rsid w:val="0010217F"/>
    <w:rsid w:val="00126B9B"/>
    <w:rsid w:val="0012728B"/>
    <w:rsid w:val="001444A5"/>
    <w:rsid w:val="00147262"/>
    <w:rsid w:val="00160114"/>
    <w:rsid w:val="001854FB"/>
    <w:rsid w:val="00193642"/>
    <w:rsid w:val="001B1034"/>
    <w:rsid w:val="001C0D47"/>
    <w:rsid w:val="001C39F6"/>
    <w:rsid w:val="001C66FE"/>
    <w:rsid w:val="001D0356"/>
    <w:rsid w:val="001D4908"/>
    <w:rsid w:val="001D6904"/>
    <w:rsid w:val="001D751E"/>
    <w:rsid w:val="001F43C1"/>
    <w:rsid w:val="001F522F"/>
    <w:rsid w:val="001F67BD"/>
    <w:rsid w:val="001F6F06"/>
    <w:rsid w:val="00204AA7"/>
    <w:rsid w:val="00215C1D"/>
    <w:rsid w:val="0022210F"/>
    <w:rsid w:val="00236E6D"/>
    <w:rsid w:val="002429E5"/>
    <w:rsid w:val="00246AF3"/>
    <w:rsid w:val="002575B6"/>
    <w:rsid w:val="00261B12"/>
    <w:rsid w:val="00264A8F"/>
    <w:rsid w:val="00280CEF"/>
    <w:rsid w:val="0028757A"/>
    <w:rsid w:val="002A12F0"/>
    <w:rsid w:val="002A3264"/>
    <w:rsid w:val="002A54C1"/>
    <w:rsid w:val="002D5292"/>
    <w:rsid w:val="002E0C33"/>
    <w:rsid w:val="002E2492"/>
    <w:rsid w:val="002E5F14"/>
    <w:rsid w:val="002F6C76"/>
    <w:rsid w:val="00304BD0"/>
    <w:rsid w:val="003050D2"/>
    <w:rsid w:val="00307D77"/>
    <w:rsid w:val="00313E9E"/>
    <w:rsid w:val="003150D5"/>
    <w:rsid w:val="003206F1"/>
    <w:rsid w:val="00320F78"/>
    <w:rsid w:val="00334400"/>
    <w:rsid w:val="003348A6"/>
    <w:rsid w:val="0035768F"/>
    <w:rsid w:val="00360B3C"/>
    <w:rsid w:val="0036251E"/>
    <w:rsid w:val="00373919"/>
    <w:rsid w:val="00380795"/>
    <w:rsid w:val="0038177C"/>
    <w:rsid w:val="003836EB"/>
    <w:rsid w:val="003859F3"/>
    <w:rsid w:val="00387024"/>
    <w:rsid w:val="00387656"/>
    <w:rsid w:val="00394464"/>
    <w:rsid w:val="00395DC1"/>
    <w:rsid w:val="003A12D6"/>
    <w:rsid w:val="003A52BF"/>
    <w:rsid w:val="003C070F"/>
    <w:rsid w:val="003C1575"/>
    <w:rsid w:val="003C5428"/>
    <w:rsid w:val="003C7FC5"/>
    <w:rsid w:val="003D07F7"/>
    <w:rsid w:val="003D0892"/>
    <w:rsid w:val="003D5275"/>
    <w:rsid w:val="003D63DF"/>
    <w:rsid w:val="003D737F"/>
    <w:rsid w:val="003E755F"/>
    <w:rsid w:val="003F333A"/>
    <w:rsid w:val="003F7042"/>
    <w:rsid w:val="003F7474"/>
    <w:rsid w:val="00404616"/>
    <w:rsid w:val="00406F6E"/>
    <w:rsid w:val="00407B6A"/>
    <w:rsid w:val="00414400"/>
    <w:rsid w:val="00421CD4"/>
    <w:rsid w:val="00422932"/>
    <w:rsid w:val="00423EA7"/>
    <w:rsid w:val="00427833"/>
    <w:rsid w:val="004335E8"/>
    <w:rsid w:val="0044196E"/>
    <w:rsid w:val="00474210"/>
    <w:rsid w:val="00480B96"/>
    <w:rsid w:val="0048303E"/>
    <w:rsid w:val="0049004B"/>
    <w:rsid w:val="004920F6"/>
    <w:rsid w:val="00497636"/>
    <w:rsid w:val="004A67E8"/>
    <w:rsid w:val="004B62E9"/>
    <w:rsid w:val="004B700A"/>
    <w:rsid w:val="004C2071"/>
    <w:rsid w:val="004C24B6"/>
    <w:rsid w:val="004C3D65"/>
    <w:rsid w:val="004C54A5"/>
    <w:rsid w:val="004D31B2"/>
    <w:rsid w:val="004D6472"/>
    <w:rsid w:val="005049EE"/>
    <w:rsid w:val="0050763A"/>
    <w:rsid w:val="0052609F"/>
    <w:rsid w:val="00526151"/>
    <w:rsid w:val="00526CAD"/>
    <w:rsid w:val="005427B7"/>
    <w:rsid w:val="005450BE"/>
    <w:rsid w:val="00570F79"/>
    <w:rsid w:val="00583A04"/>
    <w:rsid w:val="00597AD2"/>
    <w:rsid w:val="00597D3F"/>
    <w:rsid w:val="005B79E9"/>
    <w:rsid w:val="005E4912"/>
    <w:rsid w:val="005E54E2"/>
    <w:rsid w:val="005E6F1F"/>
    <w:rsid w:val="005E7102"/>
    <w:rsid w:val="005F44D1"/>
    <w:rsid w:val="00611B90"/>
    <w:rsid w:val="00621129"/>
    <w:rsid w:val="00631F95"/>
    <w:rsid w:val="00633916"/>
    <w:rsid w:val="0064135A"/>
    <w:rsid w:val="00641D2B"/>
    <w:rsid w:val="00652687"/>
    <w:rsid w:val="00654D08"/>
    <w:rsid w:val="00656F0B"/>
    <w:rsid w:val="00662D3E"/>
    <w:rsid w:val="00665C7E"/>
    <w:rsid w:val="00672DDD"/>
    <w:rsid w:val="00676C91"/>
    <w:rsid w:val="006803C0"/>
    <w:rsid w:val="00686ECE"/>
    <w:rsid w:val="00690B77"/>
    <w:rsid w:val="00692DC7"/>
    <w:rsid w:val="006A4D7B"/>
    <w:rsid w:val="006A665B"/>
    <w:rsid w:val="006B293E"/>
    <w:rsid w:val="006B4949"/>
    <w:rsid w:val="006C0E61"/>
    <w:rsid w:val="006C4000"/>
    <w:rsid w:val="006C621F"/>
    <w:rsid w:val="006C651A"/>
    <w:rsid w:val="006C7F82"/>
    <w:rsid w:val="006D5EE8"/>
    <w:rsid w:val="006E56E8"/>
    <w:rsid w:val="006E5B01"/>
    <w:rsid w:val="006F5AA4"/>
    <w:rsid w:val="007033E8"/>
    <w:rsid w:val="00711200"/>
    <w:rsid w:val="0072397F"/>
    <w:rsid w:val="00727250"/>
    <w:rsid w:val="00731922"/>
    <w:rsid w:val="00731ACB"/>
    <w:rsid w:val="007368AD"/>
    <w:rsid w:val="0074133D"/>
    <w:rsid w:val="00745DF6"/>
    <w:rsid w:val="00746295"/>
    <w:rsid w:val="0075196D"/>
    <w:rsid w:val="0075558C"/>
    <w:rsid w:val="00760FD8"/>
    <w:rsid w:val="00761EFA"/>
    <w:rsid w:val="00764873"/>
    <w:rsid w:val="007778DD"/>
    <w:rsid w:val="00781055"/>
    <w:rsid w:val="0078716F"/>
    <w:rsid w:val="00787617"/>
    <w:rsid w:val="00790624"/>
    <w:rsid w:val="00796693"/>
    <w:rsid w:val="00797BDC"/>
    <w:rsid w:val="007A0F41"/>
    <w:rsid w:val="007A2175"/>
    <w:rsid w:val="007C7591"/>
    <w:rsid w:val="007D1C7E"/>
    <w:rsid w:val="007D2538"/>
    <w:rsid w:val="007D5CD5"/>
    <w:rsid w:val="007F4837"/>
    <w:rsid w:val="007F6AE9"/>
    <w:rsid w:val="008240EB"/>
    <w:rsid w:val="00825933"/>
    <w:rsid w:val="00826D54"/>
    <w:rsid w:val="00834CBF"/>
    <w:rsid w:val="00836F89"/>
    <w:rsid w:val="0084601B"/>
    <w:rsid w:val="00846459"/>
    <w:rsid w:val="00855988"/>
    <w:rsid w:val="0085658D"/>
    <w:rsid w:val="0085757D"/>
    <w:rsid w:val="008603DD"/>
    <w:rsid w:val="00863435"/>
    <w:rsid w:val="00864954"/>
    <w:rsid w:val="00864F50"/>
    <w:rsid w:val="00872827"/>
    <w:rsid w:val="00873216"/>
    <w:rsid w:val="0087349A"/>
    <w:rsid w:val="00874265"/>
    <w:rsid w:val="0087532D"/>
    <w:rsid w:val="008865B6"/>
    <w:rsid w:val="008949E3"/>
    <w:rsid w:val="00895DF4"/>
    <w:rsid w:val="008A7971"/>
    <w:rsid w:val="008B0A19"/>
    <w:rsid w:val="008B1A4D"/>
    <w:rsid w:val="008C2775"/>
    <w:rsid w:val="008D0A54"/>
    <w:rsid w:val="008D589C"/>
    <w:rsid w:val="008E0625"/>
    <w:rsid w:val="008E2191"/>
    <w:rsid w:val="008E66DF"/>
    <w:rsid w:val="008E7085"/>
    <w:rsid w:val="008F60C3"/>
    <w:rsid w:val="0090055F"/>
    <w:rsid w:val="00904969"/>
    <w:rsid w:val="00923628"/>
    <w:rsid w:val="009254D6"/>
    <w:rsid w:val="0092669B"/>
    <w:rsid w:val="00930E88"/>
    <w:rsid w:val="0093163E"/>
    <w:rsid w:val="009344BC"/>
    <w:rsid w:val="00936436"/>
    <w:rsid w:val="009414ED"/>
    <w:rsid w:val="00956B44"/>
    <w:rsid w:val="00963474"/>
    <w:rsid w:val="00966BAC"/>
    <w:rsid w:val="00975E37"/>
    <w:rsid w:val="009A0E2E"/>
    <w:rsid w:val="009A2ABE"/>
    <w:rsid w:val="009A6A2F"/>
    <w:rsid w:val="009B0211"/>
    <w:rsid w:val="009C755C"/>
    <w:rsid w:val="009C780F"/>
    <w:rsid w:val="009D34FA"/>
    <w:rsid w:val="009D59EC"/>
    <w:rsid w:val="009D794C"/>
    <w:rsid w:val="00A005F9"/>
    <w:rsid w:val="00A25353"/>
    <w:rsid w:val="00A34F5F"/>
    <w:rsid w:val="00A415BB"/>
    <w:rsid w:val="00A426C4"/>
    <w:rsid w:val="00A46A68"/>
    <w:rsid w:val="00A46B1A"/>
    <w:rsid w:val="00A50EE9"/>
    <w:rsid w:val="00A50F5A"/>
    <w:rsid w:val="00A63597"/>
    <w:rsid w:val="00A67C76"/>
    <w:rsid w:val="00A746DE"/>
    <w:rsid w:val="00A80535"/>
    <w:rsid w:val="00A847CB"/>
    <w:rsid w:val="00A8665D"/>
    <w:rsid w:val="00A86F48"/>
    <w:rsid w:val="00A8765B"/>
    <w:rsid w:val="00A9234D"/>
    <w:rsid w:val="00AA3E0C"/>
    <w:rsid w:val="00AA4E0A"/>
    <w:rsid w:val="00AA5667"/>
    <w:rsid w:val="00AA5FC7"/>
    <w:rsid w:val="00AB5549"/>
    <w:rsid w:val="00AB6429"/>
    <w:rsid w:val="00AC5871"/>
    <w:rsid w:val="00AD0A33"/>
    <w:rsid w:val="00AD31BE"/>
    <w:rsid w:val="00AE0982"/>
    <w:rsid w:val="00AF19D4"/>
    <w:rsid w:val="00B07524"/>
    <w:rsid w:val="00B113E7"/>
    <w:rsid w:val="00B11E4A"/>
    <w:rsid w:val="00B1552B"/>
    <w:rsid w:val="00B340C2"/>
    <w:rsid w:val="00B35B7C"/>
    <w:rsid w:val="00B36790"/>
    <w:rsid w:val="00B46502"/>
    <w:rsid w:val="00B53C15"/>
    <w:rsid w:val="00B7746D"/>
    <w:rsid w:val="00B80D85"/>
    <w:rsid w:val="00B85C9E"/>
    <w:rsid w:val="00B90095"/>
    <w:rsid w:val="00BB0E59"/>
    <w:rsid w:val="00BB3849"/>
    <w:rsid w:val="00BD2603"/>
    <w:rsid w:val="00BD3522"/>
    <w:rsid w:val="00BD43E6"/>
    <w:rsid w:val="00BE619E"/>
    <w:rsid w:val="00BE77F1"/>
    <w:rsid w:val="00BF0A03"/>
    <w:rsid w:val="00C015EC"/>
    <w:rsid w:val="00C0529E"/>
    <w:rsid w:val="00C0572D"/>
    <w:rsid w:val="00C0799A"/>
    <w:rsid w:val="00C11D0D"/>
    <w:rsid w:val="00C122F0"/>
    <w:rsid w:val="00C26544"/>
    <w:rsid w:val="00C30D60"/>
    <w:rsid w:val="00C42D0B"/>
    <w:rsid w:val="00C432E2"/>
    <w:rsid w:val="00C45D28"/>
    <w:rsid w:val="00C509C3"/>
    <w:rsid w:val="00C50A17"/>
    <w:rsid w:val="00C61861"/>
    <w:rsid w:val="00C632EB"/>
    <w:rsid w:val="00C70EAE"/>
    <w:rsid w:val="00C75C33"/>
    <w:rsid w:val="00C76351"/>
    <w:rsid w:val="00C83B65"/>
    <w:rsid w:val="00C84A36"/>
    <w:rsid w:val="00C91694"/>
    <w:rsid w:val="00C91CF2"/>
    <w:rsid w:val="00C95210"/>
    <w:rsid w:val="00CC11DC"/>
    <w:rsid w:val="00CD18BC"/>
    <w:rsid w:val="00CD2608"/>
    <w:rsid w:val="00CD50B5"/>
    <w:rsid w:val="00CD73A9"/>
    <w:rsid w:val="00CE3A3E"/>
    <w:rsid w:val="00CE4D4B"/>
    <w:rsid w:val="00CE5AA5"/>
    <w:rsid w:val="00D054A3"/>
    <w:rsid w:val="00D06F12"/>
    <w:rsid w:val="00D11C97"/>
    <w:rsid w:val="00D21EF3"/>
    <w:rsid w:val="00D35CCE"/>
    <w:rsid w:val="00D41205"/>
    <w:rsid w:val="00D46790"/>
    <w:rsid w:val="00D6504C"/>
    <w:rsid w:val="00D677AA"/>
    <w:rsid w:val="00D73F4D"/>
    <w:rsid w:val="00D82E57"/>
    <w:rsid w:val="00D83964"/>
    <w:rsid w:val="00D8782F"/>
    <w:rsid w:val="00D91C27"/>
    <w:rsid w:val="00D93CC4"/>
    <w:rsid w:val="00DB5C6C"/>
    <w:rsid w:val="00DC2842"/>
    <w:rsid w:val="00DC50EC"/>
    <w:rsid w:val="00DC5925"/>
    <w:rsid w:val="00DC60FA"/>
    <w:rsid w:val="00DD00DE"/>
    <w:rsid w:val="00DE23AF"/>
    <w:rsid w:val="00DF399B"/>
    <w:rsid w:val="00DF3B9A"/>
    <w:rsid w:val="00DF7C87"/>
    <w:rsid w:val="00E07CC9"/>
    <w:rsid w:val="00E17598"/>
    <w:rsid w:val="00E303BA"/>
    <w:rsid w:val="00E360F7"/>
    <w:rsid w:val="00E41BDE"/>
    <w:rsid w:val="00E44F48"/>
    <w:rsid w:val="00E459DC"/>
    <w:rsid w:val="00E579B9"/>
    <w:rsid w:val="00E633BE"/>
    <w:rsid w:val="00E67CBC"/>
    <w:rsid w:val="00E71862"/>
    <w:rsid w:val="00E91D1C"/>
    <w:rsid w:val="00E91D7A"/>
    <w:rsid w:val="00E92930"/>
    <w:rsid w:val="00EA464C"/>
    <w:rsid w:val="00EA5199"/>
    <w:rsid w:val="00EB0EB1"/>
    <w:rsid w:val="00EB3168"/>
    <w:rsid w:val="00ED7A05"/>
    <w:rsid w:val="00EE334C"/>
    <w:rsid w:val="00F02153"/>
    <w:rsid w:val="00F058DF"/>
    <w:rsid w:val="00F060DE"/>
    <w:rsid w:val="00F063AE"/>
    <w:rsid w:val="00F15675"/>
    <w:rsid w:val="00F16E60"/>
    <w:rsid w:val="00F21250"/>
    <w:rsid w:val="00F2398D"/>
    <w:rsid w:val="00F26C23"/>
    <w:rsid w:val="00F3279C"/>
    <w:rsid w:val="00F551EC"/>
    <w:rsid w:val="00F634A3"/>
    <w:rsid w:val="00F70716"/>
    <w:rsid w:val="00F710F9"/>
    <w:rsid w:val="00F71ADC"/>
    <w:rsid w:val="00F7620F"/>
    <w:rsid w:val="00F87F40"/>
    <w:rsid w:val="00FA0AE4"/>
    <w:rsid w:val="00FA75A5"/>
    <w:rsid w:val="00FB4DBA"/>
    <w:rsid w:val="00FB667E"/>
    <w:rsid w:val="00FC04E3"/>
    <w:rsid w:val="00FC5A1B"/>
    <w:rsid w:val="00FD7FB4"/>
    <w:rsid w:val="00FE552D"/>
    <w:rsid w:val="00FF1665"/>
    <w:rsid w:val="00FF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EF15E"/>
  <w15:docId w15:val="{3693DFF5-CE24-41B1-B158-BE754FBF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rial"/>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656"/>
  </w:style>
  <w:style w:type="paragraph" w:styleId="Heading1">
    <w:name w:val="heading 1"/>
    <w:basedOn w:val="Normal"/>
    <w:next w:val="Normal"/>
    <w:link w:val="Heading1Char"/>
    <w:autoRedefine/>
    <w:qFormat/>
    <w:rsid w:val="00BF0A03"/>
    <w:pPr>
      <w:numPr>
        <w:numId w:val="27"/>
      </w:numPr>
      <w:autoSpaceDE w:val="0"/>
      <w:autoSpaceDN w:val="0"/>
      <w:adjustRightInd w:val="0"/>
      <w:jc w:val="center"/>
      <w:outlineLvl w:val="0"/>
    </w:pPr>
    <w:rPr>
      <w:rFonts w:cs="Times New Roman"/>
      <w:b/>
      <w:bCs/>
    </w:rPr>
  </w:style>
  <w:style w:type="paragraph" w:styleId="Heading2">
    <w:name w:val="heading 2"/>
    <w:basedOn w:val="Normal"/>
    <w:next w:val="Normal"/>
    <w:autoRedefine/>
    <w:qFormat/>
    <w:rsid w:val="007F4837"/>
    <w:pPr>
      <w:keepNext/>
      <w:spacing w:before="240" w:after="60"/>
      <w:outlineLvl w:val="1"/>
    </w:pPr>
    <w:rPr>
      <w:b/>
      <w:bCs/>
      <w:iCs/>
    </w:rPr>
  </w:style>
  <w:style w:type="paragraph" w:styleId="Heading3">
    <w:name w:val="heading 3"/>
    <w:basedOn w:val="Normal"/>
    <w:next w:val="Normal"/>
    <w:link w:val="Heading3Char"/>
    <w:qFormat/>
    <w:rsid w:val="00665C7E"/>
    <w:pPr>
      <w:keepNext/>
      <w:spacing w:before="240" w:after="60"/>
      <w:outlineLvl w:val="2"/>
    </w:pPr>
    <w:rPr>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65C7E"/>
    <w:pPr>
      <w:tabs>
        <w:tab w:val="center" w:pos="4320"/>
        <w:tab w:val="right" w:pos="8640"/>
      </w:tabs>
    </w:pPr>
  </w:style>
  <w:style w:type="paragraph" w:styleId="Header">
    <w:name w:val="header"/>
    <w:basedOn w:val="Normal"/>
    <w:link w:val="HeaderChar"/>
    <w:uiPriority w:val="99"/>
    <w:rsid w:val="00665C7E"/>
    <w:pPr>
      <w:tabs>
        <w:tab w:val="center" w:pos="4320"/>
        <w:tab w:val="right" w:pos="8640"/>
      </w:tabs>
    </w:pPr>
  </w:style>
  <w:style w:type="paragraph" w:customStyle="1" w:styleId="ETDTitle">
    <w:name w:val="ETD Title"/>
    <w:basedOn w:val="Normal"/>
    <w:qFormat/>
    <w:rsid w:val="00334400"/>
    <w:pPr>
      <w:jc w:val="center"/>
    </w:pPr>
    <w:rPr>
      <w:b/>
      <w:lang w:val="en-CA"/>
    </w:rPr>
  </w:style>
  <w:style w:type="character" w:customStyle="1" w:styleId="SYSHYPERTEXT">
    <w:name w:val="SYS_HYPERTEXT"/>
    <w:rsid w:val="00665C7E"/>
    <w:rPr>
      <w:noProof/>
      <w:color w:val="0000FF"/>
      <w:u w:val="single"/>
    </w:rPr>
  </w:style>
  <w:style w:type="character" w:customStyle="1" w:styleId="TitleChar">
    <w:name w:val="Title Char"/>
    <w:link w:val="Title"/>
    <w:rsid w:val="00387656"/>
    <w:rPr>
      <w:rFonts w:ascii="Arial" w:hAnsi="Arial" w:cs="Arial"/>
      <w:b/>
      <w:sz w:val="28"/>
      <w:szCs w:val="24"/>
      <w:lang w:val="en-CA"/>
    </w:rPr>
  </w:style>
  <w:style w:type="character" w:customStyle="1" w:styleId="FooterChar">
    <w:name w:val="Footer Char"/>
    <w:link w:val="Footer"/>
    <w:uiPriority w:val="99"/>
    <w:rsid w:val="00387656"/>
    <w:rPr>
      <w:rFonts w:ascii="Arial" w:hAnsi="Arial" w:cs="Arial"/>
      <w:sz w:val="24"/>
      <w:szCs w:val="24"/>
    </w:rPr>
  </w:style>
  <w:style w:type="paragraph" w:styleId="Title">
    <w:name w:val="Title"/>
    <w:basedOn w:val="ETDTitle"/>
    <w:link w:val="TitleChar"/>
    <w:qFormat/>
    <w:rsid w:val="00387656"/>
    <w:rPr>
      <w:sz w:val="28"/>
    </w:rPr>
  </w:style>
  <w:style w:type="paragraph" w:styleId="TOCHeading">
    <w:name w:val="TOC Heading"/>
    <w:basedOn w:val="Heading1"/>
    <w:next w:val="Normal"/>
    <w:uiPriority w:val="39"/>
    <w:unhideWhenUsed/>
    <w:qFormat/>
    <w:rsid w:val="00387656"/>
    <w:pPr>
      <w:keepNext/>
      <w:keepLines/>
      <w:autoSpaceDE/>
      <w:autoSpaceDN/>
      <w:adjustRightInd/>
      <w:spacing w:before="480" w:line="276" w:lineRule="auto"/>
      <w:jc w:val="left"/>
      <w:outlineLvl w:val="9"/>
    </w:pPr>
    <w:rPr>
      <w:rFonts w:ascii="Cambria" w:eastAsia="MS Gothic" w:hAnsi="Cambria"/>
      <w:caps/>
      <w:color w:val="365F91"/>
      <w:szCs w:val="28"/>
      <w:lang w:eastAsia="ja-JP"/>
    </w:rPr>
  </w:style>
  <w:style w:type="paragraph" w:styleId="Caption">
    <w:name w:val="caption"/>
    <w:basedOn w:val="Normal"/>
    <w:next w:val="Normal"/>
    <w:qFormat/>
    <w:rsid w:val="004C2071"/>
    <w:pPr>
      <w:keepNext/>
      <w:spacing w:before="120" w:after="120"/>
    </w:pPr>
    <w:rPr>
      <w:b/>
      <w:bCs/>
    </w:rPr>
  </w:style>
  <w:style w:type="paragraph" w:styleId="TableofFigures">
    <w:name w:val="table of figures"/>
    <w:basedOn w:val="Normal"/>
    <w:next w:val="Normal"/>
    <w:uiPriority w:val="99"/>
    <w:rsid w:val="00665C7E"/>
    <w:pPr>
      <w:ind w:left="480" w:hanging="480"/>
    </w:pPr>
  </w:style>
  <w:style w:type="character" w:styleId="Hyperlink">
    <w:name w:val="Hyperlink"/>
    <w:uiPriority w:val="99"/>
    <w:rsid w:val="00665C7E"/>
    <w:rPr>
      <w:color w:val="0000FF"/>
      <w:u w:val="single"/>
    </w:rPr>
  </w:style>
  <w:style w:type="paragraph" w:styleId="TOC1">
    <w:name w:val="toc 1"/>
    <w:basedOn w:val="Normal"/>
    <w:next w:val="Normal"/>
    <w:autoRedefine/>
    <w:uiPriority w:val="39"/>
    <w:rsid w:val="00631F95"/>
    <w:pPr>
      <w:tabs>
        <w:tab w:val="left" w:pos="480"/>
        <w:tab w:val="right" w:leader="dot" w:pos="8296"/>
      </w:tabs>
      <w:jc w:val="right"/>
    </w:pPr>
  </w:style>
  <w:style w:type="paragraph" w:styleId="TOC2">
    <w:name w:val="toc 2"/>
    <w:basedOn w:val="Normal"/>
    <w:next w:val="Normal"/>
    <w:autoRedefine/>
    <w:uiPriority w:val="39"/>
    <w:rsid w:val="00665C7E"/>
    <w:pPr>
      <w:ind w:left="240"/>
    </w:pPr>
  </w:style>
  <w:style w:type="paragraph" w:styleId="TOC3">
    <w:name w:val="toc 3"/>
    <w:basedOn w:val="Normal"/>
    <w:next w:val="Normal"/>
    <w:autoRedefine/>
    <w:uiPriority w:val="39"/>
    <w:rsid w:val="00665C7E"/>
    <w:pPr>
      <w:ind w:left="480"/>
    </w:pPr>
  </w:style>
  <w:style w:type="paragraph" w:styleId="TOC4">
    <w:name w:val="toc 4"/>
    <w:basedOn w:val="Normal"/>
    <w:next w:val="Normal"/>
    <w:autoRedefine/>
    <w:semiHidden/>
    <w:rsid w:val="00665C7E"/>
    <w:pPr>
      <w:ind w:left="720"/>
    </w:pPr>
  </w:style>
  <w:style w:type="paragraph" w:styleId="TOC5">
    <w:name w:val="toc 5"/>
    <w:basedOn w:val="Normal"/>
    <w:next w:val="Normal"/>
    <w:autoRedefine/>
    <w:semiHidden/>
    <w:rsid w:val="00665C7E"/>
    <w:pPr>
      <w:ind w:left="960"/>
    </w:pPr>
  </w:style>
  <w:style w:type="paragraph" w:styleId="TOC6">
    <w:name w:val="toc 6"/>
    <w:basedOn w:val="Normal"/>
    <w:next w:val="Normal"/>
    <w:autoRedefine/>
    <w:semiHidden/>
    <w:rsid w:val="00665C7E"/>
    <w:pPr>
      <w:ind w:left="1200"/>
    </w:pPr>
  </w:style>
  <w:style w:type="paragraph" w:styleId="TOC7">
    <w:name w:val="toc 7"/>
    <w:basedOn w:val="Normal"/>
    <w:next w:val="Normal"/>
    <w:autoRedefine/>
    <w:semiHidden/>
    <w:rsid w:val="00665C7E"/>
    <w:pPr>
      <w:ind w:left="1440"/>
    </w:pPr>
  </w:style>
  <w:style w:type="paragraph" w:styleId="TOC8">
    <w:name w:val="toc 8"/>
    <w:basedOn w:val="Normal"/>
    <w:next w:val="Normal"/>
    <w:autoRedefine/>
    <w:semiHidden/>
    <w:rsid w:val="00665C7E"/>
    <w:pPr>
      <w:ind w:left="1680"/>
    </w:pPr>
  </w:style>
  <w:style w:type="paragraph" w:styleId="TOC9">
    <w:name w:val="toc 9"/>
    <w:basedOn w:val="Normal"/>
    <w:next w:val="Normal"/>
    <w:autoRedefine/>
    <w:semiHidden/>
    <w:rsid w:val="00665C7E"/>
    <w:pPr>
      <w:ind w:left="1920"/>
    </w:pPr>
  </w:style>
  <w:style w:type="character" w:customStyle="1" w:styleId="Heading1Char">
    <w:name w:val="Heading 1 Char"/>
    <w:link w:val="Heading1"/>
    <w:rsid w:val="00BF0A03"/>
    <w:rPr>
      <w:rFonts w:cs="Times New Roman"/>
      <w:b/>
      <w:bCs/>
    </w:rPr>
  </w:style>
  <w:style w:type="character" w:customStyle="1" w:styleId="Heading3Char">
    <w:name w:val="Heading 3 Char"/>
    <w:link w:val="Heading3"/>
    <w:rsid w:val="00975E37"/>
    <w:rPr>
      <w:rFonts w:ascii="Arial" w:hAnsi="Arial" w:cs="Arial"/>
      <w:b/>
      <w:bCs/>
      <w:i/>
      <w:sz w:val="24"/>
      <w:szCs w:val="26"/>
    </w:rPr>
  </w:style>
  <w:style w:type="table" w:styleId="TableGrid">
    <w:name w:val="Table Grid"/>
    <w:basedOn w:val="TableNormal"/>
    <w:rsid w:val="00975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Hyperlink"/>
    <w:qFormat/>
    <w:rsid w:val="00C122F0"/>
    <w:rPr>
      <w:rFonts w:ascii="Times New Roman" w:hAnsi="Times New Roman" w:cs="Times New Roman"/>
      <w:noProof/>
      <w:color w:val="0000FF"/>
      <w:u w:val="single"/>
    </w:rPr>
  </w:style>
  <w:style w:type="paragraph" w:styleId="ListParagraph">
    <w:name w:val="List Paragraph"/>
    <w:basedOn w:val="Normal"/>
    <w:uiPriority w:val="34"/>
    <w:qFormat/>
    <w:rsid w:val="00A80535"/>
    <w:pPr>
      <w:ind w:left="720"/>
      <w:contextualSpacing/>
    </w:pPr>
  </w:style>
  <w:style w:type="paragraph" w:styleId="BodyText">
    <w:name w:val="Body Text"/>
    <w:basedOn w:val="Normal"/>
    <w:link w:val="BodyTextChar"/>
    <w:uiPriority w:val="1"/>
    <w:qFormat/>
    <w:rsid w:val="006C7F82"/>
    <w:pPr>
      <w:widowControl w:val="0"/>
      <w:autoSpaceDE w:val="0"/>
      <w:autoSpaceDN w:val="0"/>
    </w:pPr>
    <w:rPr>
      <w:rFonts w:cs="Times New Roman"/>
    </w:rPr>
  </w:style>
  <w:style w:type="character" w:customStyle="1" w:styleId="BodyTextChar">
    <w:name w:val="Body Text Char"/>
    <w:basedOn w:val="DefaultParagraphFont"/>
    <w:link w:val="BodyText"/>
    <w:uiPriority w:val="1"/>
    <w:rsid w:val="006C7F82"/>
    <w:rPr>
      <w:sz w:val="24"/>
      <w:szCs w:val="24"/>
    </w:rPr>
  </w:style>
  <w:style w:type="character" w:customStyle="1" w:styleId="HeaderChar">
    <w:name w:val="Header Char"/>
    <w:basedOn w:val="DefaultParagraphFont"/>
    <w:link w:val="Header"/>
    <w:uiPriority w:val="99"/>
    <w:rsid w:val="00B46502"/>
    <w:rPr>
      <w:rFonts w:ascii="Arial" w:hAnsi="Arial" w:cs="Arial"/>
      <w:sz w:val="24"/>
      <w:szCs w:val="24"/>
    </w:rPr>
  </w:style>
  <w:style w:type="character" w:customStyle="1" w:styleId="fontstyle01">
    <w:name w:val="fontstyle01"/>
    <w:basedOn w:val="DefaultParagraphFont"/>
    <w:rsid w:val="00AA4E0A"/>
    <w:rPr>
      <w:rFonts w:ascii="Calibri" w:hAnsi="Calibri" w:cs="Calibri"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3692">
      <w:bodyDiv w:val="1"/>
      <w:marLeft w:val="0"/>
      <w:marRight w:val="0"/>
      <w:marTop w:val="0"/>
      <w:marBottom w:val="0"/>
      <w:divBdr>
        <w:top w:val="none" w:sz="0" w:space="0" w:color="auto"/>
        <w:left w:val="none" w:sz="0" w:space="0" w:color="auto"/>
        <w:bottom w:val="none" w:sz="0" w:space="0" w:color="auto"/>
        <w:right w:val="none" w:sz="0" w:space="0" w:color="auto"/>
      </w:divBdr>
    </w:div>
    <w:div w:id="63183442">
      <w:bodyDiv w:val="1"/>
      <w:marLeft w:val="0"/>
      <w:marRight w:val="0"/>
      <w:marTop w:val="0"/>
      <w:marBottom w:val="0"/>
      <w:divBdr>
        <w:top w:val="none" w:sz="0" w:space="0" w:color="auto"/>
        <w:left w:val="none" w:sz="0" w:space="0" w:color="auto"/>
        <w:bottom w:val="none" w:sz="0" w:space="0" w:color="auto"/>
        <w:right w:val="none" w:sz="0" w:space="0" w:color="auto"/>
      </w:divBdr>
    </w:div>
    <w:div w:id="65038629">
      <w:bodyDiv w:val="1"/>
      <w:marLeft w:val="0"/>
      <w:marRight w:val="0"/>
      <w:marTop w:val="0"/>
      <w:marBottom w:val="0"/>
      <w:divBdr>
        <w:top w:val="none" w:sz="0" w:space="0" w:color="auto"/>
        <w:left w:val="none" w:sz="0" w:space="0" w:color="auto"/>
        <w:bottom w:val="none" w:sz="0" w:space="0" w:color="auto"/>
        <w:right w:val="none" w:sz="0" w:space="0" w:color="auto"/>
      </w:divBdr>
    </w:div>
    <w:div w:id="116024399">
      <w:bodyDiv w:val="1"/>
      <w:marLeft w:val="0"/>
      <w:marRight w:val="0"/>
      <w:marTop w:val="0"/>
      <w:marBottom w:val="0"/>
      <w:divBdr>
        <w:top w:val="none" w:sz="0" w:space="0" w:color="auto"/>
        <w:left w:val="none" w:sz="0" w:space="0" w:color="auto"/>
        <w:bottom w:val="none" w:sz="0" w:space="0" w:color="auto"/>
        <w:right w:val="none" w:sz="0" w:space="0" w:color="auto"/>
      </w:divBdr>
    </w:div>
    <w:div w:id="150801465">
      <w:bodyDiv w:val="1"/>
      <w:marLeft w:val="0"/>
      <w:marRight w:val="0"/>
      <w:marTop w:val="0"/>
      <w:marBottom w:val="0"/>
      <w:divBdr>
        <w:top w:val="none" w:sz="0" w:space="0" w:color="auto"/>
        <w:left w:val="none" w:sz="0" w:space="0" w:color="auto"/>
        <w:bottom w:val="none" w:sz="0" w:space="0" w:color="auto"/>
        <w:right w:val="none" w:sz="0" w:space="0" w:color="auto"/>
      </w:divBdr>
    </w:div>
    <w:div w:id="207226439">
      <w:bodyDiv w:val="1"/>
      <w:marLeft w:val="0"/>
      <w:marRight w:val="0"/>
      <w:marTop w:val="0"/>
      <w:marBottom w:val="0"/>
      <w:divBdr>
        <w:top w:val="none" w:sz="0" w:space="0" w:color="auto"/>
        <w:left w:val="none" w:sz="0" w:space="0" w:color="auto"/>
        <w:bottom w:val="none" w:sz="0" w:space="0" w:color="auto"/>
        <w:right w:val="none" w:sz="0" w:space="0" w:color="auto"/>
      </w:divBdr>
    </w:div>
    <w:div w:id="375742126">
      <w:bodyDiv w:val="1"/>
      <w:marLeft w:val="0"/>
      <w:marRight w:val="0"/>
      <w:marTop w:val="0"/>
      <w:marBottom w:val="0"/>
      <w:divBdr>
        <w:top w:val="none" w:sz="0" w:space="0" w:color="auto"/>
        <w:left w:val="none" w:sz="0" w:space="0" w:color="auto"/>
        <w:bottom w:val="none" w:sz="0" w:space="0" w:color="auto"/>
        <w:right w:val="none" w:sz="0" w:space="0" w:color="auto"/>
      </w:divBdr>
    </w:div>
    <w:div w:id="472677767">
      <w:bodyDiv w:val="1"/>
      <w:marLeft w:val="0"/>
      <w:marRight w:val="0"/>
      <w:marTop w:val="0"/>
      <w:marBottom w:val="0"/>
      <w:divBdr>
        <w:top w:val="none" w:sz="0" w:space="0" w:color="auto"/>
        <w:left w:val="none" w:sz="0" w:space="0" w:color="auto"/>
        <w:bottom w:val="none" w:sz="0" w:space="0" w:color="auto"/>
        <w:right w:val="none" w:sz="0" w:space="0" w:color="auto"/>
      </w:divBdr>
    </w:div>
    <w:div w:id="619074107">
      <w:bodyDiv w:val="1"/>
      <w:marLeft w:val="0"/>
      <w:marRight w:val="0"/>
      <w:marTop w:val="0"/>
      <w:marBottom w:val="0"/>
      <w:divBdr>
        <w:top w:val="none" w:sz="0" w:space="0" w:color="auto"/>
        <w:left w:val="none" w:sz="0" w:space="0" w:color="auto"/>
        <w:bottom w:val="none" w:sz="0" w:space="0" w:color="auto"/>
        <w:right w:val="none" w:sz="0" w:space="0" w:color="auto"/>
      </w:divBdr>
    </w:div>
    <w:div w:id="640498967">
      <w:bodyDiv w:val="1"/>
      <w:marLeft w:val="0"/>
      <w:marRight w:val="0"/>
      <w:marTop w:val="0"/>
      <w:marBottom w:val="0"/>
      <w:divBdr>
        <w:top w:val="none" w:sz="0" w:space="0" w:color="auto"/>
        <w:left w:val="none" w:sz="0" w:space="0" w:color="auto"/>
        <w:bottom w:val="none" w:sz="0" w:space="0" w:color="auto"/>
        <w:right w:val="none" w:sz="0" w:space="0" w:color="auto"/>
      </w:divBdr>
    </w:div>
    <w:div w:id="676351478">
      <w:bodyDiv w:val="1"/>
      <w:marLeft w:val="0"/>
      <w:marRight w:val="0"/>
      <w:marTop w:val="0"/>
      <w:marBottom w:val="0"/>
      <w:divBdr>
        <w:top w:val="none" w:sz="0" w:space="0" w:color="auto"/>
        <w:left w:val="none" w:sz="0" w:space="0" w:color="auto"/>
        <w:bottom w:val="none" w:sz="0" w:space="0" w:color="auto"/>
        <w:right w:val="none" w:sz="0" w:space="0" w:color="auto"/>
      </w:divBdr>
    </w:div>
    <w:div w:id="683098432">
      <w:bodyDiv w:val="1"/>
      <w:marLeft w:val="0"/>
      <w:marRight w:val="0"/>
      <w:marTop w:val="0"/>
      <w:marBottom w:val="0"/>
      <w:divBdr>
        <w:top w:val="none" w:sz="0" w:space="0" w:color="auto"/>
        <w:left w:val="none" w:sz="0" w:space="0" w:color="auto"/>
        <w:bottom w:val="none" w:sz="0" w:space="0" w:color="auto"/>
        <w:right w:val="none" w:sz="0" w:space="0" w:color="auto"/>
      </w:divBdr>
    </w:div>
    <w:div w:id="750584882">
      <w:bodyDiv w:val="1"/>
      <w:marLeft w:val="0"/>
      <w:marRight w:val="0"/>
      <w:marTop w:val="0"/>
      <w:marBottom w:val="0"/>
      <w:divBdr>
        <w:top w:val="none" w:sz="0" w:space="0" w:color="auto"/>
        <w:left w:val="none" w:sz="0" w:space="0" w:color="auto"/>
        <w:bottom w:val="none" w:sz="0" w:space="0" w:color="auto"/>
        <w:right w:val="none" w:sz="0" w:space="0" w:color="auto"/>
      </w:divBdr>
    </w:div>
    <w:div w:id="763572611">
      <w:bodyDiv w:val="1"/>
      <w:marLeft w:val="0"/>
      <w:marRight w:val="0"/>
      <w:marTop w:val="0"/>
      <w:marBottom w:val="0"/>
      <w:divBdr>
        <w:top w:val="none" w:sz="0" w:space="0" w:color="auto"/>
        <w:left w:val="none" w:sz="0" w:space="0" w:color="auto"/>
        <w:bottom w:val="none" w:sz="0" w:space="0" w:color="auto"/>
        <w:right w:val="none" w:sz="0" w:space="0" w:color="auto"/>
      </w:divBdr>
    </w:div>
    <w:div w:id="792334020">
      <w:bodyDiv w:val="1"/>
      <w:marLeft w:val="0"/>
      <w:marRight w:val="0"/>
      <w:marTop w:val="0"/>
      <w:marBottom w:val="0"/>
      <w:divBdr>
        <w:top w:val="none" w:sz="0" w:space="0" w:color="auto"/>
        <w:left w:val="none" w:sz="0" w:space="0" w:color="auto"/>
        <w:bottom w:val="none" w:sz="0" w:space="0" w:color="auto"/>
        <w:right w:val="none" w:sz="0" w:space="0" w:color="auto"/>
      </w:divBdr>
    </w:div>
    <w:div w:id="844975721">
      <w:bodyDiv w:val="1"/>
      <w:marLeft w:val="0"/>
      <w:marRight w:val="0"/>
      <w:marTop w:val="0"/>
      <w:marBottom w:val="0"/>
      <w:divBdr>
        <w:top w:val="none" w:sz="0" w:space="0" w:color="auto"/>
        <w:left w:val="none" w:sz="0" w:space="0" w:color="auto"/>
        <w:bottom w:val="none" w:sz="0" w:space="0" w:color="auto"/>
        <w:right w:val="none" w:sz="0" w:space="0" w:color="auto"/>
      </w:divBdr>
    </w:div>
    <w:div w:id="921526925">
      <w:bodyDiv w:val="1"/>
      <w:marLeft w:val="0"/>
      <w:marRight w:val="0"/>
      <w:marTop w:val="0"/>
      <w:marBottom w:val="0"/>
      <w:divBdr>
        <w:top w:val="none" w:sz="0" w:space="0" w:color="auto"/>
        <w:left w:val="none" w:sz="0" w:space="0" w:color="auto"/>
        <w:bottom w:val="none" w:sz="0" w:space="0" w:color="auto"/>
        <w:right w:val="none" w:sz="0" w:space="0" w:color="auto"/>
      </w:divBdr>
    </w:div>
    <w:div w:id="965620817">
      <w:bodyDiv w:val="1"/>
      <w:marLeft w:val="0"/>
      <w:marRight w:val="0"/>
      <w:marTop w:val="0"/>
      <w:marBottom w:val="0"/>
      <w:divBdr>
        <w:top w:val="none" w:sz="0" w:space="0" w:color="auto"/>
        <w:left w:val="none" w:sz="0" w:space="0" w:color="auto"/>
        <w:bottom w:val="none" w:sz="0" w:space="0" w:color="auto"/>
        <w:right w:val="none" w:sz="0" w:space="0" w:color="auto"/>
      </w:divBdr>
    </w:div>
    <w:div w:id="1077701928">
      <w:bodyDiv w:val="1"/>
      <w:marLeft w:val="0"/>
      <w:marRight w:val="0"/>
      <w:marTop w:val="0"/>
      <w:marBottom w:val="0"/>
      <w:divBdr>
        <w:top w:val="none" w:sz="0" w:space="0" w:color="auto"/>
        <w:left w:val="none" w:sz="0" w:space="0" w:color="auto"/>
        <w:bottom w:val="none" w:sz="0" w:space="0" w:color="auto"/>
        <w:right w:val="none" w:sz="0" w:space="0" w:color="auto"/>
      </w:divBdr>
    </w:div>
    <w:div w:id="1162156521">
      <w:bodyDiv w:val="1"/>
      <w:marLeft w:val="0"/>
      <w:marRight w:val="0"/>
      <w:marTop w:val="0"/>
      <w:marBottom w:val="0"/>
      <w:divBdr>
        <w:top w:val="none" w:sz="0" w:space="0" w:color="auto"/>
        <w:left w:val="none" w:sz="0" w:space="0" w:color="auto"/>
        <w:bottom w:val="none" w:sz="0" w:space="0" w:color="auto"/>
        <w:right w:val="none" w:sz="0" w:space="0" w:color="auto"/>
      </w:divBdr>
    </w:div>
    <w:div w:id="1169098159">
      <w:bodyDiv w:val="1"/>
      <w:marLeft w:val="0"/>
      <w:marRight w:val="0"/>
      <w:marTop w:val="0"/>
      <w:marBottom w:val="0"/>
      <w:divBdr>
        <w:top w:val="none" w:sz="0" w:space="0" w:color="auto"/>
        <w:left w:val="none" w:sz="0" w:space="0" w:color="auto"/>
        <w:bottom w:val="none" w:sz="0" w:space="0" w:color="auto"/>
        <w:right w:val="none" w:sz="0" w:space="0" w:color="auto"/>
      </w:divBdr>
    </w:div>
    <w:div w:id="1282877510">
      <w:bodyDiv w:val="1"/>
      <w:marLeft w:val="0"/>
      <w:marRight w:val="0"/>
      <w:marTop w:val="0"/>
      <w:marBottom w:val="0"/>
      <w:divBdr>
        <w:top w:val="none" w:sz="0" w:space="0" w:color="auto"/>
        <w:left w:val="none" w:sz="0" w:space="0" w:color="auto"/>
        <w:bottom w:val="none" w:sz="0" w:space="0" w:color="auto"/>
        <w:right w:val="none" w:sz="0" w:space="0" w:color="auto"/>
      </w:divBdr>
    </w:div>
    <w:div w:id="1309483353">
      <w:bodyDiv w:val="1"/>
      <w:marLeft w:val="0"/>
      <w:marRight w:val="0"/>
      <w:marTop w:val="0"/>
      <w:marBottom w:val="0"/>
      <w:divBdr>
        <w:top w:val="none" w:sz="0" w:space="0" w:color="auto"/>
        <w:left w:val="none" w:sz="0" w:space="0" w:color="auto"/>
        <w:bottom w:val="none" w:sz="0" w:space="0" w:color="auto"/>
        <w:right w:val="none" w:sz="0" w:space="0" w:color="auto"/>
      </w:divBdr>
    </w:div>
    <w:div w:id="1336111756">
      <w:bodyDiv w:val="1"/>
      <w:marLeft w:val="0"/>
      <w:marRight w:val="0"/>
      <w:marTop w:val="0"/>
      <w:marBottom w:val="0"/>
      <w:divBdr>
        <w:top w:val="none" w:sz="0" w:space="0" w:color="auto"/>
        <w:left w:val="none" w:sz="0" w:space="0" w:color="auto"/>
        <w:bottom w:val="none" w:sz="0" w:space="0" w:color="auto"/>
        <w:right w:val="none" w:sz="0" w:space="0" w:color="auto"/>
      </w:divBdr>
    </w:div>
    <w:div w:id="1356733033">
      <w:bodyDiv w:val="1"/>
      <w:marLeft w:val="0"/>
      <w:marRight w:val="0"/>
      <w:marTop w:val="0"/>
      <w:marBottom w:val="0"/>
      <w:divBdr>
        <w:top w:val="none" w:sz="0" w:space="0" w:color="auto"/>
        <w:left w:val="none" w:sz="0" w:space="0" w:color="auto"/>
        <w:bottom w:val="none" w:sz="0" w:space="0" w:color="auto"/>
        <w:right w:val="none" w:sz="0" w:space="0" w:color="auto"/>
      </w:divBdr>
    </w:div>
    <w:div w:id="1397358848">
      <w:bodyDiv w:val="1"/>
      <w:marLeft w:val="0"/>
      <w:marRight w:val="0"/>
      <w:marTop w:val="0"/>
      <w:marBottom w:val="0"/>
      <w:divBdr>
        <w:top w:val="none" w:sz="0" w:space="0" w:color="auto"/>
        <w:left w:val="none" w:sz="0" w:space="0" w:color="auto"/>
        <w:bottom w:val="none" w:sz="0" w:space="0" w:color="auto"/>
        <w:right w:val="none" w:sz="0" w:space="0" w:color="auto"/>
      </w:divBdr>
    </w:div>
    <w:div w:id="1404714505">
      <w:bodyDiv w:val="1"/>
      <w:marLeft w:val="0"/>
      <w:marRight w:val="0"/>
      <w:marTop w:val="0"/>
      <w:marBottom w:val="0"/>
      <w:divBdr>
        <w:top w:val="none" w:sz="0" w:space="0" w:color="auto"/>
        <w:left w:val="none" w:sz="0" w:space="0" w:color="auto"/>
        <w:bottom w:val="none" w:sz="0" w:space="0" w:color="auto"/>
        <w:right w:val="none" w:sz="0" w:space="0" w:color="auto"/>
      </w:divBdr>
    </w:div>
    <w:div w:id="1410540435">
      <w:bodyDiv w:val="1"/>
      <w:marLeft w:val="0"/>
      <w:marRight w:val="0"/>
      <w:marTop w:val="0"/>
      <w:marBottom w:val="0"/>
      <w:divBdr>
        <w:top w:val="none" w:sz="0" w:space="0" w:color="auto"/>
        <w:left w:val="none" w:sz="0" w:space="0" w:color="auto"/>
        <w:bottom w:val="none" w:sz="0" w:space="0" w:color="auto"/>
        <w:right w:val="none" w:sz="0" w:space="0" w:color="auto"/>
      </w:divBdr>
    </w:div>
    <w:div w:id="1517496727">
      <w:bodyDiv w:val="1"/>
      <w:marLeft w:val="0"/>
      <w:marRight w:val="0"/>
      <w:marTop w:val="0"/>
      <w:marBottom w:val="0"/>
      <w:divBdr>
        <w:top w:val="none" w:sz="0" w:space="0" w:color="auto"/>
        <w:left w:val="none" w:sz="0" w:space="0" w:color="auto"/>
        <w:bottom w:val="none" w:sz="0" w:space="0" w:color="auto"/>
        <w:right w:val="none" w:sz="0" w:space="0" w:color="auto"/>
      </w:divBdr>
    </w:div>
    <w:div w:id="1528131441">
      <w:bodyDiv w:val="1"/>
      <w:marLeft w:val="0"/>
      <w:marRight w:val="0"/>
      <w:marTop w:val="0"/>
      <w:marBottom w:val="0"/>
      <w:divBdr>
        <w:top w:val="none" w:sz="0" w:space="0" w:color="auto"/>
        <w:left w:val="none" w:sz="0" w:space="0" w:color="auto"/>
        <w:bottom w:val="none" w:sz="0" w:space="0" w:color="auto"/>
        <w:right w:val="none" w:sz="0" w:space="0" w:color="auto"/>
      </w:divBdr>
    </w:div>
    <w:div w:id="1631786881">
      <w:bodyDiv w:val="1"/>
      <w:marLeft w:val="0"/>
      <w:marRight w:val="0"/>
      <w:marTop w:val="0"/>
      <w:marBottom w:val="0"/>
      <w:divBdr>
        <w:top w:val="none" w:sz="0" w:space="0" w:color="auto"/>
        <w:left w:val="none" w:sz="0" w:space="0" w:color="auto"/>
        <w:bottom w:val="none" w:sz="0" w:space="0" w:color="auto"/>
        <w:right w:val="none" w:sz="0" w:space="0" w:color="auto"/>
      </w:divBdr>
    </w:div>
    <w:div w:id="1661737102">
      <w:bodyDiv w:val="1"/>
      <w:marLeft w:val="0"/>
      <w:marRight w:val="0"/>
      <w:marTop w:val="0"/>
      <w:marBottom w:val="0"/>
      <w:divBdr>
        <w:top w:val="none" w:sz="0" w:space="0" w:color="auto"/>
        <w:left w:val="none" w:sz="0" w:space="0" w:color="auto"/>
        <w:bottom w:val="none" w:sz="0" w:space="0" w:color="auto"/>
        <w:right w:val="none" w:sz="0" w:space="0" w:color="auto"/>
      </w:divBdr>
    </w:div>
    <w:div w:id="1727560581">
      <w:bodyDiv w:val="1"/>
      <w:marLeft w:val="0"/>
      <w:marRight w:val="0"/>
      <w:marTop w:val="0"/>
      <w:marBottom w:val="0"/>
      <w:divBdr>
        <w:top w:val="none" w:sz="0" w:space="0" w:color="auto"/>
        <w:left w:val="none" w:sz="0" w:space="0" w:color="auto"/>
        <w:bottom w:val="none" w:sz="0" w:space="0" w:color="auto"/>
        <w:right w:val="none" w:sz="0" w:space="0" w:color="auto"/>
      </w:divBdr>
    </w:div>
    <w:div w:id="1977295762">
      <w:bodyDiv w:val="1"/>
      <w:marLeft w:val="0"/>
      <w:marRight w:val="0"/>
      <w:marTop w:val="0"/>
      <w:marBottom w:val="0"/>
      <w:divBdr>
        <w:top w:val="none" w:sz="0" w:space="0" w:color="auto"/>
        <w:left w:val="none" w:sz="0" w:space="0" w:color="auto"/>
        <w:bottom w:val="none" w:sz="0" w:space="0" w:color="auto"/>
        <w:right w:val="none" w:sz="0" w:space="0" w:color="auto"/>
      </w:divBdr>
    </w:div>
    <w:div w:id="2007316986">
      <w:bodyDiv w:val="1"/>
      <w:marLeft w:val="0"/>
      <w:marRight w:val="0"/>
      <w:marTop w:val="0"/>
      <w:marBottom w:val="0"/>
      <w:divBdr>
        <w:top w:val="none" w:sz="0" w:space="0" w:color="auto"/>
        <w:left w:val="none" w:sz="0" w:space="0" w:color="auto"/>
        <w:bottom w:val="none" w:sz="0" w:space="0" w:color="auto"/>
        <w:right w:val="none" w:sz="0" w:space="0" w:color="auto"/>
      </w:divBdr>
    </w:div>
    <w:div w:id="214121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erm10\Documents\multipart-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66ECF-5AE0-4E74-A4E2-1389D01F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multipart-te.dotx</Template>
  <TotalTime>32</TotalTime>
  <Pages>33</Pages>
  <Words>1746</Words>
  <Characters>9953</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UTK Multipart Thesis Template</vt:lpstr>
      <vt:lpstr/>
      <vt:lpstr/>
      <vt:lpstr>Introduction</vt:lpstr>
      <vt:lpstr>Owner’s Requirement</vt:lpstr>
      <vt:lpstr/>
      <vt:lpstr>Route Specification</vt:lpstr>
      <vt:lpstr>Basis Ship Selection</vt:lpstr>
      <vt:lpstr>Principle Particulars</vt:lpstr>
      <vt:lpstr>General Arrangement Plan</vt:lpstr>
      <vt:lpstr>    Section 1</vt:lpstr>
      <vt:lpstr>Lines Plan	</vt:lpstr>
      <vt:lpstr>Hydrostatic Calculation</vt:lpstr>
      <vt:lpstr>    Section 1</vt:lpstr>
      <vt:lpstr>    Section 2</vt:lpstr>
      <vt:lpstr>    Section 3</vt:lpstr>
      <vt:lpstr>    Section 4</vt:lpstr>
      <vt:lpstr>    Section 5</vt:lpstr>
      <vt:lpstr>Scantling Calculation</vt:lpstr>
      <vt:lpstr>    Midship Section Drawing</vt:lpstr>
      <vt:lpstr>    Longitudinal Construction</vt:lpstr>
      <vt:lpstr>    Shell Expansion</vt:lpstr>
      <vt:lpstr/>
      <vt:lpstr>Weight Estimation</vt:lpstr>
      <vt:lpstr>    Section 1</vt:lpstr>
      <vt:lpstr>    Section 2</vt:lpstr>
      <vt:lpstr>    Section 3</vt:lpstr>
      <vt:lpstr>    Section 4</vt:lpstr>
      <vt:lpstr>Stability Calculation</vt:lpstr>
      <vt:lpstr>    Section 1</vt:lpstr>
      <vt:lpstr>    Section 2</vt:lpstr>
      <vt:lpstr>Trim Calculation</vt:lpstr>
      <vt:lpstr>    Section 1</vt:lpstr>
      <vt:lpstr/>
      <vt:lpstr>Resistance Calculation</vt:lpstr>
      <vt:lpstr>    Section 1</vt:lpstr>
      <vt:lpstr>    Section 2</vt:lpstr>
      <vt:lpstr/>
      <vt:lpstr>Propeller Design</vt:lpstr>
      <vt:lpstr>Power Calculation</vt:lpstr>
      <vt:lpstr>Rudder Calculation </vt:lpstr>
      <vt:lpstr>    Section 1</vt:lpstr>
      <vt:lpstr>    Section 2</vt:lpstr>
      <vt:lpstr>Steering Arrangement</vt:lpstr>
      <vt:lpstr>    Section 1</vt:lpstr>
      <vt:lpstr>    Section 2</vt:lpstr>
      <vt:lpstr>Engine and Gearbox Selection</vt:lpstr>
      <vt:lpstr>    Section 1</vt:lpstr>
      <vt:lpstr>Engine Foundation </vt:lpstr>
      <vt:lpstr>    Section 1</vt:lpstr>
      <vt:lpstr>    Section 2</vt:lpstr>
      <vt:lpstr>    </vt:lpstr>
      <vt:lpstr>Shaft Arrangement</vt:lpstr>
      <vt:lpstr>    Section 1</vt:lpstr>
      <vt:lpstr>    Section 2</vt:lpstr>
      <vt:lpstr>Health, Safety, and Environment</vt:lpstr>
      <vt:lpstr>Economic and Financial Parameters</vt:lpstr>
      <vt:lpstr>Ethics</vt:lpstr>
      <vt:lpstr>Conclusion</vt:lpstr>
      <vt:lpstr>References</vt:lpstr>
    </vt:vector>
  </TitlesOfParts>
  <Company/>
  <LinksUpToDate>false</LinksUpToDate>
  <CharactersWithSpaces>11676</CharactersWithSpaces>
  <SharedDoc>false</SharedDoc>
  <HLinks>
    <vt:vector size="186" baseType="variant">
      <vt:variant>
        <vt:i4>3473510</vt:i4>
      </vt:variant>
      <vt:variant>
        <vt:i4>189</vt:i4>
      </vt:variant>
      <vt:variant>
        <vt:i4>0</vt:i4>
      </vt:variant>
      <vt:variant>
        <vt:i4>5</vt:i4>
      </vt:variant>
      <vt:variant>
        <vt:lpwstr>http://gradschool.utk.edu/ddategraduation.shtml</vt:lpwstr>
      </vt:variant>
      <vt:variant>
        <vt:lpwstr/>
      </vt:variant>
      <vt:variant>
        <vt:i4>1441853</vt:i4>
      </vt:variant>
      <vt:variant>
        <vt:i4>182</vt:i4>
      </vt:variant>
      <vt:variant>
        <vt:i4>0</vt:i4>
      </vt:variant>
      <vt:variant>
        <vt:i4>5</vt:i4>
      </vt:variant>
      <vt:variant>
        <vt:lpwstr/>
      </vt:variant>
      <vt:variant>
        <vt:lpwstr>_Toc414285579</vt:lpwstr>
      </vt:variant>
      <vt:variant>
        <vt:i4>1441853</vt:i4>
      </vt:variant>
      <vt:variant>
        <vt:i4>173</vt:i4>
      </vt:variant>
      <vt:variant>
        <vt:i4>0</vt:i4>
      </vt:variant>
      <vt:variant>
        <vt:i4>5</vt:i4>
      </vt:variant>
      <vt:variant>
        <vt:lpwstr/>
      </vt:variant>
      <vt:variant>
        <vt:lpwstr>_Toc414285578</vt:lpwstr>
      </vt:variant>
      <vt:variant>
        <vt:i4>1441853</vt:i4>
      </vt:variant>
      <vt:variant>
        <vt:i4>167</vt:i4>
      </vt:variant>
      <vt:variant>
        <vt:i4>0</vt:i4>
      </vt:variant>
      <vt:variant>
        <vt:i4>5</vt:i4>
      </vt:variant>
      <vt:variant>
        <vt:lpwstr/>
      </vt:variant>
      <vt:variant>
        <vt:lpwstr>_Toc414285577</vt:lpwstr>
      </vt:variant>
      <vt:variant>
        <vt:i4>1441853</vt:i4>
      </vt:variant>
      <vt:variant>
        <vt:i4>158</vt:i4>
      </vt:variant>
      <vt:variant>
        <vt:i4>0</vt:i4>
      </vt:variant>
      <vt:variant>
        <vt:i4>5</vt:i4>
      </vt:variant>
      <vt:variant>
        <vt:lpwstr/>
      </vt:variant>
      <vt:variant>
        <vt:lpwstr>_Toc414285576</vt:lpwstr>
      </vt:variant>
      <vt:variant>
        <vt:i4>1441853</vt:i4>
      </vt:variant>
      <vt:variant>
        <vt:i4>152</vt:i4>
      </vt:variant>
      <vt:variant>
        <vt:i4>0</vt:i4>
      </vt:variant>
      <vt:variant>
        <vt:i4>5</vt:i4>
      </vt:variant>
      <vt:variant>
        <vt:lpwstr/>
      </vt:variant>
      <vt:variant>
        <vt:lpwstr>_Toc414285575</vt:lpwstr>
      </vt:variant>
      <vt:variant>
        <vt:i4>1441853</vt:i4>
      </vt:variant>
      <vt:variant>
        <vt:i4>146</vt:i4>
      </vt:variant>
      <vt:variant>
        <vt:i4>0</vt:i4>
      </vt:variant>
      <vt:variant>
        <vt:i4>5</vt:i4>
      </vt:variant>
      <vt:variant>
        <vt:lpwstr/>
      </vt:variant>
      <vt:variant>
        <vt:lpwstr>_Toc414285574</vt:lpwstr>
      </vt:variant>
      <vt:variant>
        <vt:i4>1441853</vt:i4>
      </vt:variant>
      <vt:variant>
        <vt:i4>140</vt:i4>
      </vt:variant>
      <vt:variant>
        <vt:i4>0</vt:i4>
      </vt:variant>
      <vt:variant>
        <vt:i4>5</vt:i4>
      </vt:variant>
      <vt:variant>
        <vt:lpwstr/>
      </vt:variant>
      <vt:variant>
        <vt:lpwstr>_Toc414285573</vt:lpwstr>
      </vt:variant>
      <vt:variant>
        <vt:i4>1441853</vt:i4>
      </vt:variant>
      <vt:variant>
        <vt:i4>134</vt:i4>
      </vt:variant>
      <vt:variant>
        <vt:i4>0</vt:i4>
      </vt:variant>
      <vt:variant>
        <vt:i4>5</vt:i4>
      </vt:variant>
      <vt:variant>
        <vt:lpwstr/>
      </vt:variant>
      <vt:variant>
        <vt:lpwstr>_Toc414285572</vt:lpwstr>
      </vt:variant>
      <vt:variant>
        <vt:i4>1441853</vt:i4>
      </vt:variant>
      <vt:variant>
        <vt:i4>128</vt:i4>
      </vt:variant>
      <vt:variant>
        <vt:i4>0</vt:i4>
      </vt:variant>
      <vt:variant>
        <vt:i4>5</vt:i4>
      </vt:variant>
      <vt:variant>
        <vt:lpwstr/>
      </vt:variant>
      <vt:variant>
        <vt:lpwstr>_Toc414285571</vt:lpwstr>
      </vt:variant>
      <vt:variant>
        <vt:i4>1441853</vt:i4>
      </vt:variant>
      <vt:variant>
        <vt:i4>122</vt:i4>
      </vt:variant>
      <vt:variant>
        <vt:i4>0</vt:i4>
      </vt:variant>
      <vt:variant>
        <vt:i4>5</vt:i4>
      </vt:variant>
      <vt:variant>
        <vt:lpwstr/>
      </vt:variant>
      <vt:variant>
        <vt:lpwstr>_Toc414285570</vt:lpwstr>
      </vt:variant>
      <vt:variant>
        <vt:i4>1507389</vt:i4>
      </vt:variant>
      <vt:variant>
        <vt:i4>116</vt:i4>
      </vt:variant>
      <vt:variant>
        <vt:i4>0</vt:i4>
      </vt:variant>
      <vt:variant>
        <vt:i4>5</vt:i4>
      </vt:variant>
      <vt:variant>
        <vt:lpwstr/>
      </vt:variant>
      <vt:variant>
        <vt:lpwstr>_Toc414285569</vt:lpwstr>
      </vt:variant>
      <vt:variant>
        <vt:i4>1507389</vt:i4>
      </vt:variant>
      <vt:variant>
        <vt:i4>110</vt:i4>
      </vt:variant>
      <vt:variant>
        <vt:i4>0</vt:i4>
      </vt:variant>
      <vt:variant>
        <vt:i4>5</vt:i4>
      </vt:variant>
      <vt:variant>
        <vt:lpwstr/>
      </vt:variant>
      <vt:variant>
        <vt:lpwstr>_Toc414285568</vt:lpwstr>
      </vt:variant>
      <vt:variant>
        <vt:i4>1507389</vt:i4>
      </vt:variant>
      <vt:variant>
        <vt:i4>104</vt:i4>
      </vt:variant>
      <vt:variant>
        <vt:i4>0</vt:i4>
      </vt:variant>
      <vt:variant>
        <vt:i4>5</vt:i4>
      </vt:variant>
      <vt:variant>
        <vt:lpwstr/>
      </vt:variant>
      <vt:variant>
        <vt:lpwstr>_Toc414285567</vt:lpwstr>
      </vt:variant>
      <vt:variant>
        <vt:i4>1507389</vt:i4>
      </vt:variant>
      <vt:variant>
        <vt:i4>98</vt:i4>
      </vt:variant>
      <vt:variant>
        <vt:i4>0</vt:i4>
      </vt:variant>
      <vt:variant>
        <vt:i4>5</vt:i4>
      </vt:variant>
      <vt:variant>
        <vt:lpwstr/>
      </vt:variant>
      <vt:variant>
        <vt:lpwstr>_Toc414285566</vt:lpwstr>
      </vt:variant>
      <vt:variant>
        <vt:i4>1507389</vt:i4>
      </vt:variant>
      <vt:variant>
        <vt:i4>92</vt:i4>
      </vt:variant>
      <vt:variant>
        <vt:i4>0</vt:i4>
      </vt:variant>
      <vt:variant>
        <vt:i4>5</vt:i4>
      </vt:variant>
      <vt:variant>
        <vt:lpwstr/>
      </vt:variant>
      <vt:variant>
        <vt:lpwstr>_Toc414285565</vt:lpwstr>
      </vt:variant>
      <vt:variant>
        <vt:i4>1507389</vt:i4>
      </vt:variant>
      <vt:variant>
        <vt:i4>86</vt:i4>
      </vt:variant>
      <vt:variant>
        <vt:i4>0</vt:i4>
      </vt:variant>
      <vt:variant>
        <vt:i4>5</vt:i4>
      </vt:variant>
      <vt:variant>
        <vt:lpwstr/>
      </vt:variant>
      <vt:variant>
        <vt:lpwstr>_Toc414285564</vt:lpwstr>
      </vt:variant>
      <vt:variant>
        <vt:i4>1507389</vt:i4>
      </vt:variant>
      <vt:variant>
        <vt:i4>80</vt:i4>
      </vt:variant>
      <vt:variant>
        <vt:i4>0</vt:i4>
      </vt:variant>
      <vt:variant>
        <vt:i4>5</vt:i4>
      </vt:variant>
      <vt:variant>
        <vt:lpwstr/>
      </vt:variant>
      <vt:variant>
        <vt:lpwstr>_Toc414285563</vt:lpwstr>
      </vt:variant>
      <vt:variant>
        <vt:i4>1507389</vt:i4>
      </vt:variant>
      <vt:variant>
        <vt:i4>74</vt:i4>
      </vt:variant>
      <vt:variant>
        <vt:i4>0</vt:i4>
      </vt:variant>
      <vt:variant>
        <vt:i4>5</vt:i4>
      </vt:variant>
      <vt:variant>
        <vt:lpwstr/>
      </vt:variant>
      <vt:variant>
        <vt:lpwstr>_Toc414285562</vt:lpwstr>
      </vt:variant>
      <vt:variant>
        <vt:i4>1507389</vt:i4>
      </vt:variant>
      <vt:variant>
        <vt:i4>68</vt:i4>
      </vt:variant>
      <vt:variant>
        <vt:i4>0</vt:i4>
      </vt:variant>
      <vt:variant>
        <vt:i4>5</vt:i4>
      </vt:variant>
      <vt:variant>
        <vt:lpwstr/>
      </vt:variant>
      <vt:variant>
        <vt:lpwstr>_Toc414285561</vt:lpwstr>
      </vt:variant>
      <vt:variant>
        <vt:i4>1507389</vt:i4>
      </vt:variant>
      <vt:variant>
        <vt:i4>62</vt:i4>
      </vt:variant>
      <vt:variant>
        <vt:i4>0</vt:i4>
      </vt:variant>
      <vt:variant>
        <vt:i4>5</vt:i4>
      </vt:variant>
      <vt:variant>
        <vt:lpwstr/>
      </vt:variant>
      <vt:variant>
        <vt:lpwstr>_Toc414285560</vt:lpwstr>
      </vt:variant>
      <vt:variant>
        <vt:i4>1310781</vt:i4>
      </vt:variant>
      <vt:variant>
        <vt:i4>56</vt:i4>
      </vt:variant>
      <vt:variant>
        <vt:i4>0</vt:i4>
      </vt:variant>
      <vt:variant>
        <vt:i4>5</vt:i4>
      </vt:variant>
      <vt:variant>
        <vt:lpwstr/>
      </vt:variant>
      <vt:variant>
        <vt:lpwstr>_Toc414285559</vt:lpwstr>
      </vt:variant>
      <vt:variant>
        <vt:i4>1310781</vt:i4>
      </vt:variant>
      <vt:variant>
        <vt:i4>50</vt:i4>
      </vt:variant>
      <vt:variant>
        <vt:i4>0</vt:i4>
      </vt:variant>
      <vt:variant>
        <vt:i4>5</vt:i4>
      </vt:variant>
      <vt:variant>
        <vt:lpwstr/>
      </vt:variant>
      <vt:variant>
        <vt:lpwstr>_Toc414285558</vt:lpwstr>
      </vt:variant>
      <vt:variant>
        <vt:i4>1310781</vt:i4>
      </vt:variant>
      <vt:variant>
        <vt:i4>44</vt:i4>
      </vt:variant>
      <vt:variant>
        <vt:i4>0</vt:i4>
      </vt:variant>
      <vt:variant>
        <vt:i4>5</vt:i4>
      </vt:variant>
      <vt:variant>
        <vt:lpwstr/>
      </vt:variant>
      <vt:variant>
        <vt:lpwstr>_Toc414285557</vt:lpwstr>
      </vt:variant>
      <vt:variant>
        <vt:i4>1310781</vt:i4>
      </vt:variant>
      <vt:variant>
        <vt:i4>38</vt:i4>
      </vt:variant>
      <vt:variant>
        <vt:i4>0</vt:i4>
      </vt:variant>
      <vt:variant>
        <vt:i4>5</vt:i4>
      </vt:variant>
      <vt:variant>
        <vt:lpwstr/>
      </vt:variant>
      <vt:variant>
        <vt:lpwstr>_Toc414285556</vt:lpwstr>
      </vt:variant>
      <vt:variant>
        <vt:i4>1310781</vt:i4>
      </vt:variant>
      <vt:variant>
        <vt:i4>32</vt:i4>
      </vt:variant>
      <vt:variant>
        <vt:i4>0</vt:i4>
      </vt:variant>
      <vt:variant>
        <vt:i4>5</vt:i4>
      </vt:variant>
      <vt:variant>
        <vt:lpwstr/>
      </vt:variant>
      <vt:variant>
        <vt:lpwstr>_Toc414285555</vt:lpwstr>
      </vt:variant>
      <vt:variant>
        <vt:i4>1310781</vt:i4>
      </vt:variant>
      <vt:variant>
        <vt:i4>26</vt:i4>
      </vt:variant>
      <vt:variant>
        <vt:i4>0</vt:i4>
      </vt:variant>
      <vt:variant>
        <vt:i4>5</vt:i4>
      </vt:variant>
      <vt:variant>
        <vt:lpwstr/>
      </vt:variant>
      <vt:variant>
        <vt:lpwstr>_Toc414285554</vt:lpwstr>
      </vt:variant>
      <vt:variant>
        <vt:i4>1310781</vt:i4>
      </vt:variant>
      <vt:variant>
        <vt:i4>20</vt:i4>
      </vt:variant>
      <vt:variant>
        <vt:i4>0</vt:i4>
      </vt:variant>
      <vt:variant>
        <vt:i4>5</vt:i4>
      </vt:variant>
      <vt:variant>
        <vt:lpwstr/>
      </vt:variant>
      <vt:variant>
        <vt:lpwstr>_Toc414285553</vt:lpwstr>
      </vt:variant>
      <vt:variant>
        <vt:i4>1310781</vt:i4>
      </vt:variant>
      <vt:variant>
        <vt:i4>14</vt:i4>
      </vt:variant>
      <vt:variant>
        <vt:i4>0</vt:i4>
      </vt:variant>
      <vt:variant>
        <vt:i4>5</vt:i4>
      </vt:variant>
      <vt:variant>
        <vt:lpwstr/>
      </vt:variant>
      <vt:variant>
        <vt:lpwstr>_Toc414285552</vt:lpwstr>
      </vt:variant>
      <vt:variant>
        <vt:i4>1310781</vt:i4>
      </vt:variant>
      <vt:variant>
        <vt:i4>8</vt:i4>
      </vt:variant>
      <vt:variant>
        <vt:i4>0</vt:i4>
      </vt:variant>
      <vt:variant>
        <vt:i4>5</vt:i4>
      </vt:variant>
      <vt:variant>
        <vt:lpwstr/>
      </vt:variant>
      <vt:variant>
        <vt:lpwstr>_Toc414285551</vt:lpwstr>
      </vt:variant>
      <vt:variant>
        <vt:i4>1310781</vt:i4>
      </vt:variant>
      <vt:variant>
        <vt:i4>2</vt:i4>
      </vt:variant>
      <vt:variant>
        <vt:i4>0</vt:i4>
      </vt:variant>
      <vt:variant>
        <vt:i4>5</vt:i4>
      </vt:variant>
      <vt:variant>
        <vt:lpwstr/>
      </vt:variant>
      <vt:variant>
        <vt:lpwstr>_Toc414285550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338</dc:title>
  <dc:creator>1812010 - Jannatul Ambia Shorna</dc:creator>
  <cp:lastModifiedBy>Parama Roy Chowdhury</cp:lastModifiedBy>
  <cp:revision>26</cp:revision>
  <dcterms:created xsi:type="dcterms:W3CDTF">2024-12-10T12:15:00Z</dcterms:created>
  <dcterms:modified xsi:type="dcterms:W3CDTF">2024-12-10T12:46:00Z</dcterms:modified>
</cp:coreProperties>
</file>